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i/>
          <w:lang w:val="kk-KZ"/>
        </w:rPr>
        <w:t>«</w:t>
      </w:r>
      <w:r w:rsidRPr="0018041B">
        <w:rPr>
          <w:rFonts w:ascii="Times New Roman" w:hAnsi="Times New Roman"/>
          <w:i/>
        </w:rPr>
        <w:t>Драма</w:t>
      </w:r>
      <w:r w:rsidRPr="0018041B">
        <w:rPr>
          <w:rFonts w:ascii="Times New Roman" w:hAnsi="Times New Roman"/>
          <w:i/>
          <w:lang w:val="kk-KZ"/>
        </w:rPr>
        <w:t>»</w:t>
      </w:r>
      <w:r w:rsidRPr="0018041B">
        <w:rPr>
          <w:rFonts w:ascii="Times New Roman" w:hAnsi="Times New Roman"/>
          <w:i/>
        </w:rPr>
        <w:t xml:space="preserve"> о</w:t>
      </w:r>
      <w:r w:rsidRPr="0018041B">
        <w:rPr>
          <w:rFonts w:ascii="Times New Roman" w:hAnsi="Times New Roman"/>
          <w:i/>
          <w:lang w:val="kk-KZ"/>
        </w:rPr>
        <w:t>қ</w:t>
      </w:r>
      <w:r w:rsidRPr="0018041B">
        <w:rPr>
          <w:rFonts w:ascii="Times New Roman" w:hAnsi="Times New Roman"/>
          <w:i/>
        </w:rPr>
        <w:t xml:space="preserve">у </w:t>
      </w:r>
      <w:r w:rsidRPr="0018041B">
        <w:rPr>
          <w:rFonts w:ascii="Times New Roman" w:hAnsi="Times New Roman"/>
          <w:i/>
          <w:lang w:val="kk-KZ"/>
        </w:rPr>
        <w:t>қ</w:t>
      </w:r>
      <w:r w:rsidRPr="0018041B">
        <w:rPr>
          <w:rFonts w:ascii="Times New Roman" w:hAnsi="Times New Roman"/>
          <w:i/>
        </w:rPr>
        <w:t>ызмет</w:t>
      </w:r>
      <w:r w:rsidRPr="0018041B">
        <w:rPr>
          <w:rFonts w:ascii="Times New Roman" w:hAnsi="Times New Roman"/>
          <w:i/>
          <w:lang w:val="kk-KZ"/>
        </w:rPr>
        <w:t>інің технологиялық  картасы</w:t>
      </w: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i/>
          <w:lang w:val="kk-KZ"/>
        </w:rPr>
        <w:t>Білім беру саласы: «Коммуникация»</w:t>
      </w: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i/>
          <w:lang w:val="kk-KZ"/>
        </w:rPr>
        <w:t>Ұйымдастырылған оқу қызметі:   Драма</w:t>
      </w: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i/>
          <w:lang w:val="kk-KZ"/>
        </w:rPr>
        <w:t>Тақырыбы:  Театрға саяхат. Ортақ тақырып:  Мен кіммін және қандаймын?</w:t>
      </w: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i/>
          <w:lang w:val="kk-KZ"/>
        </w:rPr>
        <w:t>Мақсаты:  Кеңістікте бағдарлау(сахнада,ойластырылып құрылған сахна алаңында),түрлі қарқынды қозғалуға үйрету.</w:t>
      </w:r>
      <w:r>
        <w:rPr>
          <w:rFonts w:ascii="Times New Roman" w:hAnsi="Times New Roman"/>
          <w:i/>
          <w:lang w:val="kk-KZ"/>
        </w:rPr>
        <w:t xml:space="preserve"> </w:t>
      </w:r>
      <w:r w:rsidRPr="0018041B">
        <w:rPr>
          <w:rFonts w:ascii="Times New Roman" w:hAnsi="Times New Roman"/>
          <w:i/>
          <w:lang w:val="kk-KZ"/>
        </w:rPr>
        <w:t>Тірі организм мен заттардың бейнелерін ым-ишара және дененің ырғақты қимылы арқылы жасауға дағдыландыру.</w:t>
      </w:r>
      <w:r>
        <w:rPr>
          <w:rFonts w:ascii="Times New Roman" w:hAnsi="Times New Roman"/>
          <w:i/>
          <w:lang w:val="kk-KZ"/>
        </w:rPr>
        <w:t xml:space="preserve"> </w:t>
      </w:r>
      <w:r w:rsidRPr="0018041B">
        <w:rPr>
          <w:rFonts w:ascii="Times New Roman" w:hAnsi="Times New Roman"/>
          <w:i/>
          <w:lang w:val="kk-KZ"/>
        </w:rPr>
        <w:t>Сюжетті-рөлдік ойындарға қатысу,заттармен,ойыншықтармен таныс іс-әрекетті жаңа ойын жағдаятына көшіру дағдысын қалыптастыру.</w:t>
      </w: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i/>
          <w:lang w:val="kk-KZ"/>
        </w:rPr>
        <w:t>Ресурстар: жайлы әуен,қуыршақ,опера театры,драма театры,қуыршақ театры суреттері, театр мамандарының суреттері.</w:t>
      </w: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i/>
          <w:lang w:val="kk-KZ"/>
        </w:rPr>
        <w:t>Құралдар: билеттер,көлеңке театры құралдары,әліппе-дәптер,қарындаштар.</w:t>
      </w: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i/>
          <w:lang w:val="kk-KZ"/>
        </w:rPr>
        <w:t>Сөздік жұмысы: актёрлік шеберлік,театр а</w:t>
      </w:r>
      <w:r>
        <w:rPr>
          <w:rFonts w:ascii="Times New Roman" w:hAnsi="Times New Roman"/>
          <w:i/>
          <w:lang w:val="kk-KZ"/>
        </w:rPr>
        <w:t xml:space="preserve">трибуттары,театр қызметкерлері: </w:t>
      </w:r>
      <w:r w:rsidRPr="0018041B">
        <w:rPr>
          <w:rFonts w:ascii="Times New Roman" w:hAnsi="Times New Roman"/>
          <w:i/>
          <w:lang w:val="kk-KZ"/>
        </w:rPr>
        <w:t>режиссёр,гримдеуші,сахна,әрлеуші.</w:t>
      </w:r>
    </w:p>
    <w:p w:rsidR="00694490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i/>
          <w:lang w:val="kk-KZ"/>
        </w:rPr>
        <w:t>Қостілділік: театр-театр,</w:t>
      </w:r>
      <w:r>
        <w:rPr>
          <w:rFonts w:ascii="Times New Roman" w:hAnsi="Times New Roman"/>
          <w:i/>
          <w:lang w:val="kk-KZ"/>
        </w:rPr>
        <w:t xml:space="preserve"> </w:t>
      </w:r>
      <w:r w:rsidRPr="0018041B">
        <w:rPr>
          <w:rFonts w:ascii="Times New Roman" w:hAnsi="Times New Roman"/>
          <w:i/>
          <w:lang w:val="kk-KZ"/>
        </w:rPr>
        <w:t>актёр-актёр,</w:t>
      </w:r>
      <w:r>
        <w:rPr>
          <w:rFonts w:ascii="Times New Roman" w:hAnsi="Times New Roman"/>
          <w:i/>
          <w:lang w:val="kk-KZ"/>
        </w:rPr>
        <w:t xml:space="preserve"> </w:t>
      </w:r>
      <w:r w:rsidRPr="0018041B">
        <w:rPr>
          <w:rFonts w:ascii="Times New Roman" w:hAnsi="Times New Roman"/>
          <w:i/>
          <w:lang w:val="kk-KZ"/>
        </w:rPr>
        <w:t>ым-ишара-жест,</w:t>
      </w:r>
      <w:r>
        <w:rPr>
          <w:rFonts w:ascii="Times New Roman" w:hAnsi="Times New Roman"/>
          <w:i/>
          <w:lang w:val="kk-KZ"/>
        </w:rPr>
        <w:t xml:space="preserve"> </w:t>
      </w:r>
      <w:r w:rsidRPr="0018041B">
        <w:rPr>
          <w:rFonts w:ascii="Times New Roman" w:hAnsi="Times New Roman"/>
          <w:i/>
          <w:lang w:val="kk-KZ"/>
        </w:rPr>
        <w:t>мимика</w:t>
      </w: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3"/>
        <w:gridCol w:w="5244"/>
        <w:gridCol w:w="3261"/>
      </w:tblGrid>
      <w:tr w:rsidR="00694490" w:rsidRPr="00837C25" w:rsidTr="00837C25">
        <w:tc>
          <w:tcPr>
            <w:tcW w:w="2553" w:type="dxa"/>
          </w:tcPr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 Жоспарланған уақыт</w:t>
            </w:r>
          </w:p>
        </w:tc>
        <w:tc>
          <w:tcPr>
            <w:tcW w:w="5244" w:type="dxa"/>
          </w:tcPr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                        Тәрбиешінің әрекеті</w:t>
            </w:r>
          </w:p>
        </w:tc>
        <w:tc>
          <w:tcPr>
            <w:tcW w:w="3261" w:type="dxa"/>
          </w:tcPr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     Балалардың іс-әрекеті</w:t>
            </w:r>
          </w:p>
        </w:tc>
      </w:tr>
      <w:tr w:rsidR="00694490" w:rsidRPr="00887700" w:rsidTr="00837C25">
        <w:tc>
          <w:tcPr>
            <w:tcW w:w="2553" w:type="dxa"/>
          </w:tcPr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І.Дұрыс әсерлі көңіл-күй орнату 0-1 минут</w:t>
            </w:r>
          </w:p>
        </w:tc>
        <w:tc>
          <w:tcPr>
            <w:tcW w:w="5244" w:type="dxa"/>
          </w:tcPr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Шаттық шеңберін ұйымдастырып,қонаққа Айсұлу және Қуаныш атты кішкентай балалардың келгені  айтылады.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Ойын: «Танысу»</w:t>
            </w:r>
          </w:p>
        </w:tc>
        <w:tc>
          <w:tcPr>
            <w:tcW w:w="3261" w:type="dxa"/>
          </w:tcPr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Балалармен қонақтармен танысады.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Әрбір бала қуыршақтарды қолына ұстап тұрып,»Сәлеметсіңдер ме!» -деп өздерінің атын атап,өз мінездеріне тән бір ерекшелігін айтады.(мыс: менің атым тоғжан,мен көңілді қызбын)</w:t>
            </w:r>
          </w:p>
        </w:tc>
      </w:tr>
      <w:tr w:rsidR="00694490" w:rsidRPr="00887700" w:rsidTr="00837C25">
        <w:tc>
          <w:tcPr>
            <w:tcW w:w="2553" w:type="dxa"/>
          </w:tcPr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ІІ.Өмірлік тәжірибені маңыздандыру.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мақсатты болжам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2-5 минут</w:t>
            </w:r>
          </w:p>
        </w:tc>
        <w:tc>
          <w:tcPr>
            <w:tcW w:w="5244" w:type="dxa"/>
          </w:tcPr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Айсұлу мен Қуаныш балалармен танысқандарына қуанышты екенін айтып,оларды керемет ғажайып әлемге саяхатқа баруға шақырады. Онда қуыршақтарға жан бітіп,жажануарлар сөйлеп,түрлі ғажайыптар болатынын айтады.Ол не деп ойлайсыңдар?(Театр)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-Саяхатқа шықпас бұрын  маған айтып беріңдерші,театр туралы не білесіңдер?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Әліппе-дәптермен жұмыс.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1-тапсырма.Театр деген не екенін білесің бе? Театрға барып көрдің бе?Театрдан алған әсерің қандай?Қандай театрға бардың?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Сөздерді екі тілде айтып үйрену.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театр-театр,актёр-актёр,ым-ишара-жест,мимика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Айсұлу: Менің сендерге қосарым бар, «театр»-көне грек сөзі.Ана тілімізге аударсақ, «көретін орын»деген қарапайым мағына береді.Театрда әртүрлі көріністер қойылады.Театр жеке-дара өнер ордасы болып Ежелгі Грекияда қалыптасты.Театрдың үш түрі бар: қуыршақ театры,опера театры,драма театры.Театрда ойнайтын адамдарды «актёр» деп атаймыз.Актёр-әртіс,орындаушы дегенді білдіреді.</w:t>
            </w:r>
          </w:p>
        </w:tc>
        <w:tc>
          <w:tcPr>
            <w:tcW w:w="3261" w:type="dxa"/>
          </w:tcPr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тыңдайды сұраққа жауап беруге тырысады.</w:t>
            </w:r>
          </w:p>
        </w:tc>
      </w:tr>
      <w:tr w:rsidR="00694490" w:rsidRPr="00837C25" w:rsidTr="00837C25">
        <w:trPr>
          <w:trHeight w:val="265"/>
        </w:trPr>
        <w:tc>
          <w:tcPr>
            <w:tcW w:w="2553" w:type="dxa"/>
          </w:tcPr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ІІІ.Тақырып бойынша жұмыс 6-25 минут</w:t>
            </w:r>
          </w:p>
        </w:tc>
        <w:tc>
          <w:tcPr>
            <w:tcW w:w="5244" w:type="dxa"/>
          </w:tcPr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2-тапсырма.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Суреттегі заттар не үшін керек деп ойлайсыңдар?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Сюжетті-рөлдік ойын: «Театр»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Қуаныш пен Айсұлу: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-Балалар,енді театрға барайық.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Ал театрға бару үшін не керек? (Билет)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Билетті қайдан аламыз? (Кассадан)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-Ендеше кассаға барайық.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«Түлкі мен ешкі» ертегісін қуыршақ театры арқылы көрсету.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Әңгімелесу.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Балалардың көңілін кейіпкерлердің дауыс ырғағына,көңіл-күйіне аударады.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Айсұлу: -Сендер де актёр болып ойнап көргілерің келе ме? Актёр болып ойнау үшін нені білуіміз керек?Ол үшін актёрлік шеберлікті игеруіміз керек.Қанеки әртүрлі көңіл-күйді көрсетейік.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Әліппе-дәптермен жұмыс.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3-тапсырманы орындау.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Ойын: Бетпердедегі көңіл-күйді қайталап көрсет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Айсұлу: -Жарайсыңдар,балалар,сендер әртүрлі көңіл-күйді көрсете алады екенсіңдер,демек сендер актёр бола аласыңдар.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Ойын: Актёрлер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Айсұлу: -Балалар сендер ойынды жақсы ойнадыңдар.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Енді театрдағы тәртіп ережелерімен таныстырайын.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Дәптердің 36-бетіндегі ережелерді оқып беріп, толықтыра отырып түсінік береді.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1.Қойылым болып жатқанда тыныштық сақтау – басты ереже. Сыбырлап сөйлесуге, орынсыз қозғалыстар жасуға болмайды. Онда тек көрерменге ғана емес, актерлерге де кедергі жасауың мүмкін.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2.Театрға кешігіп баруға болмайды. Ерте келіп, шешініп, айнаға қарап, өзіңді ретке келтіруің керек.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3.Театрға әдемі киініп келу керек.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Театрға бару да мереке.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4. Қойылым ұнап жатса, шапалақ ұр, ұнамаса, шулама. 1-бөлім біткеннен кейін шығып кетуге болады. Қойылым болып жатқанда орныңнан тұруға болмайды, жаныңдағы көрермендерге кедергі жасайсың.</w:t>
            </w:r>
          </w:p>
        </w:tc>
        <w:tc>
          <w:tcPr>
            <w:tcW w:w="3261" w:type="dxa"/>
          </w:tcPr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театр қойылымдарына қажетті құралдармен танысады.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1-бала: -Салеметсізбе.кассир апай!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2-бала (кассир)-Сәлеметсіңдер ме,балалар!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1-бала: -Бізге театр қойылымына билет бересіз бе?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2-бала:- Әрине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ақша төлеп,билеттер алады.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Балалар: -Рахмет!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Кассир: -Оқасы жоқ!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ертегі мазмұнын әңгімелеп береді.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әртүрлі көңіл-күйді көрсетеді(қуану,ренжу,ашулану,таңдану)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Әліппе-дәптердегі  бетперделерге қарап қайталап көрсетеді.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бір-бірден  жасырын суретке қарап,дауыссыз,ым-ишарамен балаларға көрсетеді,балалар жасырын суретте не бейнеленгенін табады.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Театрдағы тәртіп ережелерімен танысады</w:t>
            </w:r>
          </w:p>
        </w:tc>
      </w:tr>
      <w:tr w:rsidR="00694490" w:rsidRPr="00887700" w:rsidTr="00837C25">
        <w:trPr>
          <w:trHeight w:val="279"/>
        </w:trPr>
        <w:tc>
          <w:tcPr>
            <w:tcW w:w="2553" w:type="dxa"/>
          </w:tcPr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ІV.Қорытынды.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Рефлекция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26-30 минут</w:t>
            </w:r>
          </w:p>
        </w:tc>
        <w:tc>
          <w:tcPr>
            <w:tcW w:w="5244" w:type="dxa"/>
          </w:tcPr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(Қ) Рефлексия. Айсұлу мен Қуаныш балаларға сабақ  барысындағы өздерінің жұмыстарын бағалауды ұсынады:көңілді және көңілсіз бетперделерді бояу: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3261" w:type="dxa"/>
          </w:tcPr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Балалар:  1.Өз жұмысына көңілі толса, көңілді бетперденің суретін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бояйды.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2. Өз жұмысына көңілі толмаса, көңілсіз бетперденің суретін  бояйды.</w:t>
            </w:r>
          </w:p>
        </w:tc>
      </w:tr>
    </w:tbl>
    <w:p w:rsidR="00694490" w:rsidRPr="0018041B" w:rsidRDefault="00694490" w:rsidP="00440467">
      <w:pPr>
        <w:pStyle w:val="NoSpacing"/>
        <w:rPr>
          <w:rFonts w:ascii="Times New Roman" w:hAnsi="Times New Roman"/>
          <w:b/>
          <w:i/>
          <w:lang w:val="kk-KZ"/>
        </w:rPr>
      </w:pPr>
      <w:r w:rsidRPr="0018041B">
        <w:rPr>
          <w:rFonts w:ascii="Times New Roman" w:hAnsi="Times New Roman"/>
          <w:b/>
          <w:i/>
          <w:lang w:val="kk-KZ"/>
        </w:rPr>
        <w:t>Күтілетін нәтиже:</w:t>
      </w: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b/>
          <w:i/>
          <w:lang w:val="kk-KZ"/>
        </w:rPr>
        <w:t>Барлық тәрбиеленушілер:</w:t>
      </w:r>
      <w:r w:rsidRPr="0018041B">
        <w:rPr>
          <w:rFonts w:ascii="Times New Roman" w:hAnsi="Times New Roman"/>
          <w:i/>
          <w:lang w:val="kk-KZ"/>
        </w:rPr>
        <w:tab/>
        <w:t>бірлесе әрекет ету тәсілдерін игереді;</w:t>
      </w: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i/>
          <w:lang w:val="kk-KZ"/>
        </w:rPr>
        <w:t xml:space="preserve">кеңістікті бағдарлай білу дағдылары қалыптасады; сюжетті-рөлдік ойындарға қатысып, </w:t>
      </w: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i/>
          <w:lang w:val="kk-KZ"/>
        </w:rPr>
        <w:t>белсенділік көрсетеді.</w:t>
      </w:r>
    </w:p>
    <w:p w:rsidR="00694490" w:rsidRPr="0018041B" w:rsidRDefault="00694490" w:rsidP="00440467">
      <w:pPr>
        <w:pStyle w:val="NoSpacing"/>
        <w:rPr>
          <w:rFonts w:ascii="Times New Roman" w:hAnsi="Times New Roman"/>
          <w:b/>
          <w:i/>
          <w:lang w:val="kk-KZ"/>
        </w:rPr>
      </w:pPr>
      <w:r w:rsidRPr="0018041B">
        <w:rPr>
          <w:rFonts w:ascii="Times New Roman" w:hAnsi="Times New Roman"/>
          <w:b/>
          <w:i/>
          <w:lang w:val="kk-KZ"/>
        </w:rPr>
        <w:t>Көпшілік тәрбиеленушілер:</w:t>
      </w:r>
      <w:r w:rsidRPr="0018041B">
        <w:rPr>
          <w:rFonts w:ascii="Times New Roman" w:hAnsi="Times New Roman"/>
          <w:b/>
          <w:i/>
          <w:lang w:val="kk-KZ"/>
        </w:rPr>
        <w:tab/>
      </w: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i/>
          <w:lang w:val="kk-KZ"/>
        </w:rPr>
        <w:t>тірі организм мен заттардың бейнелерін ым-ишара және дененің ырғақты</w:t>
      </w: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i/>
          <w:lang w:val="kk-KZ"/>
        </w:rPr>
        <w:t>қимылы арқылы жасау дағдыларын меңгереді.</w:t>
      </w: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b/>
          <w:i/>
          <w:lang w:val="kk-KZ"/>
        </w:rPr>
        <w:t>Кейбір тәрбиеленушілер:</w:t>
      </w:r>
      <w:r w:rsidRPr="0018041B">
        <w:rPr>
          <w:rFonts w:ascii="Times New Roman" w:hAnsi="Times New Roman"/>
          <w:i/>
          <w:lang w:val="kk-KZ"/>
        </w:rPr>
        <w:t xml:space="preserve"> ырғақ сезімі және қимыл үйлесімділігі, құралдармен жұмыс істей алу дағдылары қалыптасады; заттармен, ойыншықтармен таныс іс-әрекетті жаңа ойын жағдаятына көшіруді қолдана біледі.</w:t>
      </w: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b/>
          <w:i/>
          <w:lang w:val="kk-KZ"/>
        </w:rPr>
        <w:t>Тілдік мақсат:</w:t>
      </w:r>
      <w:r w:rsidRPr="0018041B">
        <w:rPr>
          <w:rFonts w:ascii="Times New Roman" w:hAnsi="Times New Roman"/>
          <w:i/>
          <w:lang w:val="kk-KZ"/>
        </w:rPr>
        <w:t xml:space="preserve"> Тәрбиеленушілер   алған ақпарат бойынша толық жауап бере алады;</w:t>
      </w: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i/>
          <w:lang w:val="kk-KZ"/>
        </w:rPr>
        <w:t>тірек сөздерді пайдаланып сұрақтар қоя біледі.</w:t>
      </w: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b/>
          <w:i/>
          <w:lang w:val="kk-KZ"/>
        </w:rPr>
        <w:t>Алдыңғы алған білімдері:</w:t>
      </w:r>
      <w:r w:rsidRPr="0018041B">
        <w:rPr>
          <w:rFonts w:ascii="Times New Roman" w:hAnsi="Times New Roman"/>
          <w:i/>
          <w:lang w:val="kk-KZ"/>
        </w:rPr>
        <w:t xml:space="preserve"> Театр туралы түсінік. Сахналық қойылым, сюжетті-рөлдік ойын және театр</w:t>
      </w:r>
      <w:r>
        <w:rPr>
          <w:rFonts w:ascii="Times New Roman" w:hAnsi="Times New Roman"/>
          <w:i/>
          <w:lang w:val="kk-KZ"/>
        </w:rPr>
        <w:t xml:space="preserve"> </w:t>
      </w:r>
      <w:r w:rsidRPr="0018041B">
        <w:rPr>
          <w:rFonts w:ascii="Times New Roman" w:hAnsi="Times New Roman"/>
          <w:i/>
          <w:lang w:val="kk-KZ"/>
        </w:rPr>
        <w:t>түрлері туралы түсініктері.</w:t>
      </w: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</w:p>
    <w:p w:rsidR="00694490" w:rsidRDefault="00694490" w:rsidP="00440467">
      <w:pPr>
        <w:pStyle w:val="NoSpacing"/>
        <w:rPr>
          <w:rFonts w:ascii="Times New Roman" w:hAnsi="Times New Roman"/>
          <w:i/>
          <w:lang w:val="kk-KZ"/>
        </w:rPr>
      </w:pP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i/>
          <w:lang w:val="kk-KZ"/>
        </w:rPr>
        <w:t>«Драма» оқу қызметінің технологиялық  картасы</w:t>
      </w: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i/>
          <w:lang w:val="kk-KZ"/>
        </w:rPr>
        <w:t>Білім беру саласы: «Коммуникация»</w:t>
      </w: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i/>
          <w:lang w:val="kk-KZ"/>
        </w:rPr>
        <w:t>Ұйымдастырылған оқу қызметі:   Драма</w:t>
      </w: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i/>
          <w:lang w:val="kk-KZ"/>
        </w:rPr>
        <w:t xml:space="preserve">Тақырыбы:  </w:t>
      </w:r>
      <w:r w:rsidRPr="0018041B">
        <w:rPr>
          <w:rFonts w:ascii="Times New Roman" w:hAnsi="Times New Roman"/>
          <w:b/>
          <w:i/>
          <w:lang w:val="kk-KZ"/>
        </w:rPr>
        <w:t>«Дұрыс сөйлеу мәнері»</w:t>
      </w:r>
      <w:r w:rsidRPr="0018041B">
        <w:rPr>
          <w:rFonts w:ascii="Times New Roman" w:hAnsi="Times New Roman"/>
          <w:i/>
          <w:lang w:val="kk-KZ"/>
        </w:rPr>
        <w:t>. Ортақ тақырып:  Мен кіммін және қандаймын?</w:t>
      </w: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i/>
          <w:lang w:val="kk-KZ"/>
        </w:rPr>
        <w:t>Мақсаты:  Ілікпе сөз бен фразаларды айтуда тыныс алуды реттеу. Интонацияларды ажырата алу және оларды айту. Кеңістікте бағдарлау (ойластырылып құрылған сахна алаңында),</w:t>
      </w: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i/>
          <w:lang w:val="kk-KZ"/>
        </w:rPr>
        <w:t>түрлі қарқында қозғалу. Өз әрекетін серігінің әрекетімен үйлестіру, оның қалай әрекет</w:t>
      </w: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i/>
          <w:lang w:val="kk-KZ"/>
        </w:rPr>
        <w:t>ететінін алдын ала сезу6 Ым-ишара, дауыс ырғағы, ойын атрибуттарын қолданып таныс</w:t>
      </w: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i/>
          <w:lang w:val="kk-KZ"/>
        </w:rPr>
        <w:t>әдеби шығармалар негізінде кейіпкерлердің бейнелерін жасау.</w:t>
      </w: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i/>
          <w:lang w:val="kk-KZ"/>
        </w:rPr>
        <w:t>Ресурстар: Үнтаспа,табиғаттағы түрлі дыбыстар,суреттер</w:t>
      </w: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i/>
          <w:lang w:val="kk-KZ"/>
        </w:rPr>
        <w:t>Құралдар: әліппе-дәптер,айна қарындаштар</w:t>
      </w: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i/>
          <w:lang w:val="kk-KZ"/>
        </w:rPr>
        <w:t xml:space="preserve">Қостілділік: сөз – слово,тіл – речь ,дауыс – голос,дауыс ырғағы – интонация 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5245"/>
        <w:gridCol w:w="2977"/>
      </w:tblGrid>
      <w:tr w:rsidR="00694490" w:rsidRPr="00837C25" w:rsidTr="00837C25">
        <w:tc>
          <w:tcPr>
            <w:tcW w:w="2552" w:type="dxa"/>
          </w:tcPr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 Жоспарланған уақыт</w:t>
            </w:r>
          </w:p>
        </w:tc>
        <w:tc>
          <w:tcPr>
            <w:tcW w:w="5245" w:type="dxa"/>
          </w:tcPr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                        Тәрбиешінің әрекеті</w:t>
            </w:r>
          </w:p>
        </w:tc>
        <w:tc>
          <w:tcPr>
            <w:tcW w:w="2977" w:type="dxa"/>
          </w:tcPr>
          <w:p w:rsidR="00694490" w:rsidRPr="00837C25" w:rsidRDefault="00694490" w:rsidP="00837C25">
            <w:pPr>
              <w:pStyle w:val="NoSpacing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Балалардың</w:t>
            </w:r>
          </w:p>
          <w:p w:rsidR="00694490" w:rsidRPr="00837C25" w:rsidRDefault="00694490" w:rsidP="00837C25">
            <w:pPr>
              <w:pStyle w:val="NoSpacing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іс-әрекеті</w:t>
            </w:r>
          </w:p>
        </w:tc>
      </w:tr>
      <w:tr w:rsidR="00694490" w:rsidRPr="00887700" w:rsidTr="00837C25">
        <w:tc>
          <w:tcPr>
            <w:tcW w:w="2552" w:type="dxa"/>
          </w:tcPr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І.Дұрыс әсерлі көңіл-күй орнату 0-1 минут</w:t>
            </w:r>
          </w:p>
        </w:tc>
        <w:tc>
          <w:tcPr>
            <w:tcW w:w="5245" w:type="dxa"/>
          </w:tcPr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Балаларды шаттық шеңберіне шақырып, амандасу рәсімін өткізіледі.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977" w:type="dxa"/>
          </w:tcPr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Біздің топта ұл-қыздар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Тату-тәтті ойнаймыз.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Әлемдегі бар адамға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Тек жақсылық ойлаймыз.</w:t>
            </w:r>
          </w:p>
        </w:tc>
      </w:tr>
      <w:tr w:rsidR="00694490" w:rsidRPr="00887700" w:rsidTr="00837C25">
        <w:tc>
          <w:tcPr>
            <w:tcW w:w="2552" w:type="dxa"/>
          </w:tcPr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ІІ.Өмірлік тәжірибені маңыздандыру.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мақсатты болжам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2-5 минут</w:t>
            </w:r>
          </w:p>
        </w:tc>
        <w:tc>
          <w:tcPr>
            <w:tcW w:w="5245" w:type="dxa"/>
          </w:tcPr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 «Дыбыстар әлеміне саяхат»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Қуаныш фонограммаға қоршаған ортадағы көптеген әртүрлі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дыбыстарды жазып алып келгенін айтады: адамдардың,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жануарлардың, музыка аспаптарының, табиғат құбылыстарының,көліктің т.б.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Проблемалық жағдаят: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Айсұлу кейбір балалардың сөздерді неге дұрыс айтпайтынын сұрайды.</w:t>
            </w:r>
          </w:p>
        </w:tc>
        <w:tc>
          <w:tcPr>
            <w:tcW w:w="2977" w:type="dxa"/>
          </w:tcPr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тыңдайды сұраққа жауап беруге тырысады.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көздерін жұмып, үнтаспадан түрлі дыбыстарды тыңдап,алған әсерлерімен бөліседі.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</w:tc>
      </w:tr>
      <w:tr w:rsidR="00694490" w:rsidRPr="00887700" w:rsidTr="00837C25">
        <w:trPr>
          <w:trHeight w:val="265"/>
        </w:trPr>
        <w:tc>
          <w:tcPr>
            <w:tcW w:w="2552" w:type="dxa"/>
          </w:tcPr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ІІІ.Тақырып бойынша жұмыс 6-25 минут</w:t>
            </w:r>
          </w:p>
        </w:tc>
        <w:tc>
          <w:tcPr>
            <w:tcW w:w="5245" w:type="dxa"/>
          </w:tcPr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 Әліппе-дәптермен жұмыс.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1-тапсырма. 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 Сөздерді дұрыс айту үшін артикуляциялық жаттығуларды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үнемі қайталап отыру керектігін  айтып түсіндіреді.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 Артикуляциялық жаттығу жасау.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«Күрекше» – жалпақ тілді шығарып, астыңғы ерінге ұстап тұру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керек.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«Инеше» – ауызды кең ашып, тілді алға қарай сүйірлей шығарып, 10 – 15 секунд ұстап тұру керек.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«Төбешік» – аузыңды жартылай ашып, тілдің екі жақ шетін жоғары азу тістерге жапсырып, тілдің ұшын астыңғы тіске тіреп ұстау.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«Түтікше» – жалпақ тілді ауыз қуысына шығарып, тілдің бүйір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жақтарын көтеріп түтікшеге үрлеу.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Жаттығуды жайлап жасау керек. Жаттығу жасап болған соң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терең тыныс алып, демді қалыпқа келтіру</w:t>
            </w:r>
          </w:p>
          <w:p w:rsidR="00694490" w:rsidRPr="00887700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Әліппе-дәптермен жұмыс.</w:t>
            </w:r>
          </w:p>
          <w:p w:rsidR="00694490" w:rsidRPr="00887700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 xml:space="preserve">2-тапсырма. </w:t>
            </w:r>
          </w:p>
          <w:p w:rsidR="00694490" w:rsidRPr="00887700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 xml:space="preserve"> «Тәтті сөздер» ойыны</w:t>
            </w:r>
          </w:p>
          <w:p w:rsidR="00694490" w:rsidRPr="00887700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Сөздер қайда кездеседі:</w:t>
            </w:r>
          </w:p>
          <w:p w:rsidR="00694490" w:rsidRPr="00887700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– адамдар бір-бірімен сөйлескенде,</w:t>
            </w:r>
          </w:p>
          <w:p w:rsidR="00694490" w:rsidRPr="00887700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– ертегіде,</w:t>
            </w:r>
          </w:p>
          <w:p w:rsidR="00694490" w:rsidRPr="00887700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– өлеңде,</w:t>
            </w:r>
          </w:p>
          <w:p w:rsidR="00694490" w:rsidRPr="00887700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– әңгімеде, т.б.</w:t>
            </w:r>
          </w:p>
          <w:p w:rsidR="00694490" w:rsidRPr="00887700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-</w:t>
            </w:r>
            <w:r w:rsidRPr="00887700">
              <w:rPr>
                <w:rFonts w:ascii="Times New Roman" w:hAnsi="Times New Roman"/>
                <w:i/>
                <w:lang w:val="kk-KZ"/>
              </w:rPr>
              <w:t xml:space="preserve"> Олай болса, бір-бірімізге «тәтті сөздер» сыйлайықшы.</w:t>
            </w:r>
          </w:p>
          <w:p w:rsidR="00694490" w:rsidRPr="00887700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Тәтті сөздерге қандай сөздер жатады деп ойлайсыңдар?</w:t>
            </w:r>
          </w:p>
          <w:p w:rsidR="00694490" w:rsidRPr="00887700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– Кәмпит, балмұздақ, бал, т.б.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– Ал сөйлем дегеніміз не?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– Сөйлем сөздерден құралады.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 xml:space="preserve">– Кәне, осы тәтті </w:t>
            </w:r>
            <w:bookmarkStart w:id="0" w:name="_GoBack"/>
            <w:bookmarkEnd w:id="0"/>
            <w:r w:rsidRPr="00837C25">
              <w:rPr>
                <w:rFonts w:ascii="Times New Roman" w:hAnsi="Times New Roman"/>
                <w:i/>
              </w:rPr>
              <w:t>сөздерді пайдаланып сөйлем құрастырып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көрейік.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 xml:space="preserve"> Әліппе-дәптермен жұмыс.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3-тапсырма. Суреттегілердің атын ата. Олардың дыбысын келтір. Мысалы: маса, ара, жылан, ұшақ, тамшы, краннан аққан су.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Әліппе-дәптермен жұмыс.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4-тапсырма. Біліп жүр. Пантомима (pantmimos) – оқиғаны сөзді қолданбай, ым-ишараның немесе дене қимылдарының көмегімен беретін сахналық қойылым.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Суретпен жұмыс. Сахнада актёр қандай өнер түрін көрсетіп тұр?  Ойын: «Ыммен көрсет».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Сәлем, бері кел, тыныш, үндеме, күшті, жоқ, иә, сау бол, т.б.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 xml:space="preserve"> Ойын-жаттығу: «Түзет».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Тәрбиеші </w:t>
            </w:r>
            <w:r w:rsidRPr="00837C25">
              <w:rPr>
                <w:rFonts w:ascii="Times New Roman" w:hAnsi="Times New Roman"/>
                <w:i/>
              </w:rPr>
              <w:t xml:space="preserve">ортада тұрады. 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(Мітап – кітап, шөмке – сөмке, саушақ – саусақ). (ПК) Үш тілде сөздерді қайталату: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сөз – слово</w:t>
            </w:r>
            <w:r w:rsidRPr="00837C25">
              <w:rPr>
                <w:rFonts w:ascii="Times New Roman" w:hAnsi="Times New Roman"/>
                <w:i/>
                <w:lang w:val="kk-KZ"/>
              </w:rPr>
              <w:t>,</w:t>
            </w:r>
            <w:r w:rsidRPr="00837C25">
              <w:rPr>
                <w:rFonts w:ascii="Times New Roman" w:hAnsi="Times New Roman"/>
                <w:i/>
              </w:rPr>
              <w:t>тіл – речь</w:t>
            </w:r>
            <w:r w:rsidRPr="00837C25">
              <w:rPr>
                <w:rFonts w:ascii="Times New Roman" w:hAnsi="Times New Roman"/>
                <w:i/>
                <w:lang w:val="kk-KZ"/>
              </w:rPr>
              <w:t>,</w:t>
            </w:r>
            <w:r w:rsidRPr="00837C25">
              <w:rPr>
                <w:rFonts w:ascii="Times New Roman" w:hAnsi="Times New Roman"/>
                <w:i/>
              </w:rPr>
              <w:t>дауыс – голос</w:t>
            </w:r>
            <w:r w:rsidRPr="00837C25">
              <w:rPr>
                <w:rFonts w:ascii="Times New Roman" w:hAnsi="Times New Roman"/>
                <w:i/>
                <w:lang w:val="kk-KZ"/>
              </w:rPr>
              <w:t>,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 xml:space="preserve">дауыс ырғағы – интонация </w:t>
            </w:r>
          </w:p>
        </w:tc>
        <w:tc>
          <w:tcPr>
            <w:tcW w:w="2977" w:type="dxa"/>
          </w:tcPr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Артикуляциялық жаттығуларды айнаға қарап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жасайды.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Тіл ұстарту жаттығуларын қайталайды.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Ыр-ыр-ыр – жаттап алдым жыр.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Ыр-ыр-ыр – айтылмайды сыр.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Ай-ай-ай – болсын көңіл жай.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Жаңылтпаш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Асқат пен Мақсат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Жамап-жасқап,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Жасапты он шақты аспап.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Соның ішіндегі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Ақ сапты аспабы</w:t>
            </w:r>
          </w:p>
          <w:p w:rsidR="00694490" w:rsidRPr="00837C25" w:rsidRDefault="00694490" w:rsidP="00837C25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Жап-жақсы аспап.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– Мен кәмпит жедім.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– Мен балмұздақты жақсы көремін.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– Балды аралар жинайды, т.б.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Шеңберде тұрған балаларға допты кезекпен лақтырып, бір сөзді бұзып айтады, бала сөзді түзетіп айтып, допты қайта тәрбиешіге лақтырады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</w:p>
        </w:tc>
      </w:tr>
      <w:tr w:rsidR="00694490" w:rsidRPr="00837C25" w:rsidTr="00837C25">
        <w:trPr>
          <w:trHeight w:val="279"/>
        </w:trPr>
        <w:tc>
          <w:tcPr>
            <w:tcW w:w="2552" w:type="dxa"/>
          </w:tcPr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ІV.Қорытынды.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Рефлекция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26-30 минут</w:t>
            </w:r>
          </w:p>
        </w:tc>
        <w:tc>
          <w:tcPr>
            <w:tcW w:w="5245" w:type="dxa"/>
          </w:tcPr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(Қ) Айсұлу балаларға сабақ барысындағы өздерінің жұмыстарын  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бағалауды ұсынады:</w:t>
            </w:r>
            <w:r w:rsidRPr="00837C25">
              <w:rPr>
                <w:rFonts w:ascii="Times New Roman" w:hAnsi="Times New Roman"/>
                <w:i/>
                <w:lang w:val="kk-KZ"/>
              </w:rPr>
              <w:tab/>
            </w:r>
            <w:r w:rsidRPr="00837C25">
              <w:rPr>
                <w:rFonts w:ascii="Times New Roman" w:hAnsi="Times New Roman"/>
                <w:i/>
                <w:lang w:val="kk-KZ"/>
              </w:rPr>
              <w:tab/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1. Өз жұмысына көңілі толса, көңілді бетперденің суретін бояйды.</w:t>
            </w:r>
            <w:r w:rsidRPr="00837C25">
              <w:rPr>
                <w:rFonts w:ascii="Times New Roman" w:hAnsi="Times New Roman"/>
                <w:i/>
                <w:lang w:val="kk-KZ"/>
              </w:rPr>
              <w:tab/>
            </w:r>
            <w:r w:rsidRPr="00837C25">
              <w:rPr>
                <w:rFonts w:ascii="Times New Roman" w:hAnsi="Times New Roman"/>
                <w:i/>
                <w:lang w:val="kk-KZ"/>
              </w:rPr>
              <w:tab/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2. Өз жұмысына көңілі толмаса, көңілсіз бетперденің суретін бояйды.</w:t>
            </w:r>
            <w:r w:rsidRPr="00837C25">
              <w:rPr>
                <w:rFonts w:ascii="Times New Roman" w:hAnsi="Times New Roman"/>
                <w:i/>
                <w:lang w:val="kk-KZ"/>
              </w:rPr>
              <w:tab/>
            </w:r>
            <w:r w:rsidRPr="00837C25">
              <w:rPr>
                <w:rFonts w:ascii="Times New Roman" w:hAnsi="Times New Roman"/>
                <w:i/>
                <w:lang w:val="kk-KZ"/>
              </w:rPr>
              <w:tab/>
            </w:r>
          </w:p>
        </w:tc>
        <w:tc>
          <w:tcPr>
            <w:tcW w:w="2977" w:type="dxa"/>
          </w:tcPr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Балалар:  1.Өз жұмысына көңілі толса, көңілді бетперденің суретін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бояйды.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2. Өз жұмысына көңілі толмаса, көңілсіз бетперденің суретін</w:t>
            </w:r>
          </w:p>
          <w:p w:rsidR="00694490" w:rsidRPr="00837C25" w:rsidRDefault="00694490" w:rsidP="00440467">
            <w:pPr>
              <w:pStyle w:val="NoSpacing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бояйды.</w:t>
            </w:r>
          </w:p>
        </w:tc>
      </w:tr>
    </w:tbl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i/>
          <w:lang w:val="kk-KZ"/>
        </w:rPr>
        <w:t>Күтілетін нәтиже:</w:t>
      </w: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i/>
          <w:lang w:val="kk-KZ"/>
        </w:rPr>
        <w:t>Барлық тәрбиеленушілер:кеңістікте бағдарлау, түрлі қарқында қозғалу дағдылары қалыптасады;ым-ишара қимылдарын орынды жасай біледі.</w:t>
      </w: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i/>
          <w:lang w:val="kk-KZ"/>
        </w:rPr>
        <w:t>Тәрбиеленушілердің көпшілігі:интонацияларды ажыратады және оларды айтады;дауыс ырғақтарын ажырата біледі.</w:t>
      </w: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i/>
          <w:lang w:val="kk-KZ"/>
        </w:rPr>
        <w:t>Кейбір тәрбиеленушілер:өз әрекетін серігінің әрекетімен үйлестіреді, оның қалай әрекет ететінін алдын ала сезе біледі.</w:t>
      </w:r>
    </w:p>
    <w:p w:rsidR="00694490" w:rsidRPr="0018041B" w:rsidRDefault="00694490" w:rsidP="00440467">
      <w:pPr>
        <w:pStyle w:val="NoSpacing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i/>
          <w:lang w:val="kk-KZ"/>
        </w:rPr>
        <w:t>Тілдік мақсат:</w:t>
      </w:r>
      <w:r w:rsidRPr="0018041B">
        <w:rPr>
          <w:rFonts w:ascii="Times New Roman" w:hAnsi="Times New Roman"/>
          <w:i/>
          <w:lang w:val="kk-KZ"/>
        </w:rPr>
        <w:tab/>
        <w:t>Тәрбиеленушілер:дыбыстарды, сөздерді дұрыс, нақты айтады; сөз тіркестерін дұрыс қолданады.</w:t>
      </w:r>
    </w:p>
    <w:p w:rsidR="00694490" w:rsidRPr="0018041B" w:rsidRDefault="00694490" w:rsidP="00440467">
      <w:pPr>
        <w:pStyle w:val="NoSpacing"/>
        <w:jc w:val="both"/>
        <w:rPr>
          <w:rFonts w:ascii="Times New Roman" w:hAnsi="Times New Roman"/>
          <w:i/>
          <w:lang w:val="kk-KZ"/>
        </w:rPr>
      </w:pPr>
      <w:r w:rsidRPr="0018041B">
        <w:rPr>
          <w:rFonts w:ascii="Times New Roman" w:hAnsi="Times New Roman"/>
          <w:i/>
          <w:lang w:val="kk-KZ"/>
        </w:rPr>
        <w:t>Алдыңғы алған білімдері: Сөз, сөз тіркестері, сөйлем туралы түсінік.Сөйлемнің эмоциялық бояулары туралы қарапайым түсінік.</w:t>
      </w:r>
    </w:p>
    <w:p w:rsidR="00694490" w:rsidRDefault="00694490" w:rsidP="00036585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036585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036585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036585">
      <w:pPr>
        <w:contextualSpacing/>
        <w:rPr>
          <w:rFonts w:ascii="Times New Roman" w:hAnsi="Times New Roman"/>
          <w:b/>
          <w:sz w:val="24"/>
          <w:lang w:val="kk-KZ"/>
        </w:rPr>
      </w:pPr>
    </w:p>
    <w:p w:rsidR="00694490" w:rsidRDefault="00694490" w:rsidP="00036585">
      <w:pPr>
        <w:contextualSpacing/>
        <w:rPr>
          <w:rFonts w:ascii="Times New Roman" w:hAnsi="Times New Roman"/>
          <w:b/>
          <w:sz w:val="24"/>
          <w:lang w:val="kk-KZ"/>
        </w:rPr>
      </w:pPr>
    </w:p>
    <w:p w:rsidR="00694490" w:rsidRPr="00F31254" w:rsidRDefault="00694490" w:rsidP="00B96D20">
      <w:pPr>
        <w:contextualSpacing/>
        <w:rPr>
          <w:rFonts w:ascii="Times New Roman" w:hAnsi="Times New Roman"/>
          <w:b/>
          <w:i/>
          <w:lang w:val="kk-KZ"/>
        </w:rPr>
      </w:pPr>
      <w:r w:rsidRPr="00F31254">
        <w:rPr>
          <w:rFonts w:ascii="Times New Roman" w:hAnsi="Times New Roman"/>
          <w:b/>
          <w:i/>
          <w:lang w:val="kk-KZ"/>
        </w:rPr>
        <w:t>№3 Ұйымдастырылған оқу іс-әрекетінің технологиялық картасы</w:t>
      </w:r>
    </w:p>
    <w:p w:rsidR="00694490" w:rsidRPr="00F31254" w:rsidRDefault="00694490" w:rsidP="00B96D20">
      <w:pPr>
        <w:contextualSpacing/>
        <w:rPr>
          <w:rFonts w:ascii="Times New Roman" w:hAnsi="Times New Roman"/>
          <w:b/>
          <w:i/>
          <w:lang w:val="kk-KZ"/>
        </w:rPr>
      </w:pPr>
      <w:r w:rsidRPr="00F31254">
        <w:rPr>
          <w:rFonts w:ascii="Times New Roman" w:hAnsi="Times New Roman"/>
          <w:b/>
          <w:i/>
          <w:lang w:val="kk-KZ"/>
        </w:rPr>
        <w:t>Білім беру саласы:</w:t>
      </w:r>
      <w:r w:rsidRPr="00F31254">
        <w:rPr>
          <w:rFonts w:ascii="Times New Roman" w:hAnsi="Times New Roman"/>
          <w:i/>
          <w:lang w:val="kk-KZ"/>
        </w:rPr>
        <w:t xml:space="preserve"> Қатынас</w:t>
      </w:r>
    </w:p>
    <w:p w:rsidR="00694490" w:rsidRPr="00F31254" w:rsidRDefault="00694490" w:rsidP="00B96D20">
      <w:pPr>
        <w:ind w:left="-567" w:firstLine="567"/>
        <w:contextualSpacing/>
        <w:rPr>
          <w:rFonts w:ascii="Times New Roman" w:hAnsi="Times New Roman"/>
          <w:i/>
          <w:lang w:val="kk-KZ"/>
        </w:rPr>
      </w:pPr>
      <w:r w:rsidRPr="00F31254">
        <w:rPr>
          <w:rFonts w:ascii="Times New Roman" w:hAnsi="Times New Roman"/>
          <w:b/>
          <w:i/>
          <w:lang w:val="kk-KZ"/>
        </w:rPr>
        <w:t>Білім беру көзі:</w:t>
      </w:r>
      <w:r w:rsidRPr="00F31254">
        <w:rPr>
          <w:rFonts w:ascii="Times New Roman" w:hAnsi="Times New Roman"/>
          <w:i/>
          <w:lang w:val="kk-KZ"/>
        </w:rPr>
        <w:t xml:space="preserve"> Драма</w:t>
      </w:r>
    </w:p>
    <w:p w:rsidR="00694490" w:rsidRPr="00887700" w:rsidRDefault="00694490" w:rsidP="00B96D20">
      <w:pPr>
        <w:ind w:left="-567"/>
        <w:contextualSpacing/>
        <w:rPr>
          <w:rFonts w:ascii="Times New Roman" w:hAnsi="Times New Roman"/>
          <w:i/>
          <w:lang w:val="kk-KZ"/>
        </w:rPr>
      </w:pPr>
      <w:r w:rsidRPr="00F31254">
        <w:rPr>
          <w:rFonts w:ascii="Times New Roman" w:hAnsi="Times New Roman"/>
          <w:b/>
          <w:i/>
          <w:lang w:val="kk-KZ"/>
        </w:rPr>
        <w:t xml:space="preserve">          Оқу іс-әрекетінің тақырыбы:</w:t>
      </w:r>
      <w:r w:rsidRPr="00F31254">
        <w:rPr>
          <w:rFonts w:ascii="Times New Roman" w:hAnsi="Times New Roman"/>
          <w:i/>
          <w:lang w:val="kk-KZ"/>
        </w:rPr>
        <w:t xml:space="preserve"> «Мектепте не үйренемін»</w:t>
      </w:r>
      <w:r w:rsidRPr="00887700">
        <w:rPr>
          <w:rFonts w:ascii="Times New Roman" w:hAnsi="Times New Roman"/>
          <w:i/>
          <w:lang w:val="kk-KZ"/>
        </w:rPr>
        <w:t xml:space="preserve"> </w:t>
      </w:r>
    </w:p>
    <w:p w:rsidR="00694490" w:rsidRPr="00F31254" w:rsidRDefault="00694490" w:rsidP="00B96D20">
      <w:pPr>
        <w:ind w:left="-567"/>
        <w:contextualSpacing/>
        <w:rPr>
          <w:rFonts w:ascii="Times New Roman" w:hAnsi="Times New Roman"/>
          <w:i/>
          <w:lang w:val="kk-KZ"/>
        </w:rPr>
      </w:pPr>
      <w:r w:rsidRPr="002674CE">
        <w:rPr>
          <w:rFonts w:ascii="Times New Roman" w:hAnsi="Times New Roman"/>
          <w:b/>
          <w:i/>
          <w:lang w:val="kk-KZ"/>
        </w:rPr>
        <w:t xml:space="preserve">          </w:t>
      </w:r>
      <w:r w:rsidRPr="002674CE">
        <w:rPr>
          <w:rFonts w:ascii="Times New Roman" w:hAnsi="Times New Roman"/>
          <w:b/>
          <w:i/>
        </w:rPr>
        <w:t>Ортақ тақырып:</w:t>
      </w:r>
      <w:r w:rsidRPr="00F31254">
        <w:rPr>
          <w:rFonts w:ascii="Times New Roman" w:hAnsi="Times New Roman"/>
          <w:i/>
        </w:rPr>
        <w:t xml:space="preserve"> Мектепке не үшін барамыз?</w:t>
      </w:r>
    </w:p>
    <w:p w:rsidR="00694490" w:rsidRPr="00F31254" w:rsidRDefault="00694490" w:rsidP="00B96D20">
      <w:pPr>
        <w:spacing w:line="240" w:lineRule="atLeast"/>
        <w:contextualSpacing/>
        <w:rPr>
          <w:rFonts w:ascii="Times New Roman" w:hAnsi="Times New Roman"/>
          <w:i/>
          <w:lang w:val="kk-KZ"/>
        </w:rPr>
      </w:pPr>
      <w:r w:rsidRPr="00F31254">
        <w:rPr>
          <w:rFonts w:ascii="Times New Roman" w:hAnsi="Times New Roman"/>
          <w:b/>
          <w:i/>
          <w:lang w:val="kk-KZ"/>
        </w:rPr>
        <w:t xml:space="preserve">Мақсаты: </w:t>
      </w:r>
      <w:r w:rsidRPr="00887700">
        <w:rPr>
          <w:rFonts w:ascii="Times New Roman" w:hAnsi="Times New Roman"/>
          <w:i/>
          <w:lang w:val="kk-KZ"/>
        </w:rPr>
        <w:t>түрлі эмоция мен сезімді достарының ортасында білдіреді;</w:t>
      </w:r>
      <w:r w:rsidRPr="00F31254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диалог арқылы сөйлеу қабілеттері қалыптасады.</w:t>
      </w:r>
      <w:r w:rsidRPr="00F31254">
        <w:rPr>
          <w:rFonts w:ascii="Times New Roman" w:hAnsi="Times New Roman"/>
          <w:i/>
          <w:lang w:val="kk-KZ"/>
        </w:rPr>
        <w:t xml:space="preserve"> </w:t>
      </w:r>
    </w:p>
    <w:p w:rsidR="00694490" w:rsidRPr="00F31254" w:rsidRDefault="00694490" w:rsidP="00B96D20">
      <w:pPr>
        <w:spacing w:line="240" w:lineRule="atLeast"/>
        <w:contextualSpacing/>
        <w:rPr>
          <w:rFonts w:ascii="Times New Roman" w:hAnsi="Times New Roman"/>
          <w:i/>
          <w:lang w:val="kk-KZ"/>
        </w:rPr>
      </w:pPr>
      <w:r w:rsidRPr="00F31254">
        <w:rPr>
          <w:rFonts w:ascii="Times New Roman" w:hAnsi="Times New Roman"/>
          <w:b/>
          <w:i/>
          <w:lang w:val="kk-KZ"/>
        </w:rPr>
        <w:t xml:space="preserve">Блингвалдық компонент:  </w:t>
      </w:r>
      <w:r w:rsidRPr="00887700">
        <w:rPr>
          <w:rFonts w:ascii="Times New Roman" w:hAnsi="Times New Roman"/>
          <w:i/>
          <w:lang w:val="kk-KZ"/>
        </w:rPr>
        <w:t>мектеп – школа – school</w:t>
      </w:r>
      <w:r w:rsidRPr="00F31254">
        <w:rPr>
          <w:rFonts w:ascii="Times New Roman" w:hAnsi="Times New Roman"/>
          <w:i/>
          <w:lang w:val="kk-KZ"/>
        </w:rPr>
        <w:t xml:space="preserve">, </w:t>
      </w:r>
      <w:r w:rsidRPr="00887700">
        <w:rPr>
          <w:rFonts w:ascii="Times New Roman" w:hAnsi="Times New Roman"/>
          <w:i/>
          <w:lang w:val="kk-KZ"/>
        </w:rPr>
        <w:t>дәптер – тетрадь – notebook</w:t>
      </w:r>
      <w:r w:rsidRPr="00F31254">
        <w:rPr>
          <w:rFonts w:ascii="Times New Roman" w:hAnsi="Times New Roman"/>
          <w:i/>
          <w:lang w:val="kk-KZ"/>
        </w:rPr>
        <w:t xml:space="preserve">,, </w:t>
      </w:r>
    </w:p>
    <w:p w:rsidR="00694490" w:rsidRPr="00F31254" w:rsidRDefault="00694490" w:rsidP="00B96D20">
      <w:pPr>
        <w:spacing w:line="240" w:lineRule="atLeast"/>
        <w:contextualSpacing/>
        <w:rPr>
          <w:rFonts w:ascii="Times New Roman" w:hAnsi="Times New Roman"/>
          <w:i/>
          <w:lang w:val="kk-KZ"/>
        </w:rPr>
      </w:pPr>
      <w:r w:rsidRPr="00F31254">
        <w:rPr>
          <w:rFonts w:ascii="Times New Roman" w:hAnsi="Times New Roman"/>
          <w:i/>
        </w:rPr>
        <w:t>кітап – книга – book</w:t>
      </w:r>
    </w:p>
    <w:p w:rsidR="00694490" w:rsidRPr="00F31254" w:rsidRDefault="00694490" w:rsidP="00B96D20">
      <w:pPr>
        <w:spacing w:line="240" w:lineRule="atLeast"/>
        <w:contextualSpacing/>
        <w:rPr>
          <w:rFonts w:ascii="Times New Roman" w:hAnsi="Times New Roman"/>
          <w:b/>
          <w:i/>
          <w:lang w:val="kk-KZ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5812"/>
        <w:gridCol w:w="2693"/>
      </w:tblGrid>
      <w:tr w:rsidR="00694490" w:rsidRPr="00837C25" w:rsidTr="00837C25">
        <w:trPr>
          <w:trHeight w:val="569"/>
        </w:trPr>
        <w:tc>
          <w:tcPr>
            <w:tcW w:w="1809" w:type="dxa"/>
          </w:tcPr>
          <w:p w:rsidR="00694490" w:rsidRPr="00837C25" w:rsidRDefault="00694490" w:rsidP="00837C2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Жоспарланған уақыт</w:t>
            </w:r>
          </w:p>
        </w:tc>
        <w:tc>
          <w:tcPr>
            <w:tcW w:w="5812" w:type="dxa"/>
          </w:tcPr>
          <w:p w:rsidR="00694490" w:rsidRPr="00837C25" w:rsidRDefault="00694490" w:rsidP="00837C2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Педагогтің  іс-әрекеті</w:t>
            </w:r>
          </w:p>
        </w:tc>
        <w:tc>
          <w:tcPr>
            <w:tcW w:w="2693" w:type="dxa"/>
          </w:tcPr>
          <w:p w:rsidR="00694490" w:rsidRPr="00837C25" w:rsidRDefault="00694490" w:rsidP="00837C2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Балалардың </w:t>
            </w:r>
          </w:p>
          <w:p w:rsidR="00694490" w:rsidRPr="00837C25" w:rsidRDefault="00694490" w:rsidP="00837C2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іс-әрекеті</w:t>
            </w:r>
          </w:p>
        </w:tc>
      </w:tr>
      <w:tr w:rsidR="00694490" w:rsidRPr="00837C25" w:rsidTr="00837C25">
        <w:trPr>
          <w:trHeight w:val="2970"/>
        </w:trPr>
        <w:tc>
          <w:tcPr>
            <w:tcW w:w="1809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І. Дұрыс әсерлі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көңіл күй орнату.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0-1 минут</w:t>
            </w:r>
          </w:p>
        </w:tc>
        <w:tc>
          <w:tcPr>
            <w:tcW w:w="5812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Шаттық шеңбері: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бір-бірімен амандасады.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693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sz w:val="20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Қоңырау біздің сиқырлы,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Сыңғырлап ән салды.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Шақырды түріп ұйқыңды,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«Шеңберге тұр!» – деп баршаңды.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 xml:space="preserve">Арайлап таң 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37C25">
              <w:rPr>
                <w:rFonts w:ascii="Times New Roman" w:hAnsi="Times New Roman"/>
                <w:i/>
              </w:rPr>
              <w:t>атты,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Алтын сәуле таратты.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Жарқырайды күніміз,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Жарқырайды даламыз.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Қайырлы күн, балалар!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– Қайырлы күн, апай!</w:t>
            </w:r>
          </w:p>
        </w:tc>
      </w:tr>
      <w:tr w:rsidR="00694490" w:rsidRPr="00837C25" w:rsidTr="00837C25">
        <w:trPr>
          <w:trHeight w:val="1320"/>
        </w:trPr>
        <w:tc>
          <w:tcPr>
            <w:tcW w:w="1809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II. Өмірлік тәжірибені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маңыздандыру.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2-5 минут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5812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 xml:space="preserve">       -  Балалар мектепке не үшін барады?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Мектеп сендерге ұнай ма?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Мектептен не үйрендіңдер?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Мектеп бізге керек пе?</w:t>
            </w:r>
          </w:p>
        </w:tc>
        <w:tc>
          <w:tcPr>
            <w:tcW w:w="2693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sz w:val="20"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Балалардың жауаптары тыңдалады.</w:t>
            </w:r>
          </w:p>
        </w:tc>
      </w:tr>
      <w:tr w:rsidR="00694490" w:rsidRPr="00837C25" w:rsidTr="00837C25">
        <w:tc>
          <w:tcPr>
            <w:tcW w:w="1809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Сабақтың ортасы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III. Тақырып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бойынша жұмыс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6-25 минут</w:t>
            </w:r>
          </w:p>
        </w:tc>
        <w:tc>
          <w:tcPr>
            <w:tcW w:w="5812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 xml:space="preserve"> Педагог</w:t>
            </w: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«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Сөйлеуді </w:t>
            </w:r>
            <w:r w:rsidRPr="00887700">
              <w:rPr>
                <w:rFonts w:ascii="Times New Roman" w:hAnsi="Times New Roman"/>
                <w:i/>
                <w:lang w:val="kk-KZ"/>
              </w:rPr>
              <w:t>дамыту және көркем әдебиет»</w:t>
            </w: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бойынша оқу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 xml:space="preserve">іс-әрекетінен өткен А. Хамзаұлының </w:t>
            </w: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«Оқу құралдары хикаясы» </w:t>
            </w:r>
            <w:r w:rsidRPr="00887700">
              <w:rPr>
                <w:rFonts w:ascii="Times New Roman" w:hAnsi="Times New Roman"/>
                <w:i/>
                <w:lang w:val="kk-KZ"/>
              </w:rPr>
              <w:t>ертегісін естеріне түсіреді</w:t>
            </w:r>
            <w:r w:rsidRPr="00837C25">
              <w:rPr>
                <w:rFonts w:ascii="Times New Roman" w:hAnsi="Times New Roman"/>
                <w:i/>
                <w:lang w:val="kk-KZ"/>
              </w:rPr>
              <w:t>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Әліппе-дәптермен жұмыс.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1-тапсырма. «Оқу құралдары хикаясы» ертегісінің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кейіпкерлерін ата.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Айсұлу тәрбиеленушілерге дайындап алып келгенкарточ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- ка </w:t>
            </w:r>
            <w:r w:rsidRPr="00887700">
              <w:rPr>
                <w:rFonts w:ascii="Times New Roman" w:hAnsi="Times New Roman"/>
                <w:i/>
                <w:lang w:val="kk-KZ"/>
              </w:rPr>
              <w:t xml:space="preserve">ларын таратады немесе таңдау жасатады. 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Жарты топ ойнаушы, жарты топ ешқандай сурет бейнелен-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беген карточкалары бар көрермендер.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Бірінші топ балалары екінші топ балаларымен ауысып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ойнайды.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2-тапсырма. «Бірлік болмай,</w:t>
            </w: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тірлік болмас».</w:t>
            </w: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Мақалдың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мазмұнын талдай отырып ертегі мазмұнымен байланыстыру.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3-тапсырма.</w:t>
            </w:r>
            <w:r w:rsidRPr="00837C25">
              <w:rPr>
                <w:rFonts w:ascii="Times New Roman" w:hAnsi="Times New Roman"/>
                <w:b/>
                <w:i/>
              </w:rPr>
              <w:t xml:space="preserve"> Дыбысты дұрыс айту жаттығулары: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Ме-ме-ме – мектеп.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Дә-дә-дә – дәптер.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Кі-кі-кі – кітап.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Бі-бі-бі – білім.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u w:val="single"/>
                <w:lang w:val="kk-KZ"/>
              </w:rPr>
            </w:pPr>
            <w:r w:rsidRPr="00887700">
              <w:rPr>
                <w:rFonts w:ascii="Times New Roman" w:hAnsi="Times New Roman"/>
                <w:i/>
                <w:u w:val="single"/>
                <w:lang w:val="kk-KZ"/>
              </w:rPr>
              <w:t>Көптілділік: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мектеп – школа – school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дәптер – тетрадь – notebook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кітап – книга – book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4-тапсырма. Қасында отырған жұбымен оқу құралдары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арасындағы диалогті құрастыруға тапсырма беріледі.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1.</w:t>
            </w:r>
            <w:r w:rsidRPr="00887700">
              <w:rPr>
                <w:rFonts w:ascii="Times New Roman" w:hAnsi="Times New Roman"/>
                <w:i/>
                <w:lang w:val="kk-KZ"/>
              </w:rPr>
              <w:t>Өшіргіш пен Дәптер.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2.</w:t>
            </w:r>
            <w:r w:rsidRPr="00887700">
              <w:rPr>
                <w:rFonts w:ascii="Times New Roman" w:hAnsi="Times New Roman"/>
                <w:i/>
                <w:lang w:val="kk-KZ"/>
              </w:rPr>
              <w:t>Өшіргіш пен Қаламсауыт.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3.</w:t>
            </w:r>
            <w:r w:rsidRPr="00887700">
              <w:rPr>
                <w:rFonts w:ascii="Times New Roman" w:hAnsi="Times New Roman"/>
                <w:i/>
                <w:lang w:val="kk-KZ"/>
              </w:rPr>
              <w:t>Кітап пен Дәптер.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Ойын-жаттығу: </w:t>
            </w:r>
            <w:r w:rsidRPr="00887700">
              <w:rPr>
                <w:rFonts w:ascii="Times New Roman" w:hAnsi="Times New Roman"/>
                <w:i/>
                <w:lang w:val="kk-KZ"/>
              </w:rPr>
              <w:t>«Менің көңіл күйім»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Педагог тәрбиеленушілерге: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- көңілсіз, жабырқаған, ойланған, ашулы;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- көңілді, күлкілі, қайырымды т.б. кейіпке еніп,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адамдар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-</w:t>
            </w:r>
            <w:r w:rsidRPr="00887700">
              <w:rPr>
                <w:rFonts w:ascii="Times New Roman" w:hAnsi="Times New Roman"/>
                <w:i/>
                <w:lang w:val="kk-KZ"/>
              </w:rPr>
              <w:t>дың бейнесін келтіруді ұсынады. Көңіл күйді күлкімен көтеруге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болатынын түсіндіреді.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Әліппе-дәптермен жұмыс.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«</w:t>
            </w:r>
            <w:r w:rsidRPr="00887700">
              <w:rPr>
                <w:rFonts w:ascii="Times New Roman" w:hAnsi="Times New Roman"/>
                <w:i/>
                <w:lang w:val="kk-KZ"/>
              </w:rPr>
              <w:t>Есіңде сақта»</w:t>
            </w: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айдары.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Нақты және дұрыс сөйлеу дегеніміз – барлық дыбыстарды,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сөздерді, сөйлемдерді қатесіз айту. Бұл талаптарды сақтау не үшін қажеттігі талданады.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Сөздік ойын: </w:t>
            </w:r>
            <w:r w:rsidRPr="00887700">
              <w:rPr>
                <w:rFonts w:ascii="Times New Roman" w:hAnsi="Times New Roman"/>
                <w:i/>
                <w:lang w:val="kk-KZ"/>
              </w:rPr>
              <w:t>«Дарындылар мектебі».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Тәрбиеленушілер дауыс ырғағын келтіріп, әртүрлі екпінде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сөзді айтады, қалған балалар дыбыс ырғағы арқылы қандай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көңіл күйде айтылғанын табады.</w:t>
            </w:r>
          </w:p>
        </w:tc>
        <w:tc>
          <w:tcPr>
            <w:tcW w:w="2693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оқу құралдары хикаясы кейіпкерлерін атайды.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Балалар сол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карточкаларға байланысты өз рөлдерін алады.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Балалар </w:t>
            </w:r>
            <w:r w:rsidRPr="00887700">
              <w:rPr>
                <w:rFonts w:ascii="Times New Roman" w:hAnsi="Times New Roman"/>
                <w:i/>
                <w:lang w:val="kk-KZ"/>
              </w:rPr>
              <w:t>ертегі желісі бойынша рөлдерге бөлініп,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сахналайды.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тіл ұстарту жаттығуларын қайталайды.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Үш тілде қайталайды.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көңіл-күй жаттығуларын орындайды.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Әліппе-дәптермен жұмыс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</w:tc>
      </w:tr>
      <w:tr w:rsidR="00694490" w:rsidRPr="00837C25" w:rsidTr="00837C25">
        <w:tc>
          <w:tcPr>
            <w:tcW w:w="1809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ІҮ. Сабақтың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қорытындысы.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Рефлексия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28-30 минут</w:t>
            </w:r>
          </w:p>
        </w:tc>
        <w:tc>
          <w:tcPr>
            <w:tcW w:w="5812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 xml:space="preserve">Қорытынды: 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13"/>
              </w:num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Мектепке не үшін барады?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13"/>
              </w:num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Дұрыс сөйлеу не үшін керек?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13"/>
              </w:num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Кітап не үшін керек?</w:t>
            </w:r>
          </w:p>
          <w:p w:rsidR="00694490" w:rsidRPr="00837C25" w:rsidRDefault="00694490" w:rsidP="00837C25">
            <w:pPr>
              <w:pStyle w:val="ListParagraph"/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2693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Сұраққа жауап береді.</w:t>
            </w:r>
          </w:p>
        </w:tc>
      </w:tr>
    </w:tbl>
    <w:p w:rsidR="00694490" w:rsidRPr="00F31254" w:rsidRDefault="00694490" w:rsidP="00B96D20">
      <w:pPr>
        <w:contextualSpacing/>
        <w:rPr>
          <w:rFonts w:ascii="Times New Roman" w:hAnsi="Times New Roman"/>
          <w:b/>
          <w:i/>
          <w:sz w:val="24"/>
          <w:lang w:val="kk-KZ"/>
        </w:rPr>
      </w:pPr>
    </w:p>
    <w:p w:rsidR="00694490" w:rsidRPr="00F31254" w:rsidRDefault="00694490" w:rsidP="00B96D20">
      <w:pPr>
        <w:contextualSpacing/>
        <w:rPr>
          <w:rFonts w:ascii="Times New Roman" w:hAnsi="Times New Roman"/>
          <w:i/>
          <w:lang w:val="kk-KZ"/>
        </w:rPr>
      </w:pPr>
      <w:r w:rsidRPr="00F31254">
        <w:rPr>
          <w:rFonts w:ascii="Times New Roman" w:hAnsi="Times New Roman"/>
          <w:b/>
          <w:i/>
          <w:sz w:val="24"/>
          <w:lang w:val="kk-KZ"/>
        </w:rPr>
        <w:t xml:space="preserve">Күтілетін нәтиже: </w:t>
      </w:r>
      <w:r w:rsidRPr="00887700">
        <w:rPr>
          <w:rFonts w:ascii="Times New Roman" w:hAnsi="Times New Roman"/>
          <w:i/>
          <w:lang w:val="kk-KZ"/>
        </w:rPr>
        <w:t>түрлі эмоция мен сезімді білдіру үшін дауыс күшінің түрлі дәрежесін іске асыру</w:t>
      </w:r>
      <w:r w:rsidRPr="00F31254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дағдылары қалыптасады;</w:t>
      </w:r>
    </w:p>
    <w:p w:rsidR="00694490" w:rsidRPr="00F31254" w:rsidRDefault="00694490" w:rsidP="00B96D20">
      <w:pPr>
        <w:contextualSpacing/>
        <w:rPr>
          <w:rFonts w:ascii="Times New Roman" w:hAnsi="Times New Roman"/>
          <w:i/>
          <w:sz w:val="24"/>
          <w:lang w:val="kk-KZ"/>
        </w:rPr>
      </w:pPr>
      <w:r w:rsidRPr="00F31254">
        <w:rPr>
          <w:rFonts w:ascii="Times New Roman" w:hAnsi="Times New Roman"/>
          <w:b/>
          <w:i/>
          <w:sz w:val="24"/>
          <w:lang w:val="kk-KZ"/>
        </w:rPr>
        <w:t xml:space="preserve">Нені біледі:  </w:t>
      </w:r>
      <w:r w:rsidRPr="00887700">
        <w:rPr>
          <w:rFonts w:ascii="Times New Roman" w:hAnsi="Times New Roman"/>
          <w:i/>
          <w:lang w:val="kk-KZ"/>
        </w:rPr>
        <w:t>дыбыстарды түрлі екпінде анық және дұрыс айту дағдылары қалыптасады.</w:t>
      </w:r>
    </w:p>
    <w:p w:rsidR="00694490" w:rsidRPr="00F31254" w:rsidRDefault="00694490" w:rsidP="00B96D20">
      <w:pPr>
        <w:contextualSpacing/>
        <w:rPr>
          <w:rFonts w:ascii="Times New Roman" w:hAnsi="Times New Roman"/>
          <w:i/>
          <w:lang w:val="kk-KZ"/>
        </w:rPr>
      </w:pPr>
      <w:r w:rsidRPr="00F31254">
        <w:rPr>
          <w:rFonts w:ascii="Times New Roman" w:hAnsi="Times New Roman"/>
          <w:b/>
          <w:i/>
          <w:sz w:val="24"/>
          <w:lang w:val="kk-KZ"/>
        </w:rPr>
        <w:t>Қандай түсініктерді игерді:</w:t>
      </w:r>
      <w:r w:rsidRPr="00F31254">
        <w:rPr>
          <w:rFonts w:ascii="Times New Roman" w:hAnsi="Times New Roman"/>
          <w:i/>
          <w:sz w:val="24"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сюжеттік-рөлдік ойындарға қатысу арқылы диологпен сөйлеу қабілеттері артады</w:t>
      </w:r>
      <w:r w:rsidRPr="00F31254">
        <w:rPr>
          <w:rFonts w:ascii="Times New Roman" w:hAnsi="Times New Roman"/>
          <w:i/>
          <w:lang w:val="kk-KZ"/>
        </w:rPr>
        <w:t>.</w:t>
      </w:r>
    </w:p>
    <w:p w:rsidR="00694490" w:rsidRPr="00F31254" w:rsidRDefault="00694490" w:rsidP="00B96D20">
      <w:pPr>
        <w:rPr>
          <w:rFonts w:ascii="Times New Roman" w:hAnsi="Times New Roman"/>
          <w:i/>
          <w:lang w:val="kk-KZ"/>
        </w:rPr>
      </w:pPr>
      <w:r w:rsidRPr="00F31254">
        <w:rPr>
          <w:rFonts w:ascii="Times New Roman" w:hAnsi="Times New Roman"/>
          <w:b/>
          <w:i/>
          <w:sz w:val="24"/>
          <w:lang w:val="kk-KZ"/>
        </w:rPr>
        <w:t xml:space="preserve">Меңгерген дағдылары мен іскерліктері: </w:t>
      </w:r>
      <w:r w:rsidRPr="00887700">
        <w:rPr>
          <w:rFonts w:ascii="Times New Roman" w:hAnsi="Times New Roman"/>
          <w:i/>
          <w:lang w:val="kk-KZ"/>
        </w:rPr>
        <w:t>өз әрекетін серігінің әрекетімен үйлестіреді, оның қалай әрекет ететінін алдын</w:t>
      </w:r>
      <w:r w:rsidRPr="00F31254">
        <w:rPr>
          <w:rFonts w:ascii="Times New Roman" w:hAnsi="Times New Roman"/>
          <w:i/>
          <w:lang w:val="kk-KZ"/>
        </w:rPr>
        <w:t xml:space="preserve">  </w:t>
      </w:r>
      <w:r w:rsidRPr="00887700">
        <w:rPr>
          <w:rFonts w:ascii="Times New Roman" w:hAnsi="Times New Roman"/>
          <w:i/>
          <w:lang w:val="kk-KZ"/>
        </w:rPr>
        <w:t>ала сезу дағдылары қалыптасады;</w:t>
      </w:r>
    </w:p>
    <w:p w:rsidR="00694490" w:rsidRDefault="00694490" w:rsidP="00036585">
      <w:pPr>
        <w:contextualSpacing/>
        <w:rPr>
          <w:rFonts w:ascii="Times New Roman" w:hAnsi="Times New Roman"/>
          <w:b/>
          <w:sz w:val="24"/>
          <w:lang w:val="kk-KZ"/>
        </w:rPr>
      </w:pPr>
    </w:p>
    <w:p w:rsidR="00694490" w:rsidRDefault="00694490" w:rsidP="00036585">
      <w:pPr>
        <w:contextualSpacing/>
        <w:rPr>
          <w:rFonts w:ascii="Times New Roman" w:hAnsi="Times New Roman"/>
          <w:b/>
          <w:sz w:val="24"/>
          <w:lang w:val="kk-KZ"/>
        </w:rPr>
      </w:pPr>
    </w:p>
    <w:p w:rsidR="00694490" w:rsidRDefault="00694490" w:rsidP="00036585">
      <w:pPr>
        <w:contextualSpacing/>
        <w:rPr>
          <w:rFonts w:ascii="Times New Roman" w:hAnsi="Times New Roman"/>
          <w:b/>
          <w:sz w:val="24"/>
          <w:lang w:val="kk-KZ"/>
        </w:rPr>
      </w:pPr>
    </w:p>
    <w:p w:rsidR="00694490" w:rsidRDefault="00694490" w:rsidP="00036585">
      <w:pPr>
        <w:contextualSpacing/>
        <w:rPr>
          <w:rFonts w:ascii="Times New Roman" w:hAnsi="Times New Roman"/>
          <w:b/>
          <w:sz w:val="24"/>
          <w:lang w:val="kk-KZ"/>
        </w:rPr>
      </w:pPr>
    </w:p>
    <w:p w:rsidR="00694490" w:rsidRDefault="00694490" w:rsidP="00036585">
      <w:pPr>
        <w:contextualSpacing/>
        <w:rPr>
          <w:rFonts w:ascii="Times New Roman" w:hAnsi="Times New Roman"/>
          <w:b/>
          <w:sz w:val="24"/>
          <w:lang w:val="kk-KZ"/>
        </w:rPr>
      </w:pPr>
    </w:p>
    <w:p w:rsidR="00694490" w:rsidRDefault="00694490" w:rsidP="00036585">
      <w:pPr>
        <w:contextualSpacing/>
        <w:rPr>
          <w:rFonts w:ascii="Times New Roman" w:hAnsi="Times New Roman"/>
          <w:b/>
          <w:sz w:val="24"/>
          <w:lang w:val="kk-KZ"/>
        </w:rPr>
      </w:pPr>
    </w:p>
    <w:p w:rsidR="00694490" w:rsidRDefault="00694490" w:rsidP="00036585">
      <w:pPr>
        <w:contextualSpacing/>
        <w:rPr>
          <w:rFonts w:ascii="Times New Roman" w:hAnsi="Times New Roman"/>
          <w:b/>
          <w:sz w:val="24"/>
          <w:lang w:val="kk-KZ"/>
        </w:rPr>
      </w:pPr>
    </w:p>
    <w:p w:rsidR="00694490" w:rsidRDefault="00694490" w:rsidP="00036585">
      <w:pPr>
        <w:contextualSpacing/>
        <w:rPr>
          <w:rFonts w:ascii="Times New Roman" w:hAnsi="Times New Roman"/>
          <w:b/>
          <w:sz w:val="24"/>
          <w:lang w:val="kk-KZ"/>
        </w:rPr>
      </w:pPr>
    </w:p>
    <w:p w:rsidR="00694490" w:rsidRDefault="00694490" w:rsidP="00036585">
      <w:pPr>
        <w:contextualSpacing/>
        <w:rPr>
          <w:rFonts w:ascii="Times New Roman" w:hAnsi="Times New Roman"/>
          <w:b/>
          <w:sz w:val="24"/>
          <w:lang w:val="kk-KZ"/>
        </w:rPr>
      </w:pPr>
    </w:p>
    <w:p w:rsidR="00694490" w:rsidRDefault="00694490" w:rsidP="00036585">
      <w:pPr>
        <w:contextualSpacing/>
        <w:rPr>
          <w:rFonts w:ascii="Times New Roman" w:hAnsi="Times New Roman"/>
          <w:b/>
          <w:sz w:val="24"/>
          <w:lang w:val="kk-KZ"/>
        </w:rPr>
      </w:pPr>
    </w:p>
    <w:p w:rsidR="00694490" w:rsidRDefault="00694490" w:rsidP="00036585">
      <w:pPr>
        <w:contextualSpacing/>
        <w:rPr>
          <w:rFonts w:ascii="Times New Roman" w:hAnsi="Times New Roman"/>
          <w:b/>
          <w:sz w:val="24"/>
          <w:lang w:val="kk-KZ"/>
        </w:rPr>
      </w:pPr>
    </w:p>
    <w:p w:rsidR="00694490" w:rsidRDefault="00694490" w:rsidP="00036585">
      <w:pPr>
        <w:contextualSpacing/>
        <w:rPr>
          <w:rFonts w:ascii="Times New Roman" w:hAnsi="Times New Roman"/>
          <w:b/>
          <w:sz w:val="24"/>
          <w:lang w:val="kk-KZ"/>
        </w:rPr>
      </w:pPr>
    </w:p>
    <w:p w:rsidR="00694490" w:rsidRDefault="00694490" w:rsidP="00036585">
      <w:pPr>
        <w:contextualSpacing/>
        <w:rPr>
          <w:rFonts w:ascii="Times New Roman" w:hAnsi="Times New Roman"/>
          <w:b/>
          <w:sz w:val="24"/>
          <w:lang w:val="kk-KZ"/>
        </w:rPr>
      </w:pPr>
    </w:p>
    <w:p w:rsidR="00694490" w:rsidRDefault="00694490" w:rsidP="00036585">
      <w:pPr>
        <w:contextualSpacing/>
        <w:rPr>
          <w:rFonts w:ascii="Times New Roman" w:hAnsi="Times New Roman"/>
          <w:b/>
          <w:sz w:val="24"/>
          <w:lang w:val="kk-KZ"/>
        </w:rPr>
      </w:pPr>
    </w:p>
    <w:p w:rsidR="00694490" w:rsidRDefault="00694490" w:rsidP="00036585">
      <w:pPr>
        <w:contextualSpacing/>
        <w:rPr>
          <w:rFonts w:ascii="Times New Roman" w:hAnsi="Times New Roman"/>
          <w:b/>
          <w:sz w:val="24"/>
          <w:lang w:val="kk-KZ"/>
        </w:rPr>
      </w:pPr>
    </w:p>
    <w:p w:rsidR="00694490" w:rsidRDefault="00694490" w:rsidP="00036585">
      <w:pPr>
        <w:contextualSpacing/>
        <w:rPr>
          <w:rFonts w:ascii="Times New Roman" w:hAnsi="Times New Roman"/>
          <w:b/>
          <w:sz w:val="24"/>
          <w:lang w:val="kk-KZ"/>
        </w:rPr>
      </w:pPr>
    </w:p>
    <w:p w:rsidR="00694490" w:rsidRDefault="00694490" w:rsidP="00036585">
      <w:pPr>
        <w:contextualSpacing/>
        <w:rPr>
          <w:rFonts w:ascii="Times New Roman" w:hAnsi="Times New Roman"/>
          <w:b/>
          <w:sz w:val="24"/>
          <w:lang w:val="kk-KZ"/>
        </w:rPr>
      </w:pPr>
    </w:p>
    <w:p w:rsidR="00694490" w:rsidRPr="00744BAE" w:rsidRDefault="00694490" w:rsidP="0089736D">
      <w:pPr>
        <w:contextualSpacing/>
        <w:rPr>
          <w:rFonts w:ascii="Times New Roman" w:hAnsi="Times New Roman"/>
          <w:b/>
          <w:i/>
          <w:lang w:val="kk-KZ"/>
        </w:rPr>
      </w:pPr>
      <w:r w:rsidRPr="00744BAE">
        <w:rPr>
          <w:rFonts w:ascii="Times New Roman" w:hAnsi="Times New Roman"/>
          <w:b/>
          <w:i/>
          <w:lang w:val="kk-KZ"/>
        </w:rPr>
        <w:t>№4 Ұйымдастырылған оқу іс-әрекетінің технологиялық картасы</w:t>
      </w:r>
    </w:p>
    <w:p w:rsidR="00694490" w:rsidRPr="00744BAE" w:rsidRDefault="00694490" w:rsidP="0089736D">
      <w:pPr>
        <w:contextualSpacing/>
        <w:rPr>
          <w:rFonts w:ascii="Times New Roman" w:hAnsi="Times New Roman"/>
          <w:b/>
          <w:i/>
          <w:lang w:val="kk-KZ"/>
        </w:rPr>
      </w:pPr>
      <w:r w:rsidRPr="00744BAE">
        <w:rPr>
          <w:rFonts w:ascii="Times New Roman" w:hAnsi="Times New Roman"/>
          <w:b/>
          <w:i/>
          <w:lang w:val="kk-KZ"/>
        </w:rPr>
        <w:t>Білім беру саласы:</w:t>
      </w:r>
      <w:r w:rsidRPr="00744BAE">
        <w:rPr>
          <w:rFonts w:ascii="Times New Roman" w:hAnsi="Times New Roman"/>
          <w:i/>
          <w:lang w:val="kk-KZ"/>
        </w:rPr>
        <w:t xml:space="preserve"> Қатынас</w:t>
      </w:r>
    </w:p>
    <w:p w:rsidR="00694490" w:rsidRPr="00744BAE" w:rsidRDefault="00694490" w:rsidP="0089736D">
      <w:pPr>
        <w:ind w:left="-567" w:firstLine="567"/>
        <w:contextualSpacing/>
        <w:rPr>
          <w:rFonts w:ascii="Times New Roman" w:hAnsi="Times New Roman"/>
          <w:i/>
          <w:lang w:val="kk-KZ"/>
        </w:rPr>
      </w:pPr>
      <w:r w:rsidRPr="00744BAE">
        <w:rPr>
          <w:rFonts w:ascii="Times New Roman" w:hAnsi="Times New Roman"/>
          <w:b/>
          <w:i/>
          <w:lang w:val="kk-KZ"/>
        </w:rPr>
        <w:t>Білім беру көзі:</w:t>
      </w:r>
      <w:r w:rsidRPr="00744BAE">
        <w:rPr>
          <w:rFonts w:ascii="Times New Roman" w:hAnsi="Times New Roman"/>
          <w:i/>
          <w:lang w:val="kk-KZ"/>
        </w:rPr>
        <w:t xml:space="preserve"> Драма</w:t>
      </w:r>
    </w:p>
    <w:p w:rsidR="00694490" w:rsidRDefault="00694490" w:rsidP="0089736D">
      <w:pPr>
        <w:ind w:left="-567"/>
        <w:contextualSpacing/>
        <w:rPr>
          <w:rFonts w:ascii="Times New Roman" w:hAnsi="Times New Roman"/>
          <w:i/>
          <w:lang w:val="kk-KZ"/>
        </w:rPr>
      </w:pPr>
      <w:r w:rsidRPr="00744BAE">
        <w:rPr>
          <w:rFonts w:ascii="Times New Roman" w:hAnsi="Times New Roman"/>
          <w:b/>
          <w:i/>
          <w:lang w:val="kk-KZ"/>
        </w:rPr>
        <w:t xml:space="preserve">           Оқу іс-әрекетінің тақырыбы:</w:t>
      </w:r>
      <w:r w:rsidRPr="00744BAE">
        <w:rPr>
          <w:rFonts w:ascii="Times New Roman" w:hAnsi="Times New Roman"/>
          <w:i/>
          <w:lang w:val="kk-KZ"/>
        </w:rPr>
        <w:t xml:space="preserve"> «Бәрін білгім келеді» </w:t>
      </w:r>
    </w:p>
    <w:p w:rsidR="00694490" w:rsidRPr="00744BAE" w:rsidRDefault="00694490" w:rsidP="0089736D">
      <w:pPr>
        <w:ind w:left="-567"/>
        <w:contextualSpacing/>
        <w:rPr>
          <w:rFonts w:ascii="Times New Roman" w:hAnsi="Times New Roman"/>
          <w:i/>
          <w:lang w:val="kk-KZ"/>
        </w:rPr>
      </w:pPr>
      <w:r>
        <w:rPr>
          <w:rFonts w:ascii="Times New Roman" w:hAnsi="Times New Roman"/>
          <w:b/>
          <w:i/>
          <w:lang w:val="kk-KZ"/>
        </w:rPr>
        <w:t xml:space="preserve">           </w:t>
      </w:r>
      <w:r w:rsidRPr="00E13AD2">
        <w:rPr>
          <w:rFonts w:ascii="Times New Roman" w:hAnsi="Times New Roman"/>
          <w:b/>
          <w:i/>
        </w:rPr>
        <w:t>Ортақ тақырып:</w:t>
      </w:r>
      <w:r w:rsidRPr="00744BAE">
        <w:rPr>
          <w:rFonts w:ascii="Times New Roman" w:hAnsi="Times New Roman"/>
          <w:i/>
        </w:rPr>
        <w:t xml:space="preserve"> Мектепке не үшін барамыз?</w:t>
      </w:r>
    </w:p>
    <w:p w:rsidR="00694490" w:rsidRPr="00744BAE" w:rsidRDefault="00694490" w:rsidP="0089736D">
      <w:pPr>
        <w:spacing w:line="240" w:lineRule="atLeast"/>
        <w:contextualSpacing/>
        <w:rPr>
          <w:rFonts w:ascii="Times New Roman" w:hAnsi="Times New Roman"/>
          <w:i/>
          <w:lang w:val="kk-KZ"/>
        </w:rPr>
      </w:pPr>
      <w:r w:rsidRPr="00744BAE">
        <w:rPr>
          <w:rFonts w:ascii="Times New Roman" w:hAnsi="Times New Roman"/>
          <w:b/>
          <w:i/>
          <w:lang w:val="kk-KZ"/>
        </w:rPr>
        <w:t xml:space="preserve">Мақсаты: </w:t>
      </w:r>
      <w:r w:rsidRPr="00887700">
        <w:rPr>
          <w:rFonts w:ascii="Times New Roman" w:hAnsi="Times New Roman"/>
          <w:i/>
          <w:lang w:val="kk-KZ"/>
        </w:rPr>
        <w:t>дыбыстарды дұрыс айтады, мәнермен сөйлейді; өз ойын құрдастарының ортасында нақты және дұрыс жеткізе алады.</w:t>
      </w:r>
    </w:p>
    <w:p w:rsidR="00694490" w:rsidRPr="00744BAE" w:rsidRDefault="00694490" w:rsidP="0089736D">
      <w:pPr>
        <w:spacing w:line="240" w:lineRule="atLeast"/>
        <w:contextualSpacing/>
        <w:rPr>
          <w:rFonts w:ascii="Times New Roman" w:hAnsi="Times New Roman"/>
          <w:i/>
          <w:lang w:val="kk-KZ"/>
        </w:rPr>
      </w:pPr>
      <w:r w:rsidRPr="00744BAE">
        <w:rPr>
          <w:rFonts w:ascii="Times New Roman" w:hAnsi="Times New Roman"/>
          <w:b/>
          <w:i/>
          <w:lang w:val="kk-KZ"/>
        </w:rPr>
        <w:t xml:space="preserve">Блингвалдық компонент:  </w:t>
      </w:r>
      <w:r w:rsidRPr="00887700">
        <w:rPr>
          <w:rFonts w:ascii="Times New Roman" w:hAnsi="Times New Roman"/>
          <w:i/>
          <w:lang w:val="kk-KZ"/>
        </w:rPr>
        <w:t>көңіл күй – настроение – mood</w:t>
      </w:r>
      <w:r w:rsidRPr="00744BAE">
        <w:rPr>
          <w:rFonts w:ascii="Times New Roman" w:hAnsi="Times New Roman"/>
          <w:i/>
          <w:lang w:val="kk-KZ"/>
        </w:rPr>
        <w:t>,</w:t>
      </w:r>
      <w:r w:rsidRPr="00744BAE">
        <w:rPr>
          <w:rFonts w:ascii="Times New Roman" w:hAnsi="Times New Roman"/>
          <w:b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сезім – чувство – feeling</w:t>
      </w:r>
    </w:p>
    <w:p w:rsidR="00694490" w:rsidRPr="00744BAE" w:rsidRDefault="00694490" w:rsidP="0089736D">
      <w:pPr>
        <w:spacing w:line="240" w:lineRule="atLeast"/>
        <w:contextualSpacing/>
        <w:rPr>
          <w:rFonts w:ascii="Times New Roman" w:hAnsi="Times New Roman"/>
          <w:b/>
          <w:i/>
          <w:lang w:val="kk-KZ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6096"/>
        <w:gridCol w:w="2551"/>
      </w:tblGrid>
      <w:tr w:rsidR="00694490" w:rsidRPr="00837C25" w:rsidTr="00837C25">
        <w:trPr>
          <w:trHeight w:val="569"/>
        </w:trPr>
        <w:tc>
          <w:tcPr>
            <w:tcW w:w="1809" w:type="dxa"/>
          </w:tcPr>
          <w:p w:rsidR="00694490" w:rsidRPr="00837C25" w:rsidRDefault="00694490" w:rsidP="00837C25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Жоспарланған уақыт</w:t>
            </w:r>
          </w:p>
        </w:tc>
        <w:tc>
          <w:tcPr>
            <w:tcW w:w="6096" w:type="dxa"/>
          </w:tcPr>
          <w:p w:rsidR="00694490" w:rsidRPr="00837C25" w:rsidRDefault="00694490" w:rsidP="00837C2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Педагогтің  іс-әрекеті</w:t>
            </w:r>
          </w:p>
        </w:tc>
        <w:tc>
          <w:tcPr>
            <w:tcW w:w="2551" w:type="dxa"/>
          </w:tcPr>
          <w:p w:rsidR="00694490" w:rsidRPr="00837C25" w:rsidRDefault="00694490" w:rsidP="00837C2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Балалардың</w:t>
            </w:r>
          </w:p>
          <w:p w:rsidR="00694490" w:rsidRPr="00837C25" w:rsidRDefault="00694490" w:rsidP="00837C2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Іс-әрекеті</w:t>
            </w:r>
          </w:p>
        </w:tc>
      </w:tr>
      <w:tr w:rsidR="00694490" w:rsidRPr="00887700" w:rsidTr="00837C25">
        <w:tc>
          <w:tcPr>
            <w:tcW w:w="1809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І. Дұрыс әсерлі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көңіл күй орнату.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0-1 минут</w:t>
            </w:r>
          </w:p>
        </w:tc>
        <w:tc>
          <w:tcPr>
            <w:tcW w:w="6096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Шаттық шеңбері: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бір-бірімен амандасады.</w:t>
            </w:r>
          </w:p>
        </w:tc>
        <w:tc>
          <w:tcPr>
            <w:tcW w:w="2551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sz w:val="20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Біз ерекше баламыз,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Біз әдепті боламыз.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Досымызды көргенде,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Қуанып қарсы аламыз.</w:t>
            </w:r>
          </w:p>
        </w:tc>
      </w:tr>
      <w:tr w:rsidR="00694490" w:rsidRPr="00837C25" w:rsidTr="00837C25">
        <w:trPr>
          <w:trHeight w:val="2205"/>
        </w:trPr>
        <w:tc>
          <w:tcPr>
            <w:tcW w:w="1809" w:type="dxa"/>
          </w:tcPr>
          <w:p w:rsidR="00694490" w:rsidRPr="00887700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II. Өмірлік</w:t>
            </w:r>
          </w:p>
          <w:p w:rsidR="00694490" w:rsidRPr="00887700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тәжірибені</w:t>
            </w:r>
          </w:p>
          <w:p w:rsidR="00694490" w:rsidRPr="00887700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</w:p>
          <w:p w:rsidR="00694490" w:rsidRPr="00887700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Маңыздандыру</w:t>
            </w:r>
          </w:p>
          <w:p w:rsidR="00694490" w:rsidRPr="00887700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sz w:val="21"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sz w:val="21"/>
                <w:lang w:val="kk-KZ"/>
              </w:rPr>
              <w:t xml:space="preserve">мақсатты </w:t>
            </w:r>
          </w:p>
          <w:p w:rsidR="00694490" w:rsidRPr="00887700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болжам.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3-5 минут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6096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 xml:space="preserve"> – Ыңғайланып отырып, өзімізді еркін сезінейік, өз бойыңдағы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жылуыңды, махаббатыңды достарыңа тарат. Осылайша сендер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достарыңа жылылық, ізгілік, қуаныш тілеңдер. Тілеген тілектерің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өздеріңе достарың арқылы жақсылық болып қайта оралады. Терең тыныс алып, көзімізді ашайық.</w:t>
            </w:r>
          </w:p>
          <w:p w:rsidR="00694490" w:rsidRPr="00887700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Осы жақсы қасиеттерді бойымызға дарыта отырып, «Мектеп бізге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 xml:space="preserve">не үйретеді?» 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551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Балалар көздерін жұмады. 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Балалар бір-бірімен құшақтасып, жағымды көңіл күйлерімен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бөліседі.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Балалардың жауаптары тыңдалады.</w:t>
            </w:r>
          </w:p>
        </w:tc>
      </w:tr>
      <w:tr w:rsidR="00694490" w:rsidRPr="00887700" w:rsidTr="00837C25">
        <w:trPr>
          <w:trHeight w:val="7078"/>
        </w:trPr>
        <w:tc>
          <w:tcPr>
            <w:tcW w:w="1809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 xml:space="preserve">Сабақтың 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Ортасы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III. Тақырып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бойынша жұмыс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i/>
              </w:rPr>
              <w:t>6-30минут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096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Айсұлу мен Қуаныш балаларға</w:t>
            </w:r>
            <w:r w:rsidRPr="00837C25">
              <w:rPr>
                <w:rFonts w:ascii="Times New Roman" w:hAnsi="Times New Roman"/>
                <w:b/>
                <w:i/>
              </w:rPr>
              <w:t xml:space="preserve"> </w:t>
            </w:r>
            <w:r w:rsidRPr="00837C25">
              <w:rPr>
                <w:rFonts w:ascii="Times New Roman" w:hAnsi="Times New Roman"/>
                <w:i/>
              </w:rPr>
              <w:t>«Мақтаншақ қоян»</w:t>
            </w:r>
            <w:r w:rsidRPr="00837C25">
              <w:rPr>
                <w:rFonts w:ascii="Times New Roman" w:hAnsi="Times New Roman"/>
                <w:b/>
                <w:i/>
              </w:rPr>
              <w:t xml:space="preserve"> </w:t>
            </w:r>
            <w:r w:rsidRPr="00837C25">
              <w:rPr>
                <w:rFonts w:ascii="Times New Roman" w:hAnsi="Times New Roman"/>
                <w:i/>
              </w:rPr>
              <w:t>ертегісін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оқып береді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.  </w:t>
            </w:r>
            <w:r w:rsidRPr="00887700">
              <w:rPr>
                <w:rFonts w:ascii="Times New Roman" w:hAnsi="Times New Roman"/>
                <w:i/>
                <w:lang w:val="kk-KZ"/>
              </w:rPr>
              <w:t>Айсұлу дауыс ырғағын келтіре отырып мәнерлеп оқып шығады, ал Қуаныш жай ғана оқып шығады.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Зерттеу:</w:t>
            </w:r>
            <w:r w:rsidRPr="00837C25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Педагог кімнің оқыған әңгімесі ұнағанын сұрайды. Неліктен?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Е</w:t>
            </w:r>
            <w:r w:rsidRPr="00887700">
              <w:rPr>
                <w:rFonts w:ascii="Times New Roman" w:hAnsi="Times New Roman"/>
                <w:i/>
                <w:lang w:val="kk-KZ"/>
              </w:rPr>
              <w:t>кпін қою, дауыс ырғағының не үшін керек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?  </w:t>
            </w:r>
            <w:r w:rsidRPr="00887700">
              <w:rPr>
                <w:rFonts w:ascii="Times New Roman" w:hAnsi="Times New Roman"/>
                <w:i/>
                <w:lang w:val="kk-KZ"/>
              </w:rPr>
              <w:t>Айсұлу балаларға әңгімені мәнеріне келтіріп айту тыңдаушы</w:t>
            </w:r>
            <w:r w:rsidRPr="00837C25">
              <w:rPr>
                <w:rFonts w:ascii="Times New Roman" w:hAnsi="Times New Roman"/>
                <w:i/>
                <w:lang w:val="kk-KZ"/>
              </w:rPr>
              <w:t>-</w:t>
            </w:r>
            <w:r w:rsidRPr="00887700">
              <w:rPr>
                <w:rFonts w:ascii="Times New Roman" w:hAnsi="Times New Roman"/>
                <w:i/>
                <w:lang w:val="kk-KZ"/>
              </w:rPr>
              <w:t>ның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оның мазмұнын тез түсінуіне көмектесетінін айтады.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Әліппе-дәптермен жұмыс.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1-тапсырма. Артикуляциялық жаттығуларды айнаға қарап жаса. Сөздерді дұрыс айту үшін артикуляциялық жаттығулар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 xml:space="preserve">мен тыныс алу жаттығуларын үнемі қайталау керектігін педагог 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ескеріп отыруы керек.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Артикуляциялық жаттығулар: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«Сағат» </w:t>
            </w:r>
            <w:r w:rsidRPr="00887700">
              <w:rPr>
                <w:rFonts w:ascii="Times New Roman" w:hAnsi="Times New Roman"/>
                <w:i/>
                <w:lang w:val="kk-KZ"/>
              </w:rPr>
              <w:t>–</w:t>
            </w: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тілді жіңішкертіп оңға,</w:t>
            </w: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солға жайлап қозғау.</w:t>
            </w: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«Саңырауқұлақ» </w:t>
            </w:r>
            <w:r w:rsidRPr="00887700">
              <w:rPr>
                <w:rFonts w:ascii="Times New Roman" w:hAnsi="Times New Roman"/>
                <w:i/>
                <w:lang w:val="kk-KZ"/>
              </w:rPr>
              <w:t>–</w:t>
            </w: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ауызды кең ашып,</w:t>
            </w: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тілді таңдайға жапсыра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ұстап тұрып, төменгі жақты басып, ауызды кең ашу.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«Алтыбақан» </w:t>
            </w:r>
            <w:r w:rsidRPr="00887700">
              <w:rPr>
                <w:rFonts w:ascii="Times New Roman" w:hAnsi="Times New Roman"/>
                <w:i/>
                <w:lang w:val="kk-KZ"/>
              </w:rPr>
              <w:t>–</w:t>
            </w: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жіңішке тілді ауыздан шығарып біресе мұрынға,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біресе иекке созу, жаттығуды жасағанда ауыз ашық болу керек.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Тыныс алу жаттығулары.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Ойын: </w:t>
            </w:r>
            <w:r w:rsidRPr="00887700">
              <w:rPr>
                <w:rFonts w:ascii="Times New Roman" w:hAnsi="Times New Roman"/>
                <w:i/>
                <w:lang w:val="kk-KZ"/>
              </w:rPr>
              <w:t>«Сөздерді дауыстап және ақырын айт».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Мақсаты: Дауыс аппаратын және сөйлеу тілін, есту қабілетін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дамыту; сөздерді жылдамдығына, дауыс жоғарылығына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қарай естіп ажыратуға үйрету; әрі жылдамдықпен, әрі дауыс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жоғарылығымен айтып жаттықтыру.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Ойынның</w:t>
            </w:r>
            <w:r w:rsidRPr="00837C25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 барысы: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Балалар жаңылтпашты жаттайды (жаттықтырған дыбысына байланысты). Мысалы: с – з дыбыстарын салыстыру кезінде.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Әліппе-дәптермен жұмыс</w:t>
            </w:r>
            <w:r w:rsidRPr="00837C25">
              <w:rPr>
                <w:rFonts w:ascii="Times New Roman" w:hAnsi="Times New Roman"/>
                <w:b/>
                <w:i/>
                <w:lang w:val="kk-KZ"/>
              </w:rPr>
              <w:t>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2-тапсырма. Жаңылтпашты әртүрлі екпінде қайталайды.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Сыздық судан сүлік сүзді,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Сыздықтың сүлік салмасын үзді.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u w:val="single"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u w:val="single"/>
                <w:lang w:val="kk-KZ"/>
              </w:rPr>
              <w:t>Көптілділік: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көңіл күй – настроение – mood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сезім – чувство – feeling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3-тапсырма. Есте сақта! Адам өзінің көңіл күйін екпінмен сөйлеу арқылы білдіреді.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Сөздік ойын: </w:t>
            </w:r>
            <w:r w:rsidRPr="00887700">
              <w:rPr>
                <w:rFonts w:ascii="Times New Roman" w:hAnsi="Times New Roman"/>
                <w:i/>
                <w:lang w:val="kk-KZ"/>
              </w:rPr>
              <w:t>«Сиқырлы сөздер»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Бір тәрбиел бірден әртүрлі екпінмен, әртүрлі көңіл күймен «Сәлеметсің бе,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енуші ортаға шығады, қалған тәрбиеленушілер бір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-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досым!» – деп айтады. Ортаға шыққан тәрбиеленуші сол балаға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өзінің айтқан екпінінде «Сәлеметсің бе, досым!» – деп жауап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беруі керек.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Осы сөйлемде қай сөзді дауысты көтеріп,</w:t>
            </w: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қай сөзде ақырын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айтылды?</w:t>
            </w:r>
          </w:p>
          <w:p w:rsidR="00694490" w:rsidRPr="00837C25" w:rsidRDefault="00694490" w:rsidP="00837C25">
            <w:pPr>
              <w:spacing w:after="0" w:line="240" w:lineRule="atLeast"/>
              <w:jc w:val="both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– Қай сөзді созып, қай сөз созылмай айтылды?</w:t>
            </w:r>
          </w:p>
          <w:p w:rsidR="00694490" w:rsidRPr="00837C25" w:rsidRDefault="00694490" w:rsidP="00837C25">
            <w:pPr>
              <w:spacing w:after="0" w:line="240" w:lineRule="atLeast"/>
              <w:jc w:val="both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– Сөздерді бір-бірінен қалай ажыратамыз?</w:t>
            </w:r>
          </w:p>
          <w:p w:rsidR="00694490" w:rsidRPr="00837C25" w:rsidRDefault="00694490" w:rsidP="00837C25">
            <w:pPr>
              <w:spacing w:after="0" w:line="240" w:lineRule="atLeast"/>
              <w:jc w:val="both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Ойын: </w:t>
            </w:r>
            <w:r w:rsidRPr="00887700">
              <w:rPr>
                <w:rFonts w:ascii="Times New Roman" w:hAnsi="Times New Roman"/>
                <w:i/>
                <w:lang w:val="kk-KZ"/>
              </w:rPr>
              <w:t>«Банан»</w:t>
            </w:r>
          </w:p>
          <w:p w:rsidR="00694490" w:rsidRPr="00837C25" w:rsidRDefault="00694490" w:rsidP="00837C25">
            <w:pPr>
              <w:spacing w:after="0" w:line="240" w:lineRule="atLeast"/>
              <w:jc w:val="both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Ойынның барысы:</w:t>
            </w:r>
            <w:r w:rsidRPr="00887700">
              <w:rPr>
                <w:rFonts w:ascii="Times New Roman" w:hAnsi="Times New Roman"/>
                <w:i/>
                <w:lang w:val="kk-KZ"/>
              </w:rPr>
              <w:t xml:space="preserve"> балалар шеңберге тұрады. </w:t>
            </w:r>
          </w:p>
          <w:p w:rsidR="00694490" w:rsidRPr="00837C25" w:rsidRDefault="00694490" w:rsidP="00837C25">
            <w:pPr>
              <w:spacing w:after="0" w:line="240" w:lineRule="atLeast"/>
              <w:jc w:val="both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Банан аламыз (қолды жоғары созып, ағаш басынан банан алғандай қимыл жасау)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Банан, банан аламыз</w:t>
            </w:r>
            <w:r w:rsidRPr="00837C25">
              <w:rPr>
                <w:rFonts w:ascii="Times New Roman" w:hAnsi="Times New Roman"/>
                <w:i/>
                <w:lang w:val="kk-KZ"/>
              </w:rPr>
              <w:t>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Әкелеміз, әкелеміз банан (алға қарай жүру).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Тазалаймыз, тазалаймыз банан (қимылмен көрсету).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Тазалаймыз оң жағын (оң жағын аршу).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Тазалаймыз сол жағын (сол жағын аршу).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Ап, жейміз (екі қолмен ауызды жауып қалу).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Осы өлеңді аюдың даусымен, тышқанның даусымен,</w:t>
            </w:r>
          </w:p>
          <w:p w:rsidR="00694490" w:rsidRPr="00887700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551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Ертегіні тыңдайды.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Е</w:t>
            </w:r>
            <w:r w:rsidRPr="00887700">
              <w:rPr>
                <w:rFonts w:ascii="Times New Roman" w:hAnsi="Times New Roman"/>
                <w:i/>
                <w:lang w:val="kk-KZ"/>
              </w:rPr>
              <w:t>кпін қойып, дауыс ырғағын келтіріп оқу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тыңдағанға жақсы, қызықты екен</w:t>
            </w:r>
            <w:r w:rsidRPr="00837C25">
              <w:rPr>
                <w:rFonts w:ascii="Times New Roman" w:hAnsi="Times New Roman"/>
                <w:i/>
                <w:lang w:val="kk-KZ"/>
              </w:rPr>
              <w:t>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артикулияциялық жаттығуды жасайды.</w:t>
            </w:r>
            <w:r w:rsidRPr="00887700">
              <w:rPr>
                <w:rFonts w:ascii="Times New Roman" w:hAnsi="Times New Roman"/>
                <w:i/>
                <w:lang w:val="kk-KZ"/>
              </w:rPr>
              <w:t xml:space="preserve"> 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С</w:t>
            </w:r>
            <w:r w:rsidRPr="00887700">
              <w:rPr>
                <w:rFonts w:ascii="Times New Roman" w:hAnsi="Times New Roman"/>
                <w:i/>
                <w:lang w:val="kk-KZ"/>
              </w:rPr>
              <w:t>анап отырып 15–20 рет қайталау.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С</w:t>
            </w:r>
            <w:r w:rsidRPr="00887700">
              <w:rPr>
                <w:rFonts w:ascii="Times New Roman" w:hAnsi="Times New Roman"/>
                <w:i/>
                <w:lang w:val="kk-KZ"/>
              </w:rPr>
              <w:t>анап отырып 15–20 рет қайталау.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Тыныс алу жаттығуларын орындайды.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Балалар жаңылтпашты </w:t>
            </w:r>
            <w:r w:rsidRPr="00887700">
              <w:rPr>
                <w:rFonts w:ascii="Times New Roman" w:hAnsi="Times New Roman"/>
                <w:i/>
                <w:lang w:val="kk-KZ"/>
              </w:rPr>
              <w:t>сыбырлап, сосын ақырын дауыспен,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сосын қатты дауыспен айт</w:t>
            </w:r>
            <w:r w:rsidRPr="00837C25">
              <w:rPr>
                <w:rFonts w:ascii="Times New Roman" w:hAnsi="Times New Roman"/>
                <w:i/>
                <w:lang w:val="kk-KZ"/>
              </w:rPr>
              <w:t>ады.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үш тілде қайталайды.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Сөйлемді әртүрлі екпінде қайталайды.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jc w:val="both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Сөз арасында үзіліс жа-са</w:t>
            </w:r>
            <w:r w:rsidRPr="00837C25">
              <w:rPr>
                <w:rFonts w:ascii="Times New Roman" w:hAnsi="Times New Roman"/>
                <w:i/>
                <w:lang w:val="kk-KZ"/>
              </w:rPr>
              <w:t>у.</w:t>
            </w:r>
            <w:r w:rsidRPr="00887700">
              <w:rPr>
                <w:rFonts w:ascii="Times New Roman" w:hAnsi="Times New Roman"/>
                <w:i/>
                <w:lang w:val="kk-KZ"/>
              </w:rPr>
              <w:t xml:space="preserve"> </w:t>
            </w:r>
          </w:p>
          <w:p w:rsidR="00694490" w:rsidRPr="00837C25" w:rsidRDefault="00694490" w:rsidP="00837C25">
            <w:pPr>
              <w:spacing w:after="0" w:line="240" w:lineRule="atLeast"/>
              <w:jc w:val="both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jc w:val="both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Өлең сөздерін</w:t>
            </w:r>
          </w:p>
          <w:p w:rsidR="00694490" w:rsidRPr="00837C25" w:rsidRDefault="00694490" w:rsidP="00837C25">
            <w:pPr>
              <w:spacing w:after="0" w:line="240" w:lineRule="atLeast"/>
              <w:jc w:val="both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қимылмен көрсетіп, әндете орындайды.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лақтың даусымен әртүрлі екпінде айтқызу.</w:t>
            </w:r>
          </w:p>
        </w:tc>
      </w:tr>
      <w:tr w:rsidR="00694490" w:rsidRPr="00837C25" w:rsidTr="00837C25">
        <w:tc>
          <w:tcPr>
            <w:tcW w:w="1809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IV. Сабақ қорытындысы.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</w:rPr>
              <w:t>Рефлексия.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28-30 минут</w:t>
            </w:r>
          </w:p>
        </w:tc>
        <w:tc>
          <w:tcPr>
            <w:tcW w:w="6096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 xml:space="preserve">Қорытынды: 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13"/>
              </w:num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Сөздерді қалай айтамыз?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13"/>
              </w:num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Сөздерді қалай бір-бірінен ажыратамыз?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13"/>
              </w:num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Дауыс ырғағы арқылы адамның көңіл күйін байқауға бола ма?</w:t>
            </w:r>
          </w:p>
          <w:p w:rsidR="00694490" w:rsidRPr="00837C25" w:rsidRDefault="00694490" w:rsidP="00837C25">
            <w:pPr>
              <w:pStyle w:val="ListParagraph"/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2551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Сұраққа жауап береді.</w:t>
            </w:r>
          </w:p>
        </w:tc>
      </w:tr>
    </w:tbl>
    <w:p w:rsidR="00694490" w:rsidRPr="00744BAE" w:rsidRDefault="00694490" w:rsidP="0089736D">
      <w:pPr>
        <w:contextualSpacing/>
        <w:rPr>
          <w:rFonts w:ascii="Times New Roman" w:hAnsi="Times New Roman"/>
          <w:b/>
          <w:i/>
          <w:sz w:val="24"/>
          <w:lang w:val="kk-KZ"/>
        </w:rPr>
      </w:pPr>
    </w:p>
    <w:p w:rsidR="00694490" w:rsidRPr="00744BAE" w:rsidRDefault="00694490" w:rsidP="0089736D">
      <w:pPr>
        <w:contextualSpacing/>
        <w:rPr>
          <w:rFonts w:ascii="Times New Roman" w:hAnsi="Times New Roman"/>
          <w:b/>
          <w:i/>
          <w:sz w:val="24"/>
          <w:lang w:val="kk-KZ"/>
        </w:rPr>
      </w:pPr>
    </w:p>
    <w:p w:rsidR="00694490" w:rsidRPr="00744BAE" w:rsidRDefault="00694490" w:rsidP="0089736D">
      <w:pPr>
        <w:contextualSpacing/>
        <w:rPr>
          <w:rFonts w:ascii="Times New Roman" w:hAnsi="Times New Roman"/>
          <w:i/>
          <w:lang w:val="kk-KZ"/>
        </w:rPr>
      </w:pPr>
      <w:r w:rsidRPr="00744BAE">
        <w:rPr>
          <w:rFonts w:ascii="Times New Roman" w:hAnsi="Times New Roman"/>
          <w:b/>
          <w:i/>
          <w:sz w:val="24"/>
          <w:lang w:val="kk-KZ"/>
        </w:rPr>
        <w:t xml:space="preserve">Күтілетін нәтиже: </w:t>
      </w:r>
      <w:r w:rsidRPr="00887700">
        <w:rPr>
          <w:rFonts w:ascii="Times New Roman" w:hAnsi="Times New Roman"/>
          <w:i/>
          <w:lang w:val="kk-KZ"/>
        </w:rPr>
        <w:t>басқалардың пікірін тыңдай білу дағдылары қалыптасады.</w:t>
      </w:r>
    </w:p>
    <w:p w:rsidR="00694490" w:rsidRPr="00744BAE" w:rsidRDefault="00694490" w:rsidP="0089736D">
      <w:pPr>
        <w:contextualSpacing/>
        <w:rPr>
          <w:rFonts w:ascii="Times New Roman" w:hAnsi="Times New Roman"/>
          <w:b/>
          <w:i/>
          <w:sz w:val="24"/>
          <w:lang w:val="kk-KZ"/>
        </w:rPr>
      </w:pPr>
    </w:p>
    <w:p w:rsidR="00694490" w:rsidRPr="00744BAE" w:rsidRDefault="00694490" w:rsidP="0089736D">
      <w:pPr>
        <w:contextualSpacing/>
        <w:rPr>
          <w:rFonts w:ascii="Times New Roman" w:hAnsi="Times New Roman"/>
          <w:i/>
          <w:sz w:val="24"/>
          <w:lang w:val="kk-KZ"/>
        </w:rPr>
      </w:pPr>
      <w:r w:rsidRPr="00744BAE">
        <w:rPr>
          <w:rFonts w:ascii="Times New Roman" w:hAnsi="Times New Roman"/>
          <w:b/>
          <w:i/>
          <w:sz w:val="24"/>
          <w:lang w:val="kk-KZ"/>
        </w:rPr>
        <w:t xml:space="preserve">Нені біледі:  </w:t>
      </w:r>
      <w:r w:rsidRPr="00744BAE">
        <w:rPr>
          <w:rFonts w:ascii="Times New Roman" w:hAnsi="Times New Roman"/>
          <w:i/>
          <w:sz w:val="24"/>
          <w:lang w:val="kk-KZ"/>
        </w:rPr>
        <w:t>Өз әрекетін серігінің әрекетімен үйлестіру дағдылары қалыптасады.</w:t>
      </w:r>
    </w:p>
    <w:p w:rsidR="00694490" w:rsidRPr="00744BAE" w:rsidRDefault="00694490" w:rsidP="0089736D">
      <w:pPr>
        <w:contextualSpacing/>
        <w:rPr>
          <w:rFonts w:ascii="Times New Roman" w:hAnsi="Times New Roman"/>
          <w:i/>
          <w:lang w:val="kk-KZ"/>
        </w:rPr>
      </w:pPr>
    </w:p>
    <w:p w:rsidR="00694490" w:rsidRPr="00744BAE" w:rsidRDefault="00694490" w:rsidP="0089736D">
      <w:pPr>
        <w:contextualSpacing/>
        <w:rPr>
          <w:rFonts w:ascii="Times New Roman" w:hAnsi="Times New Roman"/>
          <w:i/>
          <w:lang w:val="kk-KZ"/>
        </w:rPr>
      </w:pPr>
      <w:r w:rsidRPr="00744BAE">
        <w:rPr>
          <w:rFonts w:ascii="Times New Roman" w:hAnsi="Times New Roman"/>
          <w:b/>
          <w:i/>
          <w:sz w:val="24"/>
          <w:lang w:val="kk-KZ"/>
        </w:rPr>
        <w:t>Қандай түсініктерді игерді:</w:t>
      </w:r>
      <w:r w:rsidRPr="00744BAE">
        <w:rPr>
          <w:rFonts w:ascii="Times New Roman" w:hAnsi="Times New Roman"/>
          <w:i/>
          <w:sz w:val="24"/>
          <w:lang w:val="kk-KZ"/>
        </w:rPr>
        <w:t xml:space="preserve"> </w:t>
      </w:r>
      <w:r w:rsidRPr="00744BAE">
        <w:rPr>
          <w:rFonts w:ascii="Times New Roman" w:hAnsi="Times New Roman"/>
          <w:i/>
          <w:lang w:val="kk-KZ"/>
        </w:rPr>
        <w:t>Д</w:t>
      </w:r>
      <w:r w:rsidRPr="00887700">
        <w:rPr>
          <w:rFonts w:ascii="Times New Roman" w:hAnsi="Times New Roman"/>
          <w:i/>
          <w:lang w:val="kk-KZ"/>
        </w:rPr>
        <w:t>ауыс ырғағын ажыратып, айта біледі.</w:t>
      </w:r>
    </w:p>
    <w:p w:rsidR="00694490" w:rsidRPr="00744BAE" w:rsidRDefault="00694490" w:rsidP="0089736D">
      <w:pPr>
        <w:contextualSpacing/>
        <w:rPr>
          <w:rFonts w:ascii="Times New Roman" w:hAnsi="Times New Roman"/>
          <w:i/>
          <w:lang w:val="kk-KZ"/>
        </w:rPr>
      </w:pPr>
    </w:p>
    <w:p w:rsidR="00694490" w:rsidRPr="00744BAE" w:rsidRDefault="00694490" w:rsidP="0089736D">
      <w:pPr>
        <w:rPr>
          <w:rFonts w:ascii="Times New Roman" w:hAnsi="Times New Roman"/>
          <w:i/>
          <w:lang w:val="kk-KZ"/>
        </w:rPr>
      </w:pPr>
      <w:r w:rsidRPr="00744BAE">
        <w:rPr>
          <w:rFonts w:ascii="Times New Roman" w:hAnsi="Times New Roman"/>
          <w:b/>
          <w:i/>
          <w:sz w:val="24"/>
          <w:lang w:val="kk-KZ"/>
        </w:rPr>
        <w:t xml:space="preserve">Меңгерген дағдылары мен іскерліктері: </w:t>
      </w:r>
      <w:r w:rsidRPr="00887700">
        <w:rPr>
          <w:rFonts w:ascii="Times New Roman" w:hAnsi="Times New Roman"/>
          <w:i/>
          <w:lang w:val="kk-KZ"/>
        </w:rPr>
        <w:t>өз ойын құрдастарының ортасында білдіреді;</w:t>
      </w:r>
    </w:p>
    <w:p w:rsidR="00694490" w:rsidRDefault="00694490" w:rsidP="0089736D">
      <w:pPr>
        <w:contextualSpacing/>
        <w:rPr>
          <w:rFonts w:ascii="Times New Roman" w:hAnsi="Times New Roman"/>
          <w:b/>
          <w:sz w:val="24"/>
          <w:lang w:val="kk-KZ"/>
        </w:rPr>
      </w:pPr>
    </w:p>
    <w:p w:rsidR="00694490" w:rsidRDefault="00694490" w:rsidP="00036585">
      <w:pPr>
        <w:contextualSpacing/>
        <w:rPr>
          <w:rFonts w:ascii="Times New Roman" w:hAnsi="Times New Roman"/>
          <w:b/>
          <w:sz w:val="24"/>
          <w:lang w:val="kk-KZ"/>
        </w:rPr>
      </w:pPr>
    </w:p>
    <w:p w:rsidR="00694490" w:rsidRDefault="00694490" w:rsidP="00036585">
      <w:pPr>
        <w:contextualSpacing/>
        <w:rPr>
          <w:rFonts w:ascii="Times New Roman" w:hAnsi="Times New Roman"/>
          <w:b/>
          <w:sz w:val="24"/>
          <w:lang w:val="kk-KZ"/>
        </w:rPr>
      </w:pPr>
    </w:p>
    <w:p w:rsidR="00694490" w:rsidRDefault="00694490" w:rsidP="00036585">
      <w:pPr>
        <w:contextualSpacing/>
        <w:rPr>
          <w:rFonts w:ascii="Times New Roman" w:hAnsi="Times New Roman"/>
          <w:b/>
          <w:sz w:val="24"/>
          <w:lang w:val="kk-KZ"/>
        </w:rPr>
      </w:pPr>
    </w:p>
    <w:p w:rsidR="00694490" w:rsidRPr="00744BAE" w:rsidRDefault="00694490" w:rsidP="00036585">
      <w:pPr>
        <w:contextualSpacing/>
        <w:rPr>
          <w:rFonts w:ascii="Times New Roman" w:hAnsi="Times New Roman"/>
          <w:b/>
          <w:i/>
          <w:sz w:val="24"/>
          <w:lang w:val="kk-KZ"/>
        </w:rPr>
      </w:pPr>
      <w:r w:rsidRPr="00744BAE">
        <w:rPr>
          <w:rFonts w:ascii="Times New Roman" w:hAnsi="Times New Roman"/>
          <w:b/>
          <w:i/>
          <w:sz w:val="24"/>
          <w:lang w:val="kk-KZ"/>
        </w:rPr>
        <w:t>№5  Ұйымдастырылған оқу іс-әрекетінің технологиялық картасы</w:t>
      </w:r>
    </w:p>
    <w:p w:rsidR="00694490" w:rsidRPr="00744BAE" w:rsidRDefault="00694490" w:rsidP="00BB4A8F">
      <w:pPr>
        <w:contextualSpacing/>
        <w:rPr>
          <w:rFonts w:ascii="Times New Roman" w:hAnsi="Times New Roman"/>
          <w:b/>
          <w:i/>
          <w:sz w:val="24"/>
          <w:lang w:val="kk-KZ"/>
        </w:rPr>
      </w:pPr>
      <w:r w:rsidRPr="00744BAE">
        <w:rPr>
          <w:rFonts w:ascii="Times New Roman" w:hAnsi="Times New Roman"/>
          <w:b/>
          <w:i/>
          <w:sz w:val="24"/>
          <w:lang w:val="kk-KZ"/>
        </w:rPr>
        <w:t>Білім беру саласы:</w:t>
      </w:r>
      <w:r w:rsidRPr="00744BAE">
        <w:rPr>
          <w:rFonts w:ascii="Times New Roman" w:hAnsi="Times New Roman"/>
          <w:i/>
          <w:sz w:val="24"/>
          <w:lang w:val="kk-KZ"/>
        </w:rPr>
        <w:t xml:space="preserve"> Қатынас</w:t>
      </w:r>
    </w:p>
    <w:p w:rsidR="00694490" w:rsidRPr="00744BAE" w:rsidRDefault="00694490" w:rsidP="00BB4A8F">
      <w:pPr>
        <w:contextualSpacing/>
        <w:rPr>
          <w:rFonts w:ascii="Times New Roman" w:hAnsi="Times New Roman"/>
          <w:b/>
          <w:i/>
          <w:sz w:val="24"/>
          <w:lang w:val="kk-KZ"/>
        </w:rPr>
      </w:pPr>
      <w:r w:rsidRPr="00744BAE">
        <w:rPr>
          <w:rFonts w:ascii="Times New Roman" w:hAnsi="Times New Roman"/>
          <w:b/>
          <w:i/>
          <w:sz w:val="24"/>
          <w:lang w:val="kk-KZ"/>
        </w:rPr>
        <w:t>Білім беру көзі:</w:t>
      </w:r>
      <w:r w:rsidRPr="00744BAE">
        <w:rPr>
          <w:rFonts w:ascii="Times New Roman" w:hAnsi="Times New Roman"/>
          <w:i/>
          <w:sz w:val="24"/>
          <w:lang w:val="kk-KZ"/>
        </w:rPr>
        <w:t xml:space="preserve"> Драма</w:t>
      </w:r>
    </w:p>
    <w:p w:rsidR="00694490" w:rsidRPr="00744BAE" w:rsidRDefault="00694490" w:rsidP="00052675">
      <w:pPr>
        <w:ind w:left="-567"/>
        <w:contextualSpacing/>
        <w:rPr>
          <w:rFonts w:ascii="Times New Roman" w:hAnsi="Times New Roman"/>
          <w:i/>
          <w:sz w:val="24"/>
          <w:lang w:val="kk-KZ"/>
        </w:rPr>
      </w:pPr>
      <w:r w:rsidRPr="00744BAE">
        <w:rPr>
          <w:rFonts w:ascii="Times New Roman" w:hAnsi="Times New Roman"/>
          <w:b/>
          <w:i/>
          <w:sz w:val="24"/>
          <w:lang w:val="kk-KZ"/>
        </w:rPr>
        <w:t xml:space="preserve">          Оқу іс-әрекетінің тақырыбы:</w:t>
      </w:r>
      <w:r w:rsidRPr="00744BAE">
        <w:rPr>
          <w:rFonts w:ascii="Times New Roman" w:hAnsi="Times New Roman"/>
          <w:i/>
          <w:sz w:val="24"/>
          <w:lang w:val="kk-KZ"/>
        </w:rPr>
        <w:t xml:space="preserve"> «Айсұлудың туған күні» </w:t>
      </w:r>
    </w:p>
    <w:p w:rsidR="00694490" w:rsidRPr="00744BAE" w:rsidRDefault="00694490" w:rsidP="00052675">
      <w:pPr>
        <w:ind w:left="-567"/>
        <w:contextualSpacing/>
        <w:rPr>
          <w:rFonts w:ascii="Times New Roman" w:hAnsi="Times New Roman"/>
          <w:i/>
          <w:sz w:val="24"/>
          <w:lang w:val="kk-KZ"/>
        </w:rPr>
      </w:pPr>
      <w:r w:rsidRPr="00744BAE">
        <w:rPr>
          <w:rFonts w:ascii="Times New Roman" w:hAnsi="Times New Roman"/>
          <w:b/>
          <w:i/>
          <w:sz w:val="24"/>
          <w:lang w:val="kk-KZ"/>
        </w:rPr>
        <w:t xml:space="preserve">          </w:t>
      </w:r>
      <w:r w:rsidRPr="00887700">
        <w:rPr>
          <w:rFonts w:ascii="Times New Roman" w:hAnsi="Times New Roman"/>
          <w:b/>
          <w:i/>
          <w:lang w:val="kk-KZ"/>
        </w:rPr>
        <w:t>Ортақ тақырып:</w:t>
      </w:r>
      <w:r w:rsidRPr="00887700">
        <w:rPr>
          <w:rFonts w:ascii="Times New Roman" w:hAnsi="Times New Roman"/>
          <w:i/>
          <w:lang w:val="kk-KZ"/>
        </w:rPr>
        <w:t xml:space="preserve"> Менің айналамда кімдер бар?</w:t>
      </w:r>
    </w:p>
    <w:p w:rsidR="00694490" w:rsidRPr="00744BAE" w:rsidRDefault="00694490">
      <w:pPr>
        <w:contextualSpacing/>
        <w:rPr>
          <w:rFonts w:ascii="Times New Roman" w:hAnsi="Times New Roman"/>
          <w:i/>
          <w:sz w:val="24"/>
          <w:lang w:val="kk-KZ"/>
        </w:rPr>
      </w:pPr>
      <w:r w:rsidRPr="00744BAE">
        <w:rPr>
          <w:rFonts w:ascii="Times New Roman" w:hAnsi="Times New Roman"/>
          <w:b/>
          <w:i/>
          <w:sz w:val="24"/>
          <w:lang w:val="kk-KZ"/>
        </w:rPr>
        <w:t xml:space="preserve">Мақсаты: </w:t>
      </w:r>
      <w:r w:rsidRPr="00744BAE">
        <w:rPr>
          <w:rFonts w:ascii="Times New Roman" w:hAnsi="Times New Roman"/>
          <w:i/>
          <w:sz w:val="24"/>
          <w:lang w:val="kk-KZ"/>
        </w:rPr>
        <w:t>Сөздік қорын байыту; Ауызша сөйлегенде дыбыстарды анық айтады; Кейіпкерлердің іс-әрекеттері мен дауыс ырғақтарын сәйкестендіре дұрыс сөйлейді; Рухани адамгершілігін, шағын қойылымдар арқылы актерлік шеберлігін, қимыл үйлесімділігін, бейне жасау қиялын дамыту.</w:t>
      </w:r>
    </w:p>
    <w:p w:rsidR="00694490" w:rsidRPr="00744BAE" w:rsidRDefault="00694490">
      <w:pPr>
        <w:contextualSpacing/>
        <w:rPr>
          <w:rFonts w:ascii="Times New Roman" w:hAnsi="Times New Roman"/>
          <w:b/>
          <w:i/>
          <w:sz w:val="24"/>
          <w:lang w:val="kk-KZ"/>
        </w:rPr>
      </w:pPr>
      <w:r w:rsidRPr="00744BAE">
        <w:rPr>
          <w:rFonts w:ascii="Times New Roman" w:hAnsi="Times New Roman"/>
          <w:b/>
          <w:i/>
          <w:sz w:val="24"/>
          <w:lang w:val="kk-KZ"/>
        </w:rPr>
        <w:t>Көрнекілігі:</w:t>
      </w:r>
      <w:r w:rsidRPr="00744BAE">
        <w:rPr>
          <w:rFonts w:ascii="Times New Roman" w:hAnsi="Times New Roman"/>
          <w:i/>
          <w:sz w:val="24"/>
          <w:lang w:val="kk-KZ"/>
        </w:rPr>
        <w:t xml:space="preserve"> Суреттер</w:t>
      </w:r>
    </w:p>
    <w:p w:rsidR="00694490" w:rsidRPr="00744BAE" w:rsidRDefault="00694490">
      <w:pPr>
        <w:contextualSpacing/>
        <w:rPr>
          <w:rFonts w:ascii="Times New Roman" w:hAnsi="Times New Roman"/>
          <w:i/>
          <w:sz w:val="24"/>
          <w:lang w:val="kk-KZ"/>
        </w:rPr>
      </w:pPr>
      <w:r w:rsidRPr="00744BAE">
        <w:rPr>
          <w:rFonts w:ascii="Times New Roman" w:hAnsi="Times New Roman"/>
          <w:b/>
          <w:i/>
          <w:sz w:val="24"/>
          <w:lang w:val="kk-KZ"/>
        </w:rPr>
        <w:t>Блингвалдық компонент:</w:t>
      </w:r>
      <w:r w:rsidRPr="00744BAE">
        <w:rPr>
          <w:rFonts w:ascii="Times New Roman" w:hAnsi="Times New Roman"/>
          <w:i/>
          <w:sz w:val="24"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ойын – игра – game, отбасы – семья – family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4"/>
        <w:gridCol w:w="5953"/>
        <w:gridCol w:w="2977"/>
      </w:tblGrid>
      <w:tr w:rsidR="00694490" w:rsidRPr="00837C25" w:rsidTr="00837C25">
        <w:trPr>
          <w:trHeight w:val="602"/>
        </w:trPr>
        <w:tc>
          <w:tcPr>
            <w:tcW w:w="1844" w:type="dxa"/>
          </w:tcPr>
          <w:p w:rsidR="00694490" w:rsidRPr="00837C25" w:rsidRDefault="00694490" w:rsidP="00837C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Жоспарланған уақыт</w:t>
            </w:r>
          </w:p>
        </w:tc>
        <w:tc>
          <w:tcPr>
            <w:tcW w:w="5953" w:type="dxa"/>
          </w:tcPr>
          <w:p w:rsidR="00694490" w:rsidRPr="00837C25" w:rsidRDefault="00694490" w:rsidP="00837C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Жоспарланған іс-әрекеті</w:t>
            </w:r>
          </w:p>
        </w:tc>
        <w:tc>
          <w:tcPr>
            <w:tcW w:w="2977" w:type="dxa"/>
          </w:tcPr>
          <w:p w:rsidR="00694490" w:rsidRPr="00837C25" w:rsidRDefault="00694490" w:rsidP="00837C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Балалардың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 xml:space="preserve"> іс-әрекеті</w:t>
            </w:r>
          </w:p>
        </w:tc>
      </w:tr>
      <w:tr w:rsidR="00694490" w:rsidRPr="00837C25" w:rsidTr="00837C25">
        <w:trPr>
          <w:trHeight w:val="1547"/>
        </w:trPr>
        <w:tc>
          <w:tcPr>
            <w:tcW w:w="1844" w:type="dxa"/>
          </w:tcPr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І</w:t>
            </w:r>
            <w:r w:rsidRPr="00837C25">
              <w:rPr>
                <w:rFonts w:ascii="Times New Roman" w:hAnsi="Times New Roman"/>
                <w:b/>
                <w:i/>
              </w:rPr>
              <w:t>.</w:t>
            </w:r>
            <w:r w:rsidRPr="00837C25">
              <w:rPr>
                <w:rFonts w:ascii="Times New Roman" w:hAnsi="Times New Roman"/>
                <w:i/>
              </w:rPr>
              <w:t xml:space="preserve"> </w:t>
            </w:r>
            <w:r w:rsidRPr="00837C25">
              <w:rPr>
                <w:rFonts w:ascii="Times New Roman" w:hAnsi="Times New Roman"/>
                <w:b/>
                <w:i/>
              </w:rPr>
              <w:t>Дұрыс әсерлі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</w:rPr>
              <w:t>көңіл күй орнату.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0-2 минут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5953" w:type="dxa"/>
          </w:tcPr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sz w:val="24"/>
                <w:lang w:val="kk-KZ"/>
              </w:rPr>
              <w:t>Шаттық шеңбері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Амансыңба! алтын күн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Амансыңба ! Жер ана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 xml:space="preserve">Амансыңба! Достарым 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Сендерді көріп қуанамын</w:t>
            </w:r>
          </w:p>
        </w:tc>
        <w:tc>
          <w:tcPr>
            <w:tcW w:w="2977" w:type="dxa"/>
          </w:tcPr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Балалар бір-біріне сәлемдеседі.</w:t>
            </w:r>
          </w:p>
        </w:tc>
      </w:tr>
      <w:tr w:rsidR="00694490" w:rsidRPr="00887700" w:rsidTr="00837C25">
        <w:trPr>
          <w:trHeight w:val="698"/>
        </w:trPr>
        <w:tc>
          <w:tcPr>
            <w:tcW w:w="1844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II. Өмірлік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тәжірибені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</w:rPr>
              <w:t>маңыздандыру.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</w:rPr>
              <w:t>Мақсатты болжам</w:t>
            </w:r>
            <w:r w:rsidRPr="00837C25">
              <w:rPr>
                <w:rFonts w:ascii="Times New Roman" w:hAnsi="Times New Roman"/>
                <w:i/>
              </w:rPr>
              <w:t>.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3-5 минут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Сабақтың ортасы</w:t>
            </w:r>
          </w:p>
          <w:p w:rsidR="00694490" w:rsidRPr="00887700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III. Тақырып</w:t>
            </w:r>
          </w:p>
          <w:p w:rsidR="00694490" w:rsidRPr="00887700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бойынша жұмыс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i/>
              </w:rPr>
              <w:t>6-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27 </w:t>
            </w:r>
            <w:r w:rsidRPr="00837C25">
              <w:rPr>
                <w:rFonts w:ascii="Times New Roman" w:hAnsi="Times New Roman"/>
                <w:i/>
              </w:rPr>
              <w:t>минут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5953" w:type="dxa"/>
            <w:vAlign w:val="bottom"/>
          </w:tcPr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Әліппе-дәптермен жұмыс: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1-</w:t>
            </w:r>
            <w:r w:rsidRPr="00887700">
              <w:rPr>
                <w:rFonts w:ascii="Times New Roman" w:hAnsi="Times New Roman"/>
                <w:b/>
                <w:i/>
                <w:lang w:val="kk-KZ"/>
              </w:rPr>
              <w:t>тапсырма.</w:t>
            </w:r>
            <w:r w:rsidRPr="00887700">
              <w:rPr>
                <w:rFonts w:ascii="Times New Roman" w:hAnsi="Times New Roman"/>
                <w:i/>
                <w:lang w:val="kk-KZ"/>
              </w:rPr>
              <w:t xml:space="preserve"> Суреттерді қара. 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Қалай ойлайсың,</w:t>
            </w:r>
            <w:r w:rsidRPr="00837C25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 xml:space="preserve">суреттегі қай бала туған 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күнге барады? Не үшін олай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37C25">
              <w:rPr>
                <w:rFonts w:ascii="Times New Roman" w:hAnsi="Times New Roman"/>
                <w:i/>
              </w:rPr>
              <w:t>ойладың?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2-тапсырма.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Туған күнге бару үшін алдымен не туралы ойлайсыңдар?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hanging="99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  Туған күн иесіне қандай сыйлық апаруға болады?</w:t>
            </w: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Топпен жұмыс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Туған күнге қандай сыйлық апарғың келеді, сол заттың суретін сал.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Қонаққа барғанда өзіңді қалай ұстайсың?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Туған мерекесін қалай өткізуге болады, онда не істейсіңдер?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Әліппе-дәптермен жұмыс:</w:t>
            </w:r>
          </w:p>
          <w:p w:rsidR="00694490" w:rsidRPr="00837C25" w:rsidRDefault="00694490" w:rsidP="00837C25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«Туған күніңмен құттықтаймын!» сөзін екпінде айт. Қалай айтқан дұрыс деп ойлайсың? Сыйлықты қалай ұсынасың?</w:t>
            </w:r>
          </w:p>
          <w:p w:rsidR="00694490" w:rsidRPr="00837C25" w:rsidRDefault="00694490" w:rsidP="00837C25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Ойын-жаттығу: «Әртүрлі бейнеге ауысу»</w:t>
            </w: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Алдымен ойын жүргізушіні таңдайды. Жүргізуші теріс қарап тұрады. «Әртүрлі бейнеге ауыс, қалмағын қалыс. Бір, екі, үш!» - деп айтқанда тәрбиеленушілер түрлі бейне жасап қатып қалады. </w:t>
            </w: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Ойын: «Фотосуретші»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Топтан бір тәрбиеленуші фотосуретші болып сайланады. Қалғандары қуану, ренжу, таңғалу, аяныш білдіру сияқты эмоцияны көрсетіп суретке түседі.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Музыкалық жаттығу: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музыка әуенінің ырғағына қарай би қимылдарын жасайды (баяу, көңілді)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Әліппе-дәптермен жұмыс: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Өлеңді ата-анаңмен бірге жатта.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 xml:space="preserve">Сахналау. </w:t>
            </w:r>
            <w:r w:rsidRPr="00837C25">
              <w:rPr>
                <w:rFonts w:ascii="Times New Roman" w:hAnsi="Times New Roman"/>
                <w:i/>
                <w:lang w:val="kk-KZ"/>
              </w:rPr>
              <w:t>«Айсұлудың туған күні» тақырыбында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Сөжетті-рөлдік ойын ойнайтындарын айтады. Ол үшін карточкалар таңдап алуларын ұсынады. Тәрбиеленушілер таңдап алған карточкадағы кейіпкерлердің суреті бойынша рөлдерге бөледі.</w:t>
            </w:r>
          </w:p>
        </w:tc>
        <w:tc>
          <w:tcPr>
            <w:tcW w:w="2977" w:type="dxa"/>
          </w:tcPr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Әліппе-дәпте</w:t>
            </w:r>
            <w:r w:rsidRPr="00837C25">
              <w:rPr>
                <w:rFonts w:ascii="Times New Roman" w:hAnsi="Times New Roman"/>
                <w:i/>
                <w:lang w:val="kk-KZ"/>
              </w:rPr>
              <w:t>р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Айсұлуға қандай сыйлық апаратындарын ойластырады.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сыйлықтың суретін салады.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Әдепті, салмақты.</w:t>
            </w:r>
          </w:p>
          <w:p w:rsidR="00694490" w:rsidRPr="00837C25" w:rsidRDefault="00694490" w:rsidP="00837C25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Балалар тілек айтқанда дауыс ырғағын анық, дұрыс айту. </w:t>
            </w:r>
          </w:p>
          <w:p w:rsidR="00694490" w:rsidRPr="00837C25" w:rsidRDefault="00694490" w:rsidP="00837C25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көңіл күйді бейнелеп көрсету.</w:t>
            </w: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Балалар қозғалу үшін әртүрлі қимылдар жасайды. </w:t>
            </w: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Балалар ренжу, қуану, таңқалу сияқты көрсетіп жасап суретке түскеді.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Полька, вальс, марш, «Қамажай», «Қара жорға»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Атрибуттар: ойыншықтар, бөлме жасауға арналған шымылдық, жиһаз, ыдыстар</w:t>
            </w:r>
          </w:p>
        </w:tc>
      </w:tr>
      <w:tr w:rsidR="00694490" w:rsidRPr="00837C25" w:rsidTr="00837C25">
        <w:trPr>
          <w:trHeight w:val="1420"/>
        </w:trPr>
        <w:tc>
          <w:tcPr>
            <w:tcW w:w="1844" w:type="dxa"/>
          </w:tcPr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</w:rPr>
              <w:t>IV. Сабақтың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</w:rPr>
              <w:t>қорытындысы.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Рефлексия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28-30 минут</w:t>
            </w:r>
          </w:p>
        </w:tc>
        <w:tc>
          <w:tcPr>
            <w:tcW w:w="5953" w:type="dxa"/>
            <w:vAlign w:val="bottom"/>
          </w:tcPr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Қорытындылау.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Сендерге мереке ұнады ма?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Отбасында қандай мерекелерді атап өтесіңдер?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Туған күнге қандай сыйлық апаруға болады?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Туған күнге бару үшін не естеріңе түседі?</w:t>
            </w:r>
          </w:p>
          <w:p w:rsidR="00694490" w:rsidRPr="00837C25" w:rsidRDefault="00694490" w:rsidP="00837C25">
            <w:pPr>
              <w:pStyle w:val="ListParagraph"/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977" w:type="dxa"/>
          </w:tcPr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Балалар сұраққа жауап береді.</w:t>
            </w:r>
          </w:p>
        </w:tc>
      </w:tr>
    </w:tbl>
    <w:p w:rsidR="00694490" w:rsidRPr="00744BAE" w:rsidRDefault="00694490">
      <w:pPr>
        <w:contextualSpacing/>
        <w:rPr>
          <w:rFonts w:ascii="Times New Roman" w:hAnsi="Times New Roman"/>
          <w:b/>
          <w:i/>
          <w:sz w:val="24"/>
          <w:lang w:val="kk-KZ"/>
        </w:rPr>
      </w:pPr>
    </w:p>
    <w:p w:rsidR="00694490" w:rsidRPr="00744BAE" w:rsidRDefault="00694490">
      <w:pPr>
        <w:contextualSpacing/>
        <w:rPr>
          <w:rFonts w:ascii="Times New Roman" w:hAnsi="Times New Roman"/>
          <w:i/>
          <w:sz w:val="24"/>
          <w:lang w:val="kk-KZ"/>
        </w:rPr>
      </w:pPr>
      <w:r w:rsidRPr="00744BAE">
        <w:rPr>
          <w:rFonts w:ascii="Times New Roman" w:hAnsi="Times New Roman"/>
          <w:b/>
          <w:i/>
          <w:sz w:val="24"/>
          <w:lang w:val="kk-KZ"/>
        </w:rPr>
        <w:t xml:space="preserve">Күтілетін нәтиже: </w:t>
      </w:r>
      <w:r w:rsidRPr="00744BAE">
        <w:rPr>
          <w:rFonts w:ascii="Times New Roman" w:hAnsi="Times New Roman"/>
          <w:i/>
          <w:sz w:val="24"/>
          <w:lang w:val="kk-KZ"/>
        </w:rPr>
        <w:t>Балалар сабаққа белсене қатысады.</w:t>
      </w:r>
    </w:p>
    <w:p w:rsidR="00694490" w:rsidRPr="00744BAE" w:rsidRDefault="00694490">
      <w:pPr>
        <w:contextualSpacing/>
        <w:rPr>
          <w:rFonts w:ascii="Times New Roman" w:hAnsi="Times New Roman"/>
          <w:i/>
          <w:sz w:val="24"/>
          <w:lang w:val="kk-KZ"/>
        </w:rPr>
      </w:pPr>
      <w:r w:rsidRPr="00744BAE">
        <w:rPr>
          <w:rFonts w:ascii="Times New Roman" w:hAnsi="Times New Roman"/>
          <w:b/>
          <w:i/>
          <w:sz w:val="24"/>
          <w:lang w:val="kk-KZ"/>
        </w:rPr>
        <w:t xml:space="preserve">Нені біледі: </w:t>
      </w:r>
      <w:r w:rsidRPr="00887700">
        <w:rPr>
          <w:rFonts w:ascii="Times New Roman" w:hAnsi="Times New Roman"/>
          <w:i/>
          <w:lang w:val="kk-KZ"/>
        </w:rPr>
        <w:t>командаға немесе музыкалық белгіге сәйкес әрекет етеді;</w:t>
      </w:r>
    </w:p>
    <w:p w:rsidR="00694490" w:rsidRPr="00744BAE" w:rsidRDefault="00694490">
      <w:pPr>
        <w:contextualSpacing/>
        <w:rPr>
          <w:rFonts w:ascii="Times New Roman" w:hAnsi="Times New Roman"/>
          <w:i/>
          <w:sz w:val="24"/>
          <w:lang w:val="kk-KZ"/>
        </w:rPr>
      </w:pPr>
      <w:r w:rsidRPr="00744BAE">
        <w:rPr>
          <w:rFonts w:ascii="Times New Roman" w:hAnsi="Times New Roman"/>
          <w:b/>
          <w:i/>
          <w:sz w:val="24"/>
          <w:lang w:val="kk-KZ"/>
        </w:rPr>
        <w:t>Қандай түсініктерді игерді:</w:t>
      </w:r>
      <w:r w:rsidRPr="00744BAE">
        <w:rPr>
          <w:rFonts w:ascii="Times New Roman" w:hAnsi="Times New Roman"/>
          <w:i/>
          <w:sz w:val="24"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түрлі эмоция мен сезімді білдіру үшін дауыс күшінің түрлі дәрежесін</w:t>
      </w:r>
      <w:r w:rsidRPr="00744BAE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қолданады;</w:t>
      </w:r>
    </w:p>
    <w:p w:rsidR="00694490" w:rsidRPr="00744BAE" w:rsidRDefault="00694490" w:rsidP="005A2A34">
      <w:pPr>
        <w:rPr>
          <w:rFonts w:ascii="Times New Roman" w:hAnsi="Times New Roman"/>
          <w:i/>
          <w:lang w:val="kk-KZ"/>
        </w:rPr>
      </w:pPr>
      <w:r w:rsidRPr="00744BAE">
        <w:rPr>
          <w:rFonts w:ascii="Times New Roman" w:hAnsi="Times New Roman"/>
          <w:b/>
          <w:i/>
          <w:sz w:val="24"/>
          <w:lang w:val="kk-KZ"/>
        </w:rPr>
        <w:t xml:space="preserve">Меңгерген дағдылары мен іскерліктері: </w:t>
      </w:r>
      <w:r w:rsidRPr="00744BAE">
        <w:rPr>
          <w:rFonts w:ascii="Times New Roman" w:hAnsi="Times New Roman"/>
          <w:i/>
          <w:lang w:val="kk-KZ"/>
        </w:rPr>
        <w:t xml:space="preserve">Балалар тілек айтқанда дауыс ырғағын анық, дұрыс айту. </w:t>
      </w:r>
    </w:p>
    <w:p w:rsidR="00694490" w:rsidRPr="00744BAE" w:rsidRDefault="00694490">
      <w:pPr>
        <w:contextualSpacing/>
        <w:rPr>
          <w:rFonts w:ascii="Times New Roman" w:hAnsi="Times New Roman"/>
          <w:b/>
          <w:i/>
          <w:sz w:val="24"/>
          <w:lang w:val="kk-K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60"/>
      </w:tblGrid>
      <w:tr w:rsidR="00694490" w:rsidRPr="00887700" w:rsidTr="00175ABF">
        <w:trPr>
          <w:trHeight w:val="264"/>
        </w:trPr>
        <w:tc>
          <w:tcPr>
            <w:tcW w:w="5060" w:type="dxa"/>
            <w:vAlign w:val="bottom"/>
          </w:tcPr>
          <w:p w:rsidR="00694490" w:rsidRPr="00887700" w:rsidRDefault="00694490" w:rsidP="00052675">
            <w:pPr>
              <w:spacing w:line="240" w:lineRule="atLeast"/>
              <w:rPr>
                <w:rFonts w:ascii="Times New Roman" w:hAnsi="Times New Roman"/>
                <w:b/>
                <w:i/>
                <w:lang w:val="kk-KZ"/>
              </w:rPr>
            </w:pPr>
          </w:p>
        </w:tc>
      </w:tr>
      <w:tr w:rsidR="00694490" w:rsidRPr="00887700" w:rsidTr="00175ABF">
        <w:trPr>
          <w:trHeight w:val="269"/>
        </w:trPr>
        <w:tc>
          <w:tcPr>
            <w:tcW w:w="5060" w:type="dxa"/>
            <w:vAlign w:val="bottom"/>
          </w:tcPr>
          <w:p w:rsidR="00694490" w:rsidRPr="00887700" w:rsidRDefault="00694490" w:rsidP="00175ABF">
            <w:pPr>
              <w:spacing w:line="240" w:lineRule="atLeast"/>
              <w:ind w:left="60"/>
              <w:rPr>
                <w:rFonts w:ascii="Times New Roman" w:hAnsi="Times New Roman"/>
                <w:b/>
                <w:i/>
                <w:lang w:val="kk-KZ"/>
              </w:rPr>
            </w:pPr>
          </w:p>
        </w:tc>
      </w:tr>
    </w:tbl>
    <w:p w:rsidR="00694490" w:rsidRDefault="00694490">
      <w:pPr>
        <w:contextualSpacing/>
        <w:rPr>
          <w:rFonts w:ascii="Times New Roman" w:hAnsi="Times New Roman"/>
          <w:b/>
          <w:sz w:val="24"/>
          <w:lang w:val="kk-KZ"/>
        </w:rPr>
      </w:pPr>
    </w:p>
    <w:p w:rsidR="00694490" w:rsidRPr="00F00213" w:rsidRDefault="00694490">
      <w:pPr>
        <w:contextualSpacing/>
        <w:rPr>
          <w:rFonts w:ascii="Times New Roman" w:hAnsi="Times New Roman"/>
          <w:b/>
          <w:sz w:val="24"/>
          <w:lang w:val="kk-KZ"/>
        </w:rPr>
      </w:pPr>
    </w:p>
    <w:p w:rsidR="00694490" w:rsidRDefault="00694490">
      <w:pPr>
        <w:rPr>
          <w:rFonts w:ascii="Times New Roman" w:hAnsi="Times New Roman"/>
          <w:b/>
          <w:sz w:val="24"/>
          <w:lang w:val="kk-KZ"/>
        </w:rPr>
      </w:pPr>
    </w:p>
    <w:p w:rsidR="00694490" w:rsidRDefault="00694490">
      <w:pPr>
        <w:rPr>
          <w:rFonts w:ascii="Times New Roman" w:hAnsi="Times New Roman"/>
          <w:b/>
          <w:sz w:val="24"/>
          <w:lang w:val="kk-KZ"/>
        </w:rPr>
      </w:pPr>
    </w:p>
    <w:p w:rsidR="00694490" w:rsidRDefault="00694490">
      <w:pPr>
        <w:rPr>
          <w:rFonts w:ascii="Times New Roman" w:hAnsi="Times New Roman"/>
          <w:b/>
          <w:sz w:val="24"/>
          <w:lang w:val="kk-KZ"/>
        </w:rPr>
      </w:pPr>
    </w:p>
    <w:p w:rsidR="00694490" w:rsidRDefault="00694490">
      <w:pPr>
        <w:rPr>
          <w:rFonts w:ascii="Times New Roman" w:hAnsi="Times New Roman"/>
          <w:b/>
          <w:sz w:val="24"/>
          <w:lang w:val="kk-KZ"/>
        </w:rPr>
      </w:pPr>
    </w:p>
    <w:p w:rsidR="00694490" w:rsidRDefault="00694490">
      <w:pPr>
        <w:rPr>
          <w:rFonts w:ascii="Times New Roman" w:hAnsi="Times New Roman"/>
          <w:b/>
          <w:sz w:val="24"/>
          <w:lang w:val="kk-KZ"/>
        </w:rPr>
      </w:pPr>
    </w:p>
    <w:p w:rsidR="00694490" w:rsidRDefault="00694490">
      <w:pPr>
        <w:rPr>
          <w:rFonts w:ascii="Times New Roman" w:hAnsi="Times New Roman"/>
          <w:b/>
          <w:sz w:val="24"/>
          <w:lang w:val="kk-KZ"/>
        </w:rPr>
      </w:pPr>
    </w:p>
    <w:p w:rsidR="00694490" w:rsidRDefault="00694490">
      <w:pPr>
        <w:rPr>
          <w:rFonts w:ascii="Times New Roman" w:hAnsi="Times New Roman"/>
          <w:b/>
          <w:sz w:val="24"/>
          <w:lang w:val="kk-KZ"/>
        </w:rPr>
      </w:pPr>
    </w:p>
    <w:p w:rsidR="00694490" w:rsidRDefault="00694490">
      <w:pPr>
        <w:rPr>
          <w:rFonts w:ascii="Times New Roman" w:hAnsi="Times New Roman"/>
          <w:b/>
          <w:sz w:val="24"/>
          <w:lang w:val="kk-KZ"/>
        </w:rPr>
      </w:pPr>
    </w:p>
    <w:p w:rsidR="00694490" w:rsidRDefault="00694490">
      <w:pPr>
        <w:rPr>
          <w:rFonts w:ascii="Times New Roman" w:hAnsi="Times New Roman"/>
          <w:b/>
          <w:sz w:val="24"/>
          <w:lang w:val="kk-KZ"/>
        </w:rPr>
      </w:pPr>
    </w:p>
    <w:p w:rsidR="00694490" w:rsidRDefault="00694490">
      <w:pPr>
        <w:rPr>
          <w:rFonts w:ascii="Times New Roman" w:hAnsi="Times New Roman"/>
          <w:b/>
          <w:sz w:val="24"/>
          <w:lang w:val="kk-KZ"/>
        </w:rPr>
      </w:pPr>
    </w:p>
    <w:p w:rsidR="00694490" w:rsidRDefault="00694490">
      <w:pPr>
        <w:rPr>
          <w:rFonts w:ascii="Times New Roman" w:hAnsi="Times New Roman"/>
          <w:b/>
          <w:sz w:val="24"/>
          <w:lang w:val="kk-KZ"/>
        </w:rPr>
      </w:pPr>
    </w:p>
    <w:p w:rsidR="00694490" w:rsidRDefault="00694490">
      <w:pPr>
        <w:rPr>
          <w:rFonts w:ascii="Times New Roman" w:hAnsi="Times New Roman"/>
          <w:b/>
          <w:sz w:val="24"/>
          <w:lang w:val="kk-KZ"/>
        </w:rPr>
      </w:pPr>
    </w:p>
    <w:p w:rsidR="00694490" w:rsidRDefault="00694490">
      <w:pPr>
        <w:rPr>
          <w:rFonts w:ascii="Times New Roman" w:hAnsi="Times New Roman"/>
          <w:b/>
          <w:sz w:val="24"/>
          <w:lang w:val="kk-KZ"/>
        </w:rPr>
      </w:pPr>
    </w:p>
    <w:p w:rsidR="00694490" w:rsidRDefault="00694490">
      <w:pPr>
        <w:rPr>
          <w:rFonts w:ascii="Times New Roman" w:hAnsi="Times New Roman"/>
          <w:b/>
          <w:sz w:val="24"/>
          <w:lang w:val="kk-KZ"/>
        </w:rPr>
      </w:pPr>
    </w:p>
    <w:p w:rsidR="00694490" w:rsidRDefault="00694490">
      <w:pPr>
        <w:rPr>
          <w:rFonts w:ascii="Times New Roman" w:hAnsi="Times New Roman"/>
          <w:b/>
          <w:sz w:val="24"/>
          <w:lang w:val="kk-KZ"/>
        </w:rPr>
      </w:pPr>
    </w:p>
    <w:p w:rsidR="00694490" w:rsidRDefault="00694490">
      <w:pPr>
        <w:rPr>
          <w:rFonts w:ascii="Times New Roman" w:hAnsi="Times New Roman"/>
          <w:b/>
          <w:sz w:val="24"/>
          <w:lang w:val="kk-KZ"/>
        </w:rPr>
      </w:pPr>
    </w:p>
    <w:p w:rsidR="00694490" w:rsidRDefault="00694490">
      <w:pPr>
        <w:rPr>
          <w:rFonts w:ascii="Times New Roman" w:hAnsi="Times New Roman"/>
          <w:b/>
          <w:sz w:val="24"/>
          <w:lang w:val="kk-KZ"/>
        </w:rPr>
      </w:pPr>
    </w:p>
    <w:p w:rsidR="00694490" w:rsidRDefault="00694490">
      <w:pPr>
        <w:rPr>
          <w:rFonts w:ascii="Times New Roman" w:hAnsi="Times New Roman"/>
          <w:b/>
          <w:sz w:val="24"/>
          <w:lang w:val="kk-KZ"/>
        </w:rPr>
      </w:pPr>
    </w:p>
    <w:p w:rsidR="00694490" w:rsidRDefault="00694490">
      <w:pPr>
        <w:rPr>
          <w:rFonts w:ascii="Times New Roman" w:hAnsi="Times New Roman"/>
          <w:b/>
          <w:sz w:val="24"/>
          <w:lang w:val="kk-KZ"/>
        </w:rPr>
      </w:pPr>
    </w:p>
    <w:p w:rsidR="00694490" w:rsidRPr="00540E2A" w:rsidRDefault="00694490" w:rsidP="00CE5784">
      <w:pPr>
        <w:contextualSpacing/>
        <w:rPr>
          <w:rFonts w:ascii="Times New Roman" w:hAnsi="Times New Roman"/>
          <w:b/>
          <w:i/>
          <w:lang w:val="kk-KZ"/>
        </w:rPr>
      </w:pPr>
      <w:r w:rsidRPr="00540E2A">
        <w:rPr>
          <w:rFonts w:ascii="Times New Roman" w:hAnsi="Times New Roman"/>
          <w:b/>
          <w:i/>
          <w:lang w:val="kk-KZ"/>
        </w:rPr>
        <w:t>№6 Ұйымдастырылған оқу іс-әрекетінің технологиялық картасы</w:t>
      </w:r>
    </w:p>
    <w:p w:rsidR="00694490" w:rsidRPr="00540E2A" w:rsidRDefault="00694490" w:rsidP="00CE5784">
      <w:pPr>
        <w:contextualSpacing/>
        <w:rPr>
          <w:rFonts w:ascii="Times New Roman" w:hAnsi="Times New Roman"/>
          <w:b/>
          <w:i/>
          <w:lang w:val="kk-KZ"/>
        </w:rPr>
      </w:pPr>
      <w:r w:rsidRPr="00540E2A">
        <w:rPr>
          <w:rFonts w:ascii="Times New Roman" w:hAnsi="Times New Roman"/>
          <w:b/>
          <w:i/>
          <w:lang w:val="kk-KZ"/>
        </w:rPr>
        <w:t>Білім беру саласы:</w:t>
      </w:r>
      <w:r w:rsidRPr="00540E2A">
        <w:rPr>
          <w:rFonts w:ascii="Times New Roman" w:hAnsi="Times New Roman"/>
          <w:i/>
          <w:lang w:val="kk-KZ"/>
        </w:rPr>
        <w:t xml:space="preserve"> Қатынас</w:t>
      </w:r>
    </w:p>
    <w:p w:rsidR="00694490" w:rsidRPr="00540E2A" w:rsidRDefault="00694490" w:rsidP="00CE5784">
      <w:pPr>
        <w:ind w:left="-567" w:firstLine="567"/>
        <w:contextualSpacing/>
        <w:rPr>
          <w:rFonts w:ascii="Times New Roman" w:hAnsi="Times New Roman"/>
          <w:i/>
          <w:lang w:val="kk-KZ"/>
        </w:rPr>
      </w:pPr>
      <w:r w:rsidRPr="00540E2A">
        <w:rPr>
          <w:rFonts w:ascii="Times New Roman" w:hAnsi="Times New Roman"/>
          <w:b/>
          <w:i/>
          <w:lang w:val="kk-KZ"/>
        </w:rPr>
        <w:t>Білім беру көзі:</w:t>
      </w:r>
      <w:r w:rsidRPr="00540E2A">
        <w:rPr>
          <w:rFonts w:ascii="Times New Roman" w:hAnsi="Times New Roman"/>
          <w:i/>
          <w:lang w:val="kk-KZ"/>
        </w:rPr>
        <w:t xml:space="preserve"> Драма</w:t>
      </w:r>
    </w:p>
    <w:p w:rsidR="00694490" w:rsidRPr="00540E2A" w:rsidRDefault="00694490" w:rsidP="00540E2A">
      <w:pPr>
        <w:ind w:left="-567"/>
        <w:contextualSpacing/>
        <w:rPr>
          <w:rFonts w:ascii="Times New Roman" w:hAnsi="Times New Roman"/>
          <w:i/>
          <w:lang w:val="kk-KZ"/>
        </w:rPr>
      </w:pPr>
      <w:r w:rsidRPr="00540E2A">
        <w:rPr>
          <w:rFonts w:ascii="Times New Roman" w:hAnsi="Times New Roman"/>
          <w:b/>
          <w:i/>
          <w:lang w:val="kk-KZ"/>
        </w:rPr>
        <w:t xml:space="preserve">           Оқу іс-әрекетінің тақырыбы:</w:t>
      </w:r>
      <w:r w:rsidRPr="00540E2A">
        <w:rPr>
          <w:rFonts w:ascii="Times New Roman" w:hAnsi="Times New Roman"/>
          <w:i/>
          <w:lang w:val="kk-KZ"/>
        </w:rPr>
        <w:t xml:space="preserve"> «Дос болайық бәріміз»</w:t>
      </w:r>
    </w:p>
    <w:p w:rsidR="00694490" w:rsidRPr="00540E2A" w:rsidRDefault="00694490" w:rsidP="00CE5784">
      <w:pPr>
        <w:ind w:left="-567"/>
        <w:contextualSpacing/>
        <w:rPr>
          <w:rFonts w:ascii="Times New Roman" w:hAnsi="Times New Roman"/>
          <w:i/>
          <w:lang w:val="kk-KZ"/>
        </w:rPr>
      </w:pPr>
      <w:r w:rsidRPr="00540E2A">
        <w:rPr>
          <w:rFonts w:ascii="Times New Roman" w:hAnsi="Times New Roman"/>
          <w:i/>
          <w:lang w:val="kk-KZ"/>
        </w:rPr>
        <w:t xml:space="preserve">           </w:t>
      </w:r>
      <w:r w:rsidRPr="00887700">
        <w:rPr>
          <w:rFonts w:ascii="Times New Roman" w:hAnsi="Times New Roman"/>
          <w:b/>
          <w:i/>
          <w:lang w:val="kk-KZ"/>
        </w:rPr>
        <w:t>Ортақ тақырып:</w:t>
      </w:r>
      <w:r w:rsidRPr="00887700">
        <w:rPr>
          <w:rFonts w:ascii="Times New Roman" w:hAnsi="Times New Roman"/>
          <w:i/>
          <w:lang w:val="kk-KZ"/>
        </w:rPr>
        <w:t xml:space="preserve"> Менің айналамда кімдер бар?</w:t>
      </w:r>
    </w:p>
    <w:p w:rsidR="00694490" w:rsidRPr="00540E2A" w:rsidRDefault="00694490" w:rsidP="00CE5784">
      <w:pPr>
        <w:contextualSpacing/>
        <w:rPr>
          <w:rFonts w:ascii="Times New Roman" w:hAnsi="Times New Roman"/>
          <w:b/>
          <w:i/>
          <w:lang w:val="kk-KZ"/>
        </w:rPr>
      </w:pPr>
      <w:r w:rsidRPr="00540E2A">
        <w:rPr>
          <w:rFonts w:ascii="Times New Roman" w:hAnsi="Times New Roman"/>
          <w:b/>
          <w:i/>
          <w:lang w:val="kk-KZ"/>
        </w:rPr>
        <w:t xml:space="preserve">Мақсаты: </w:t>
      </w:r>
      <w:r w:rsidRPr="00887700">
        <w:rPr>
          <w:rFonts w:ascii="Times New Roman" w:hAnsi="Times New Roman"/>
          <w:i/>
          <w:lang w:val="kk-KZ"/>
        </w:rPr>
        <w:t>театрланған қойылымдар арқылы тілін дамытады; кейіпкерлердің іс-әрекеттері мен дауыс ырғақтарын сәйкестендіре дұрыс сөйлейді; байланыстырып сөйлеуге дағдыланады;</w:t>
      </w:r>
    </w:p>
    <w:p w:rsidR="00694490" w:rsidRPr="00540E2A" w:rsidRDefault="00694490" w:rsidP="00CE5784">
      <w:pPr>
        <w:contextualSpacing/>
        <w:rPr>
          <w:rFonts w:ascii="Times New Roman" w:hAnsi="Times New Roman"/>
          <w:i/>
          <w:lang w:val="kk-KZ"/>
        </w:rPr>
      </w:pPr>
      <w:r w:rsidRPr="00540E2A">
        <w:rPr>
          <w:rFonts w:ascii="Times New Roman" w:hAnsi="Times New Roman"/>
          <w:b/>
          <w:i/>
          <w:lang w:val="kk-KZ"/>
        </w:rPr>
        <w:t xml:space="preserve">Көрнекілігі: </w:t>
      </w:r>
      <w:r w:rsidRPr="00540E2A">
        <w:rPr>
          <w:rFonts w:ascii="Times New Roman" w:hAnsi="Times New Roman"/>
          <w:i/>
          <w:lang w:val="kk-KZ"/>
        </w:rPr>
        <w:t>Суретті плкакаттар</w:t>
      </w:r>
    </w:p>
    <w:p w:rsidR="00694490" w:rsidRPr="00540E2A" w:rsidRDefault="00694490" w:rsidP="00CE5784">
      <w:pPr>
        <w:contextualSpacing/>
        <w:rPr>
          <w:rFonts w:ascii="Times New Roman" w:hAnsi="Times New Roman"/>
          <w:i/>
          <w:lang w:val="kk-KZ"/>
        </w:rPr>
      </w:pPr>
      <w:r w:rsidRPr="00540E2A">
        <w:rPr>
          <w:rFonts w:ascii="Times New Roman" w:hAnsi="Times New Roman"/>
          <w:b/>
          <w:i/>
          <w:lang w:val="kk-KZ"/>
        </w:rPr>
        <w:t>Блингвалдық компонент:</w:t>
      </w:r>
      <w:r w:rsidRPr="00540E2A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достық – дружба – friendship</w:t>
      </w:r>
    </w:p>
    <w:p w:rsidR="00694490" w:rsidRPr="00540E2A" w:rsidRDefault="00694490" w:rsidP="00CE5784">
      <w:pPr>
        <w:contextualSpacing/>
        <w:rPr>
          <w:rFonts w:ascii="Times New Roman" w:hAnsi="Times New Roman"/>
          <w:i/>
          <w:lang w:val="kk-KZ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5670"/>
        <w:gridCol w:w="2977"/>
      </w:tblGrid>
      <w:tr w:rsidR="00694490" w:rsidRPr="00837C25" w:rsidTr="00837C25">
        <w:trPr>
          <w:trHeight w:val="602"/>
        </w:trPr>
        <w:tc>
          <w:tcPr>
            <w:tcW w:w="2127" w:type="dxa"/>
          </w:tcPr>
          <w:p w:rsidR="00694490" w:rsidRPr="00837C25" w:rsidRDefault="00694490" w:rsidP="00837C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Жоспарланған уақыт</w:t>
            </w:r>
          </w:p>
        </w:tc>
        <w:tc>
          <w:tcPr>
            <w:tcW w:w="5670" w:type="dxa"/>
          </w:tcPr>
          <w:p w:rsidR="00694490" w:rsidRPr="00837C25" w:rsidRDefault="00694490" w:rsidP="00837C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Жоспарланған іс-әрекеті</w:t>
            </w:r>
          </w:p>
        </w:tc>
        <w:tc>
          <w:tcPr>
            <w:tcW w:w="2977" w:type="dxa"/>
          </w:tcPr>
          <w:p w:rsidR="00694490" w:rsidRPr="00837C25" w:rsidRDefault="00694490" w:rsidP="00837C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 xml:space="preserve">Балалардың 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іс-әрекеті</w:t>
            </w:r>
          </w:p>
        </w:tc>
      </w:tr>
      <w:tr w:rsidR="00694490" w:rsidRPr="00887700" w:rsidTr="00837C25">
        <w:trPr>
          <w:trHeight w:val="1547"/>
        </w:trPr>
        <w:tc>
          <w:tcPr>
            <w:tcW w:w="2127" w:type="dxa"/>
          </w:tcPr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І</w:t>
            </w:r>
            <w:r w:rsidRPr="00837C25">
              <w:rPr>
                <w:rFonts w:ascii="Times New Roman" w:hAnsi="Times New Roman"/>
                <w:b/>
                <w:i/>
              </w:rPr>
              <w:t>.</w:t>
            </w:r>
            <w:r w:rsidRPr="00837C25">
              <w:rPr>
                <w:rFonts w:ascii="Times New Roman" w:hAnsi="Times New Roman"/>
                <w:i/>
              </w:rPr>
              <w:t xml:space="preserve"> </w:t>
            </w:r>
            <w:r w:rsidRPr="00837C25">
              <w:rPr>
                <w:rFonts w:ascii="Times New Roman" w:hAnsi="Times New Roman"/>
                <w:b/>
                <w:i/>
              </w:rPr>
              <w:t>Дұрыс әсерлі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</w:rPr>
              <w:t>көңіл күй орнату.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0-2 минут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II. Мақсатты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 xml:space="preserve">болжам 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3-5 минут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5670" w:type="dxa"/>
          </w:tcPr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sz w:val="24"/>
                <w:lang w:val="kk-KZ"/>
              </w:rPr>
              <w:t>Шаттық шеңбері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Қосыл, қосыл шеңберге,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Нағыз адал дос болып.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Қосыл, қосыл шеңберге,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Ең сенімді дос болып.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Қосыл, қосыл шеңберге,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Ең мейірбан дос болып.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Қосыл, қосыл шеңберге,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Нағыз шыншыл дос болып.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Қосыл, қосыл шеңберге,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Нағыз қайырымды дос болып.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Балалар, Қуаныш пен Айсұлу сендермен дос болғысы келеді.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Сендер қалай ойлайсыңдар, дос қандай болу керек?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Айтыңлдаршы , бұрын-соңды сендерге достарың көмекке келді ме?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Достық – адамдардың арасындағы сыйласымды қарым-қатынас. Достарыңды отбасы мүшелері сияқты жақсы көріп, сыйлап, оларға әрқашан көмек көрсетулерің қажет. Жақсы достарыңды мақтан тұтуға болады. Достар әрқашан бір-біріне көмектеседі, бір-бірімен жанжалдаспайды, өтірік айтпайды. </w:t>
            </w:r>
          </w:p>
        </w:tc>
        <w:tc>
          <w:tcPr>
            <w:tcW w:w="2977" w:type="dxa"/>
          </w:tcPr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Балалар қайталап айтады.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сұраққа жауап береді</w:t>
            </w: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Қандай жағдайда</w:t>
            </w:r>
          </w:p>
          <w:p w:rsidR="00694490" w:rsidRPr="00837C25" w:rsidRDefault="00694490" w:rsidP="00837C25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Балалар зер салып мұқият тыңдайды.</w:t>
            </w:r>
          </w:p>
          <w:p w:rsidR="00694490" w:rsidRPr="00837C25" w:rsidRDefault="00694490" w:rsidP="00837C25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694490" w:rsidRPr="00887700" w:rsidTr="00837C25">
        <w:trPr>
          <w:trHeight w:val="1420"/>
        </w:trPr>
        <w:tc>
          <w:tcPr>
            <w:tcW w:w="2127" w:type="dxa"/>
          </w:tcPr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Сабақтың ортасы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ІІІ. Тақырып бойынша жұмыс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6-27 минут</w:t>
            </w:r>
          </w:p>
        </w:tc>
        <w:tc>
          <w:tcPr>
            <w:tcW w:w="5670" w:type="dxa"/>
            <w:vAlign w:val="bottom"/>
          </w:tcPr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Әліппе-дәптермен жұмыс: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Мақалмен таныстыру. Мағынасын түсіндіру.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Ағаш тамырымен мықты,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 xml:space="preserve">Ойын: </w:t>
            </w:r>
            <w:r w:rsidRPr="00837C25">
              <w:rPr>
                <w:rFonts w:ascii="Times New Roman" w:hAnsi="Times New Roman"/>
                <w:i/>
                <w:lang w:val="kk-KZ"/>
              </w:rPr>
              <w:t>«Достасу»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 xml:space="preserve">Шарты: </w:t>
            </w:r>
            <w:r w:rsidRPr="00837C25">
              <w:rPr>
                <w:rFonts w:ascii="Times New Roman" w:hAnsi="Times New Roman"/>
                <w:i/>
                <w:lang w:val="kk-KZ"/>
              </w:rPr>
              <w:t>Тәрбиеленушілер шеңбер бойына жіпті ұстап тұрады.Жіпті орау арқылы кезекпен бір-біріне ұсынады. Жіп алған балға досына тілек айтып, Келесі балаға береді. Ойын жіп оралып біткенше жалғасады.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 xml:space="preserve">Әліппе-дәптермен жұмыс: 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Суреттегі кейіпкерлер қандай дыбыс шығарады?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Солардың дыбысын салып, қимылын бейнелеп көрсет.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Достық туралы қандай ертегі білесің?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Ертегілердегі жағымды, жағымсыз кейіпкерлерді ата?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Құмырсқа мен балара неге жағымды кейіпкер деп ойлайсың?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Құмырсқа қара шыбын мен шегірткеден қандай көмек сұрады.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Балара оларға не деді?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Қара шыбын мен шегірткенің іс-әрекеттері дұрыс па?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Сен досыңа қандай көмек берер едің?</w:t>
            </w:r>
          </w:p>
          <w:p w:rsidR="00694490" w:rsidRPr="00887700" w:rsidRDefault="00694490" w:rsidP="00837C25">
            <w:pPr>
              <w:spacing w:after="0" w:line="238" w:lineRule="auto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Әліппе-дәптермен жұмыс.</w:t>
            </w:r>
          </w:p>
          <w:p w:rsidR="00694490" w:rsidRPr="00837C25" w:rsidRDefault="00694490" w:rsidP="00837C25">
            <w:pPr>
              <w:spacing w:after="0" w:line="233" w:lineRule="auto"/>
              <w:ind w:right="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 xml:space="preserve">– Достарыңмен қандай ойындар ойнайсың? </w:t>
            </w:r>
          </w:p>
          <w:p w:rsidR="00694490" w:rsidRPr="00837C25" w:rsidRDefault="00694490" w:rsidP="00837C25">
            <w:pPr>
              <w:spacing w:after="0" w:line="233" w:lineRule="auto"/>
              <w:ind w:right="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Досыңмен бірігіп ым-ишара арқылы көрсет.</w:t>
            </w:r>
          </w:p>
          <w:p w:rsidR="00694490" w:rsidRPr="00887700" w:rsidRDefault="00694490" w:rsidP="00837C25">
            <w:pPr>
              <w:spacing w:after="0" w:line="1" w:lineRule="exact"/>
              <w:rPr>
                <w:rFonts w:ascii="Times New Roman" w:hAnsi="Times New Roman"/>
                <w:i/>
                <w:lang w:val="kk-KZ"/>
              </w:rPr>
            </w:pPr>
          </w:p>
          <w:p w:rsidR="00694490" w:rsidRPr="00887700" w:rsidRDefault="00694490" w:rsidP="00837C25">
            <w:pPr>
              <w:spacing w:after="0" w:line="239" w:lineRule="auto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Сергіту сәті.</w:t>
            </w:r>
          </w:p>
          <w:p w:rsidR="00694490" w:rsidRPr="00887700" w:rsidRDefault="00694490" w:rsidP="00837C25">
            <w:pPr>
              <w:spacing w:after="0" w:line="234" w:lineRule="auto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 xml:space="preserve">Достар бірге жүреміз </w:t>
            </w:r>
          </w:p>
          <w:p w:rsidR="00694490" w:rsidRPr="00837C25" w:rsidRDefault="00694490" w:rsidP="00837C25">
            <w:pPr>
              <w:spacing w:after="0" w:line="233" w:lineRule="auto"/>
              <w:ind w:right="17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 xml:space="preserve">Бірге ойнаймыз, күлеміз. </w:t>
            </w:r>
          </w:p>
          <w:p w:rsidR="00694490" w:rsidRPr="00887700" w:rsidRDefault="00694490" w:rsidP="00837C25">
            <w:pPr>
              <w:spacing w:after="0" w:line="233" w:lineRule="auto"/>
              <w:ind w:right="17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 xml:space="preserve">Бірге балық аулаймыз </w:t>
            </w:r>
          </w:p>
          <w:p w:rsidR="00694490" w:rsidRPr="00887700" w:rsidRDefault="00694490" w:rsidP="00837C25">
            <w:pPr>
              <w:spacing w:after="0" w:line="1" w:lineRule="exac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33" w:lineRule="auto"/>
              <w:ind w:right="176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 xml:space="preserve">Қуанамыз, билейміз. </w:t>
            </w:r>
          </w:p>
          <w:p w:rsidR="00694490" w:rsidRPr="00887700" w:rsidRDefault="00694490" w:rsidP="00837C25">
            <w:pPr>
              <w:spacing w:after="0" w:line="233" w:lineRule="auto"/>
              <w:ind w:right="176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 xml:space="preserve">Бөлінбейді іргеміз </w:t>
            </w:r>
          </w:p>
          <w:p w:rsidR="00694490" w:rsidRPr="00887700" w:rsidRDefault="00694490" w:rsidP="00837C25">
            <w:pPr>
              <w:spacing w:after="0" w:line="237" w:lineRule="auto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 xml:space="preserve">Әрқашанда біргеміз </w:t>
            </w:r>
          </w:p>
          <w:p w:rsidR="00694490" w:rsidRPr="00837C25" w:rsidRDefault="00694490" w:rsidP="00837C25">
            <w:pPr>
              <w:spacing w:after="0" w:line="231" w:lineRule="auto"/>
              <w:ind w:right="2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«Достық» ертегісіндегі балара мен құмырсқаның достығы жайлы әңгімелеседі.</w:t>
            </w:r>
          </w:p>
          <w:p w:rsidR="00694490" w:rsidRPr="00887700" w:rsidRDefault="00694490" w:rsidP="00837C25">
            <w:pPr>
              <w:spacing w:after="0" w:line="238" w:lineRule="auto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Топқа тапсырма:</w:t>
            </w:r>
          </w:p>
          <w:p w:rsidR="00694490" w:rsidRPr="00837C25" w:rsidRDefault="00694490" w:rsidP="00837C25">
            <w:pPr>
              <w:spacing w:after="0" w:line="232" w:lineRule="auto"/>
              <w:ind w:right="16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Педагог балараның айтқан сөзінен үзінді оқиды. Топтан бір бала шығып, түрлі екпінде мәнерлеп қайталайды</w:t>
            </w:r>
            <w:r w:rsidRPr="00837C25">
              <w:rPr>
                <w:rFonts w:ascii="Times New Roman" w:hAnsi="Times New Roman"/>
                <w:i/>
                <w:lang w:val="kk-KZ"/>
              </w:rPr>
              <w:t>.</w:t>
            </w:r>
          </w:p>
          <w:p w:rsidR="00694490" w:rsidRPr="00887700" w:rsidRDefault="00694490" w:rsidP="00837C25">
            <w:pPr>
              <w:spacing w:after="0" w:line="237" w:lineRule="auto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Жұмбақ-ойын: </w:t>
            </w:r>
            <w:r w:rsidRPr="00887700">
              <w:rPr>
                <w:rFonts w:ascii="Times New Roman" w:hAnsi="Times New Roman"/>
                <w:i/>
                <w:lang w:val="kk-KZ"/>
              </w:rPr>
              <w:t>«Айна».</w:t>
            </w:r>
          </w:p>
          <w:p w:rsidR="00694490" w:rsidRPr="00837C25" w:rsidRDefault="00694490" w:rsidP="00837C25">
            <w:pPr>
              <w:spacing w:after="0" w:line="232" w:lineRule="auto"/>
              <w:ind w:right="10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Тәрбиеленушілер қандай кейіпкерді көрсететінін ойланады. Бір бала кейіпкердің мінез-құлқы мен көңіл күйін көрсетеді. Ал басқа балалар ертегідегі қай кейіпкер екенін және кейіпкердің қай кезеңдегі бейнесін ойнап жатқанын табады.</w:t>
            </w:r>
          </w:p>
          <w:p w:rsidR="00694490" w:rsidRPr="00837C25" w:rsidRDefault="00694490" w:rsidP="00837C25">
            <w:pPr>
              <w:spacing w:after="0" w:line="234" w:lineRule="auto"/>
              <w:ind w:right="10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Сахналау. </w:t>
            </w:r>
          </w:p>
          <w:p w:rsidR="00694490" w:rsidRPr="00887700" w:rsidRDefault="00694490" w:rsidP="00837C25">
            <w:pPr>
              <w:spacing w:after="0" w:line="234" w:lineRule="auto"/>
              <w:ind w:right="10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Тәрбиеленушілерге сиқырлы қоржыннан бір-бірден текше таңдап алуды тапсырады.Тәрбиеленушілер текшедегі ертегі кейіпкерлерінің суретіне қарап рөлдерге бөлінеді.</w:t>
            </w:r>
          </w:p>
          <w:p w:rsidR="00694490" w:rsidRPr="00887700" w:rsidRDefault="00694490" w:rsidP="00837C25">
            <w:pPr>
              <w:spacing w:after="0" w:line="1" w:lineRule="exac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33" w:lineRule="auto"/>
              <w:ind w:right="700"/>
              <w:rPr>
                <w:rFonts w:ascii="Times New Roman" w:hAnsi="Times New Roman"/>
                <w:i/>
                <w:sz w:val="21"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Педагог тәрбиеленушілерге әртістер сахнада өздерін қалай ұстайтындары туралы түсіндіреді.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sz w:val="21"/>
                <w:lang w:val="kk-KZ"/>
              </w:rPr>
              <w:t>Олар сахналау аяқталған соң көрермендерге қарап тұрады. Ақырын бастарын изейді. Көрермендер қол шапалақтайды.</w:t>
            </w:r>
          </w:p>
          <w:p w:rsidR="00694490" w:rsidRPr="00887700" w:rsidRDefault="00694490" w:rsidP="00837C25">
            <w:pPr>
              <w:spacing w:after="0" w:line="238" w:lineRule="auto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Әліппе-дәптермен жұмыс.</w:t>
            </w:r>
          </w:p>
          <w:p w:rsidR="00694490" w:rsidRPr="00837C25" w:rsidRDefault="00694490" w:rsidP="00837C25">
            <w:pPr>
              <w:spacing w:after="0" w:line="259" w:lineRule="auto"/>
              <w:rPr>
                <w:rFonts w:ascii="Times New Roman" w:hAnsi="Times New Roman"/>
                <w:i/>
                <w:sz w:val="21"/>
                <w:lang w:val="kk-KZ"/>
              </w:rPr>
            </w:pPr>
            <w:r w:rsidRPr="00887700">
              <w:rPr>
                <w:rFonts w:ascii="Times New Roman" w:hAnsi="Times New Roman"/>
                <w:i/>
                <w:sz w:val="21"/>
                <w:lang w:val="kk-KZ"/>
              </w:rPr>
              <w:t xml:space="preserve">Бүгін біз достар туралы әңгімелестік. Досымызға үнемі жақсы, жылы сөздер айту керектігін үйрендік. Достар бір-біріне көмектеседі. Достықтарың ұзақ, тұрақты болу үшін бір-біріңе көмектесіп, адал болуларың керек. </w:t>
            </w:r>
            <w:r w:rsidRPr="00837C25">
              <w:rPr>
                <w:rFonts w:ascii="Times New Roman" w:hAnsi="Times New Roman"/>
                <w:i/>
                <w:sz w:val="21"/>
              </w:rPr>
              <w:t>Сонда ғана достықтарың берік болады.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977" w:type="dxa"/>
          </w:tcPr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Әліппе-дәптер</w:t>
            </w: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дыбысын салып, қимылын бейнелеп көрсетеді.</w:t>
            </w: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Достық ертегісін ұсыну.</w:t>
            </w: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Суретті плкакаттар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Е</w:t>
            </w:r>
            <w:r w:rsidRPr="00887700">
              <w:rPr>
                <w:rFonts w:ascii="Times New Roman" w:hAnsi="Times New Roman"/>
                <w:i/>
                <w:lang w:val="kk-KZ"/>
              </w:rPr>
              <w:t>ртегідегі кейіпкерлерінің қиын оқиға кезінде бір-біріне көмекке келгенін айт</w:t>
            </w:r>
            <w:r w:rsidRPr="00837C25">
              <w:rPr>
                <w:rFonts w:ascii="Times New Roman" w:hAnsi="Times New Roman"/>
                <w:i/>
                <w:lang w:val="kk-KZ"/>
              </w:rPr>
              <w:t>у.</w:t>
            </w:r>
            <w:r w:rsidRPr="00887700">
              <w:rPr>
                <w:rFonts w:ascii="Times New Roman" w:hAnsi="Times New Roman"/>
                <w:i/>
                <w:lang w:val="kk-KZ"/>
              </w:rPr>
              <w:t xml:space="preserve"> 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Балалар өзіне </w:t>
            </w:r>
            <w:r w:rsidRPr="00887700">
              <w:rPr>
                <w:rFonts w:ascii="Times New Roman" w:hAnsi="Times New Roman"/>
                <w:i/>
                <w:lang w:val="kk-KZ"/>
              </w:rPr>
              <w:t xml:space="preserve"> ұнаған кейіпкердің суретін сал</w:t>
            </w:r>
            <w:r w:rsidRPr="00837C25">
              <w:rPr>
                <w:rFonts w:ascii="Times New Roman" w:hAnsi="Times New Roman"/>
                <w:i/>
                <w:lang w:val="kk-KZ"/>
              </w:rPr>
              <w:t>у.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(қол ұстасып айнала жүру), (бір-біріне қарап күлу) (қолдарын алға созу),</w:t>
            </w: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 xml:space="preserve"> (би қимылдарын жасау) (қол ұстасып, жоғары созу), (иілу, қол шапалақтау). </w:t>
            </w: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(сыбырлап және ақырын).</w:t>
            </w: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ертегіні сахналайды.</w:t>
            </w: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33" w:lineRule="auto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Өзіңе ұнаған кейіпкердің суретін сал</w:t>
            </w:r>
            <w:r w:rsidRPr="00837C25">
              <w:rPr>
                <w:rFonts w:ascii="Times New Roman" w:hAnsi="Times New Roman"/>
                <w:i/>
                <w:lang w:val="kk-KZ"/>
              </w:rPr>
              <w:t>у.</w:t>
            </w: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694490" w:rsidRPr="00837C25" w:rsidTr="00837C25">
        <w:trPr>
          <w:trHeight w:val="1420"/>
        </w:trPr>
        <w:tc>
          <w:tcPr>
            <w:tcW w:w="2127" w:type="dxa"/>
          </w:tcPr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</w:rPr>
              <w:t>IV. Сабақтың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 xml:space="preserve">Қорытындысы. 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Рефлексия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28-30 минут</w:t>
            </w:r>
          </w:p>
        </w:tc>
        <w:tc>
          <w:tcPr>
            <w:tcW w:w="5670" w:type="dxa"/>
            <w:vAlign w:val="bottom"/>
          </w:tcPr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Қорытындылау.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Сендер қалай ойлайсыңдар, дос қандай болу керек?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Айтыңдаршы, бұрын-соңды сендерге достарың көмекке келді ме?  Қандай жағдайда?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Сен досыңа қандай көмек берер едің?</w:t>
            </w:r>
          </w:p>
          <w:p w:rsidR="00694490" w:rsidRPr="00837C25" w:rsidRDefault="00694490" w:rsidP="00837C25">
            <w:pPr>
              <w:pStyle w:val="ListParagraph"/>
              <w:spacing w:after="0" w:line="240" w:lineRule="auto"/>
              <w:ind w:left="644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977" w:type="dxa"/>
          </w:tcPr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Балалар сұраққа жауап береді.</w:t>
            </w:r>
          </w:p>
        </w:tc>
      </w:tr>
    </w:tbl>
    <w:p w:rsidR="00694490" w:rsidRPr="00540E2A" w:rsidRDefault="00694490" w:rsidP="00CE5784">
      <w:pPr>
        <w:contextualSpacing/>
        <w:rPr>
          <w:rFonts w:ascii="Times New Roman" w:hAnsi="Times New Roman"/>
          <w:i/>
          <w:lang w:val="kk-KZ"/>
        </w:rPr>
      </w:pPr>
      <w:r w:rsidRPr="00540E2A">
        <w:rPr>
          <w:rFonts w:ascii="Times New Roman" w:hAnsi="Times New Roman"/>
          <w:b/>
          <w:i/>
          <w:lang w:val="kk-KZ"/>
        </w:rPr>
        <w:t>Күтілетін нәтиже</w:t>
      </w:r>
    </w:p>
    <w:p w:rsidR="00694490" w:rsidRPr="00540E2A" w:rsidRDefault="00694490" w:rsidP="00CE5784">
      <w:pPr>
        <w:contextualSpacing/>
        <w:rPr>
          <w:rFonts w:ascii="Times New Roman" w:hAnsi="Times New Roman"/>
          <w:i/>
          <w:lang w:val="kk-KZ"/>
        </w:rPr>
      </w:pPr>
      <w:r w:rsidRPr="00540E2A">
        <w:rPr>
          <w:rFonts w:ascii="Times New Roman" w:hAnsi="Times New Roman"/>
          <w:b/>
          <w:i/>
          <w:lang w:val="kk-KZ"/>
        </w:rPr>
        <w:t xml:space="preserve">Нені біледі: </w:t>
      </w:r>
      <w:r w:rsidRPr="00540E2A">
        <w:rPr>
          <w:rFonts w:ascii="Times New Roman" w:hAnsi="Times New Roman"/>
          <w:i/>
          <w:lang w:val="kk-KZ"/>
        </w:rPr>
        <w:t>Дос туралы өзінің отбасындай жақсы көру керектігін біледі.</w:t>
      </w:r>
    </w:p>
    <w:p w:rsidR="00694490" w:rsidRPr="00540E2A" w:rsidRDefault="00694490" w:rsidP="00CE5784">
      <w:pPr>
        <w:contextualSpacing/>
        <w:rPr>
          <w:rFonts w:ascii="Times New Roman" w:hAnsi="Times New Roman"/>
          <w:i/>
          <w:lang w:val="kk-KZ"/>
        </w:rPr>
      </w:pPr>
      <w:r w:rsidRPr="00540E2A">
        <w:rPr>
          <w:rFonts w:ascii="Times New Roman" w:hAnsi="Times New Roman"/>
          <w:b/>
          <w:i/>
          <w:lang w:val="kk-KZ"/>
        </w:rPr>
        <w:t>Қандай түсініктерді игерді:</w:t>
      </w:r>
      <w:r w:rsidRPr="00540E2A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 xml:space="preserve">Досымызға үнемі жақсы, жылы сөздер айту керектігін </w:t>
      </w:r>
      <w:r w:rsidRPr="00540E2A">
        <w:rPr>
          <w:rFonts w:ascii="Times New Roman" w:hAnsi="Times New Roman"/>
          <w:i/>
          <w:lang w:val="kk-KZ"/>
        </w:rPr>
        <w:t>игерді.</w:t>
      </w:r>
    </w:p>
    <w:p w:rsidR="00694490" w:rsidRPr="00540E2A" w:rsidRDefault="00694490" w:rsidP="004B3330">
      <w:pPr>
        <w:spacing w:line="259" w:lineRule="auto"/>
        <w:rPr>
          <w:rFonts w:ascii="Times New Roman" w:hAnsi="Times New Roman"/>
          <w:i/>
          <w:lang w:val="kk-KZ"/>
        </w:rPr>
      </w:pPr>
      <w:r w:rsidRPr="00540E2A">
        <w:rPr>
          <w:rFonts w:ascii="Times New Roman" w:hAnsi="Times New Roman"/>
          <w:b/>
          <w:i/>
          <w:lang w:val="kk-KZ"/>
        </w:rPr>
        <w:t xml:space="preserve">Меңгерген дағдылары мен іскерліктері: </w:t>
      </w:r>
      <w:r w:rsidRPr="00887700">
        <w:rPr>
          <w:rFonts w:ascii="Times New Roman" w:hAnsi="Times New Roman"/>
          <w:i/>
          <w:lang w:val="kk-KZ"/>
        </w:rPr>
        <w:t>Достықтарың ұзақ, тұрақты болу үшін бір-біріңе көмектесіп, адал болуларың керек. Сонда ғана достықтарың берік болады.</w:t>
      </w:r>
    </w:p>
    <w:p w:rsidR="00694490" w:rsidRPr="00540E2A" w:rsidRDefault="00694490" w:rsidP="003C04F2">
      <w:pPr>
        <w:contextualSpacing/>
        <w:rPr>
          <w:rFonts w:ascii="Times New Roman" w:hAnsi="Times New Roman"/>
          <w:i/>
          <w:lang w:val="kk-KZ"/>
        </w:rPr>
      </w:pPr>
    </w:p>
    <w:p w:rsidR="00694490" w:rsidRDefault="00694490" w:rsidP="003C04F2">
      <w:pPr>
        <w:contextualSpacing/>
        <w:rPr>
          <w:rFonts w:ascii="Times New Roman" w:hAnsi="Times New Roman"/>
          <w:lang w:val="kk-KZ"/>
        </w:rPr>
      </w:pPr>
    </w:p>
    <w:p w:rsidR="00694490" w:rsidRPr="00540E2A" w:rsidRDefault="00694490" w:rsidP="003C04F2">
      <w:pPr>
        <w:contextualSpacing/>
        <w:rPr>
          <w:rFonts w:ascii="Times New Roman" w:hAnsi="Times New Roman"/>
          <w:b/>
          <w:i/>
          <w:lang w:val="kk-KZ"/>
        </w:rPr>
      </w:pPr>
      <w:r w:rsidRPr="00540E2A">
        <w:rPr>
          <w:rFonts w:ascii="Times New Roman" w:hAnsi="Times New Roman"/>
          <w:b/>
          <w:i/>
          <w:lang w:val="kk-KZ"/>
        </w:rPr>
        <w:t>№7 Ұйымдастырылған оқу іс-әрекетінің технологиялық картасы</w:t>
      </w:r>
    </w:p>
    <w:p w:rsidR="00694490" w:rsidRPr="00540E2A" w:rsidRDefault="00694490" w:rsidP="003C04F2">
      <w:pPr>
        <w:contextualSpacing/>
        <w:rPr>
          <w:rFonts w:ascii="Times New Roman" w:hAnsi="Times New Roman"/>
          <w:b/>
          <w:i/>
          <w:lang w:val="kk-KZ"/>
        </w:rPr>
      </w:pPr>
      <w:r w:rsidRPr="00540E2A">
        <w:rPr>
          <w:rFonts w:ascii="Times New Roman" w:hAnsi="Times New Roman"/>
          <w:b/>
          <w:i/>
          <w:lang w:val="kk-KZ"/>
        </w:rPr>
        <w:t>Білім беру саласы:</w:t>
      </w:r>
      <w:r w:rsidRPr="00540E2A">
        <w:rPr>
          <w:rFonts w:ascii="Times New Roman" w:hAnsi="Times New Roman"/>
          <w:i/>
          <w:lang w:val="kk-KZ"/>
        </w:rPr>
        <w:t xml:space="preserve"> Қатынас</w:t>
      </w:r>
    </w:p>
    <w:p w:rsidR="00694490" w:rsidRPr="00540E2A" w:rsidRDefault="00694490" w:rsidP="003C04F2">
      <w:pPr>
        <w:ind w:left="-567" w:firstLine="567"/>
        <w:contextualSpacing/>
        <w:rPr>
          <w:rFonts w:ascii="Times New Roman" w:hAnsi="Times New Roman"/>
          <w:i/>
          <w:lang w:val="kk-KZ"/>
        </w:rPr>
      </w:pPr>
      <w:r w:rsidRPr="00540E2A">
        <w:rPr>
          <w:rFonts w:ascii="Times New Roman" w:hAnsi="Times New Roman"/>
          <w:b/>
          <w:i/>
          <w:lang w:val="kk-KZ"/>
        </w:rPr>
        <w:t>Білім беру көзі:</w:t>
      </w:r>
      <w:r w:rsidRPr="00540E2A">
        <w:rPr>
          <w:rFonts w:ascii="Times New Roman" w:hAnsi="Times New Roman"/>
          <w:i/>
          <w:lang w:val="kk-KZ"/>
        </w:rPr>
        <w:t xml:space="preserve"> Драма</w:t>
      </w:r>
    </w:p>
    <w:p w:rsidR="00694490" w:rsidRPr="00540E2A" w:rsidRDefault="00694490" w:rsidP="003C04F2">
      <w:pPr>
        <w:ind w:left="-567"/>
        <w:contextualSpacing/>
        <w:rPr>
          <w:rFonts w:ascii="Times New Roman" w:hAnsi="Times New Roman"/>
          <w:i/>
          <w:sz w:val="24"/>
          <w:lang w:val="kk-KZ"/>
        </w:rPr>
      </w:pPr>
      <w:r w:rsidRPr="00540E2A">
        <w:rPr>
          <w:rFonts w:ascii="Times New Roman" w:hAnsi="Times New Roman"/>
          <w:b/>
          <w:i/>
          <w:lang w:val="kk-KZ"/>
        </w:rPr>
        <w:t xml:space="preserve">           Оқу іс-әрекетінің тақырыбы:</w:t>
      </w:r>
      <w:r w:rsidRPr="00540E2A">
        <w:rPr>
          <w:rFonts w:ascii="Times New Roman" w:hAnsi="Times New Roman"/>
          <w:i/>
          <w:lang w:val="kk-KZ"/>
        </w:rPr>
        <w:t xml:space="preserve"> </w:t>
      </w:r>
      <w:r w:rsidRPr="00540E2A">
        <w:rPr>
          <w:rFonts w:ascii="Times New Roman" w:hAnsi="Times New Roman"/>
          <w:i/>
          <w:sz w:val="24"/>
          <w:lang w:val="kk-KZ"/>
        </w:rPr>
        <w:t>«Кішкентай маса»</w:t>
      </w:r>
    </w:p>
    <w:p w:rsidR="00694490" w:rsidRPr="00540E2A" w:rsidRDefault="00694490" w:rsidP="003C04F2">
      <w:pPr>
        <w:ind w:left="-567"/>
        <w:contextualSpacing/>
        <w:rPr>
          <w:rFonts w:ascii="Times New Roman" w:hAnsi="Times New Roman"/>
          <w:i/>
          <w:lang w:val="kk-KZ"/>
        </w:rPr>
      </w:pPr>
      <w:r w:rsidRPr="00540E2A">
        <w:rPr>
          <w:rFonts w:ascii="Times New Roman" w:hAnsi="Times New Roman"/>
          <w:i/>
          <w:lang w:val="kk-KZ"/>
        </w:rPr>
        <w:t xml:space="preserve">           </w:t>
      </w:r>
      <w:r w:rsidRPr="00887700">
        <w:rPr>
          <w:rFonts w:ascii="Times New Roman" w:hAnsi="Times New Roman"/>
          <w:b/>
          <w:i/>
          <w:lang w:val="kk-KZ"/>
        </w:rPr>
        <w:t>Ортақ тақырып:</w:t>
      </w:r>
      <w:r w:rsidRPr="00887700">
        <w:rPr>
          <w:rFonts w:ascii="Times New Roman" w:hAnsi="Times New Roman"/>
          <w:i/>
          <w:lang w:val="kk-KZ"/>
        </w:rPr>
        <w:t xml:space="preserve"> Менің айналамды не қоршап тұр?</w:t>
      </w:r>
    </w:p>
    <w:p w:rsidR="00694490" w:rsidRPr="00540E2A" w:rsidRDefault="00694490" w:rsidP="003C04F2">
      <w:pPr>
        <w:contextualSpacing/>
        <w:rPr>
          <w:rFonts w:ascii="Times New Roman" w:hAnsi="Times New Roman"/>
          <w:i/>
          <w:lang w:val="kk-KZ"/>
        </w:rPr>
      </w:pPr>
      <w:r w:rsidRPr="00540E2A">
        <w:rPr>
          <w:rFonts w:ascii="Times New Roman" w:hAnsi="Times New Roman"/>
          <w:b/>
          <w:i/>
          <w:lang w:val="kk-KZ"/>
        </w:rPr>
        <w:t xml:space="preserve">Мақсаты: </w:t>
      </w:r>
      <w:r w:rsidRPr="00887700">
        <w:rPr>
          <w:rFonts w:ascii="Times New Roman" w:hAnsi="Times New Roman"/>
          <w:i/>
          <w:lang w:val="kk-KZ"/>
        </w:rPr>
        <w:t xml:space="preserve">театрланған қойылымдар арқылы тілін дамытады, сөздік қорын байытады; </w:t>
      </w:r>
      <w:r w:rsidRPr="00540E2A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Ауызша сөйлегенде дыбыстарды анық айтады;</w:t>
      </w:r>
      <w:r w:rsidRPr="00540E2A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кейіпкерлердің іс-әрекеттері мен дауыс ырғақтарын сәйкестендіре дұрыс сөйлейді;</w:t>
      </w:r>
      <w:r w:rsidRPr="00540E2A">
        <w:rPr>
          <w:rFonts w:ascii="Times New Roman" w:hAnsi="Times New Roman"/>
          <w:i/>
          <w:lang w:val="kk-KZ"/>
        </w:rPr>
        <w:t xml:space="preserve">  </w:t>
      </w:r>
      <w:r w:rsidRPr="00887700">
        <w:rPr>
          <w:rFonts w:ascii="Times New Roman" w:hAnsi="Times New Roman"/>
          <w:i/>
          <w:lang w:val="kk-KZ"/>
        </w:rPr>
        <w:t>байланыстыра сөйлейді.</w:t>
      </w:r>
    </w:p>
    <w:p w:rsidR="00694490" w:rsidRPr="00540E2A" w:rsidRDefault="00694490" w:rsidP="003C04F2">
      <w:pPr>
        <w:contextualSpacing/>
        <w:rPr>
          <w:rFonts w:ascii="Times New Roman" w:hAnsi="Times New Roman"/>
          <w:i/>
          <w:lang w:val="kk-KZ"/>
        </w:rPr>
      </w:pPr>
      <w:r w:rsidRPr="00540E2A">
        <w:rPr>
          <w:rFonts w:ascii="Times New Roman" w:hAnsi="Times New Roman"/>
          <w:b/>
          <w:i/>
          <w:lang w:val="kk-KZ"/>
        </w:rPr>
        <w:t>Көрнеілігі:</w:t>
      </w:r>
      <w:r w:rsidRPr="00540E2A">
        <w:rPr>
          <w:rFonts w:ascii="Times New Roman" w:hAnsi="Times New Roman"/>
          <w:i/>
          <w:lang w:val="kk-KZ"/>
        </w:rPr>
        <w:t xml:space="preserve"> Үнтаспа, суреттер</w:t>
      </w:r>
    </w:p>
    <w:p w:rsidR="00694490" w:rsidRPr="00540E2A" w:rsidRDefault="00694490" w:rsidP="003C04F2">
      <w:pPr>
        <w:contextualSpacing/>
        <w:rPr>
          <w:rFonts w:ascii="Times New Roman" w:hAnsi="Times New Roman"/>
          <w:i/>
          <w:lang w:val="kk-KZ"/>
        </w:rPr>
      </w:pPr>
      <w:r w:rsidRPr="00540E2A">
        <w:rPr>
          <w:rFonts w:ascii="Times New Roman" w:hAnsi="Times New Roman"/>
          <w:b/>
          <w:i/>
          <w:lang w:val="kk-KZ"/>
        </w:rPr>
        <w:t>Блингвалдық компонент:</w:t>
      </w:r>
      <w:r w:rsidRPr="00540E2A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ертегі – сказка – tale</w:t>
      </w:r>
      <w:r w:rsidRPr="00540E2A">
        <w:rPr>
          <w:rFonts w:ascii="Times New Roman" w:hAnsi="Times New Roman"/>
          <w:i/>
          <w:lang w:val="kk-KZ"/>
        </w:rPr>
        <w:t xml:space="preserve">, </w:t>
      </w:r>
      <w:r w:rsidRPr="00887700">
        <w:rPr>
          <w:rFonts w:ascii="Times New Roman" w:hAnsi="Times New Roman"/>
          <w:i/>
          <w:lang w:val="kk-KZ"/>
        </w:rPr>
        <w:t>маса – комар – mosquito</w:t>
      </w:r>
    </w:p>
    <w:tbl>
      <w:tblPr>
        <w:tblpPr w:leftFromText="180" w:rightFromText="180" w:vertAnchor="text" w:horzAnchor="margin" w:tblpXSpec="center" w:tblpY="39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5954"/>
        <w:gridCol w:w="3118"/>
      </w:tblGrid>
      <w:tr w:rsidR="00694490" w:rsidRPr="00837C25" w:rsidTr="00837C25">
        <w:trPr>
          <w:trHeight w:val="602"/>
        </w:trPr>
        <w:tc>
          <w:tcPr>
            <w:tcW w:w="1951" w:type="dxa"/>
          </w:tcPr>
          <w:p w:rsidR="00694490" w:rsidRPr="00837C25" w:rsidRDefault="00694490" w:rsidP="00837C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Жоспарланған уақыт</w:t>
            </w:r>
          </w:p>
        </w:tc>
        <w:tc>
          <w:tcPr>
            <w:tcW w:w="5954" w:type="dxa"/>
          </w:tcPr>
          <w:p w:rsidR="00694490" w:rsidRPr="00837C25" w:rsidRDefault="00694490" w:rsidP="00837C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Жоспарланған  іс-әрекеті</w:t>
            </w:r>
          </w:p>
        </w:tc>
        <w:tc>
          <w:tcPr>
            <w:tcW w:w="3118" w:type="dxa"/>
          </w:tcPr>
          <w:p w:rsidR="00694490" w:rsidRPr="00837C25" w:rsidRDefault="00694490" w:rsidP="00837C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Балалардың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 xml:space="preserve"> іс-әрекеті</w:t>
            </w:r>
          </w:p>
        </w:tc>
      </w:tr>
      <w:tr w:rsidR="00694490" w:rsidRPr="00837C25" w:rsidTr="00837C25">
        <w:trPr>
          <w:trHeight w:val="1547"/>
        </w:trPr>
        <w:tc>
          <w:tcPr>
            <w:tcW w:w="1951" w:type="dxa"/>
          </w:tcPr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І</w:t>
            </w:r>
            <w:r w:rsidRPr="00837C25">
              <w:rPr>
                <w:rFonts w:ascii="Times New Roman" w:hAnsi="Times New Roman"/>
                <w:b/>
                <w:i/>
              </w:rPr>
              <w:t>.</w:t>
            </w:r>
            <w:r w:rsidRPr="00837C25">
              <w:rPr>
                <w:rFonts w:ascii="Times New Roman" w:hAnsi="Times New Roman"/>
                <w:i/>
              </w:rPr>
              <w:t xml:space="preserve"> </w:t>
            </w:r>
            <w:r w:rsidRPr="00837C25">
              <w:rPr>
                <w:rFonts w:ascii="Times New Roman" w:hAnsi="Times New Roman"/>
                <w:b/>
                <w:i/>
              </w:rPr>
              <w:t>Дұрыс әсерлі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</w:rPr>
              <w:t>көңіл күй орнату.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0-2 минут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II. Өмірлік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т</w:t>
            </w:r>
            <w:r w:rsidRPr="00887700">
              <w:rPr>
                <w:rFonts w:ascii="Times New Roman" w:hAnsi="Times New Roman"/>
                <w:b/>
                <w:i/>
                <w:lang w:val="kk-KZ"/>
              </w:rPr>
              <w:t>әжірибені</w:t>
            </w:r>
            <w:r w:rsidRPr="00837C25">
              <w:rPr>
                <w:rFonts w:ascii="Times New Roman" w:hAnsi="Times New Roman"/>
                <w:b/>
                <w:i/>
                <w:lang w:val="kk-KZ"/>
              </w:rPr>
              <w:t xml:space="preserve"> маңыздандыру.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Мақсатты болжам.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3-5 минут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5954" w:type="dxa"/>
          </w:tcPr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sz w:val="24"/>
                <w:lang w:val="kk-KZ"/>
              </w:rPr>
              <w:t>Шаттық шеңбері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Жылулықты шашайық,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Сәттіліктер күлімсіреп,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Біз сабақты бастайық.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Мейірімді жүрекпен,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Ақпейіл тілекпен,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Амандасып алайық,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Бір жадырап қалайық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Бүгін бізге Қуаныш пен Айсұлу  сиқырлы сандық</w:t>
            </w: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алып келді. Сандық ішінде түрлі әуендер бар екен.</w:t>
            </w: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 xml:space="preserve">Олар: көңілді, қуанышты, баяу, көңілсіз әуендер. Қәне тыңдап көрейік. </w:t>
            </w:r>
          </w:p>
          <w:p w:rsidR="00694490" w:rsidRPr="00837C25" w:rsidRDefault="00694490" w:rsidP="00837C25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 xml:space="preserve">        Әуен ырғағына қарай, өздерінің көңіл-күйлерін ым-ишара арқылы көрсетеді. 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Бүгін бізде Қуаныш пен Айсұлу театр көрмесіне</w:t>
            </w:r>
          </w:p>
          <w:p w:rsidR="00694490" w:rsidRPr="00837C25" w:rsidRDefault="00694490" w:rsidP="00837C2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 xml:space="preserve">шақырды. Көрмеге саяхат жасап қайтайық. 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Көрмеге саяхат жасау.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Алдын-ала дайындалған көрмеге барады. Көрмеде бірнеше театр түрлерін көрсетеді, олармен таныстырады. Өздері білетін ертегі кейіпкерлері туралы әңгімелеседі.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 xml:space="preserve">Жаттығу-ойын: </w:t>
            </w:r>
            <w:r w:rsidRPr="00837C25">
              <w:rPr>
                <w:rFonts w:ascii="Times New Roman" w:hAnsi="Times New Roman"/>
                <w:i/>
                <w:lang w:val="kk-KZ"/>
              </w:rPr>
              <w:t>«Менің көңіл күйім»</w:t>
            </w:r>
          </w:p>
          <w:p w:rsidR="00694490" w:rsidRPr="00887700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 xml:space="preserve">Таңданады </w:t>
            </w:r>
          </w:p>
          <w:p w:rsidR="00694490" w:rsidRPr="00887700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 xml:space="preserve">Ренжиді </w:t>
            </w:r>
          </w:p>
          <w:p w:rsidR="00694490" w:rsidRPr="00887700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 xml:space="preserve">Қорқады </w:t>
            </w:r>
          </w:p>
          <w:p w:rsidR="00694490" w:rsidRPr="00887700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 xml:space="preserve">Қуанады </w:t>
            </w:r>
          </w:p>
          <w:p w:rsidR="00694490" w:rsidRPr="00887700" w:rsidRDefault="00694490" w:rsidP="00837C25">
            <w:pPr>
              <w:spacing w:after="0" w:line="252" w:lineRule="exac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Күтпеген жерден алыстан,</w:t>
            </w:r>
          </w:p>
          <w:p w:rsidR="00694490" w:rsidRPr="00887700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 xml:space="preserve">Досым келді сағынған </w:t>
            </w:r>
          </w:p>
          <w:p w:rsidR="00694490" w:rsidRPr="00887700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 xml:space="preserve">Ол маған абданды алып келді </w:t>
            </w:r>
          </w:p>
          <w:p w:rsidR="00694490" w:rsidRPr="00887700" w:rsidRDefault="00694490" w:rsidP="00837C25">
            <w:pPr>
              <w:spacing w:after="0" w:line="252" w:lineRule="exac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Арыстанның баласы – абдан</w:t>
            </w:r>
          </w:p>
          <w:p w:rsidR="00694490" w:rsidRPr="00887700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 xml:space="preserve">Інімнің бармағын тістеді </w:t>
            </w:r>
          </w:p>
          <w:p w:rsidR="00694490" w:rsidRPr="00887700" w:rsidRDefault="00694490" w:rsidP="00837C25">
            <w:pPr>
              <w:spacing w:after="0" w:line="252" w:lineRule="exac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Енді қайда қоямыз</w:t>
            </w:r>
          </w:p>
          <w:p w:rsidR="00694490" w:rsidRPr="00887700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 xml:space="preserve">Арыстанның баласын? </w:t>
            </w:r>
          </w:p>
          <w:p w:rsidR="00694490" w:rsidRPr="00887700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Досым інімді жұбатты:</w:t>
            </w:r>
          </w:p>
          <w:p w:rsidR="00694490" w:rsidRPr="00887700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«Жылағаның ұят-ты.</w:t>
            </w:r>
          </w:p>
          <w:p w:rsidR="00694490" w:rsidRPr="00887700" w:rsidRDefault="00694490" w:rsidP="00837C25">
            <w:pPr>
              <w:spacing w:after="0" w:line="252" w:lineRule="exac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Кәне, босқа жыламай,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 xml:space="preserve">Көңілденші, балақай!» </w:t>
            </w:r>
          </w:p>
          <w:p w:rsidR="00694490" w:rsidRPr="00887700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  <w:w w:val="97"/>
                <w:lang w:val="kk-KZ"/>
              </w:rPr>
            </w:pPr>
            <w:r w:rsidRPr="00887700">
              <w:rPr>
                <w:rFonts w:ascii="Times New Roman" w:hAnsi="Times New Roman"/>
                <w:i/>
                <w:w w:val="97"/>
                <w:lang w:val="kk-KZ"/>
              </w:rPr>
              <w:t>– Қараңдаршы, сандықтың ішінде тағы бір сыйлық бар</w:t>
            </w:r>
          </w:p>
          <w:p w:rsidR="00694490" w:rsidRPr="00887700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екен.</w:t>
            </w:r>
          </w:p>
          <w:p w:rsidR="00694490" w:rsidRPr="00887700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Бұл – қуыршақтарды жандандыру арқылы ойын</w:t>
            </w:r>
          </w:p>
          <w:p w:rsidR="00694490" w:rsidRPr="00887700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көрсететін театрдың бір түрі. Қуыршақтарға</w:t>
            </w:r>
          </w:p>
          <w:p w:rsidR="00694490" w:rsidRPr="00887700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актердің қолында жан бітіп, сөйлейді. Қуыршақты</w:t>
            </w:r>
          </w:p>
          <w:p w:rsidR="00694490" w:rsidRPr="00887700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сөйлетумен қойылымның мазмұны ашыла қоймайды.</w:t>
            </w:r>
          </w:p>
          <w:p w:rsidR="00694490" w:rsidRPr="00887700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Көрерменге ұғынықты, әсерлі болу үшін әуен мен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ырғақтың да үйлесімді болуы шарт.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 xml:space="preserve">«Кішкентай маса»  </w:t>
            </w:r>
            <w:r w:rsidRPr="00837C25">
              <w:rPr>
                <w:rFonts w:ascii="Times New Roman" w:hAnsi="Times New Roman"/>
                <w:i/>
                <w:lang w:val="kk-KZ"/>
              </w:rPr>
              <w:t>ертегісімен таныстыру.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Ертегіде қандай кейіпкерлер бар?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Кішкентай маса қалай мақтанды?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Маса тышканды не үшін тістеп алды?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Тышқан нелерге жолықты?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Арыстанды кім қорқытты?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Ең батыр кім болып шықты?</w:t>
            </w:r>
          </w:p>
        </w:tc>
        <w:tc>
          <w:tcPr>
            <w:tcW w:w="3118" w:type="dxa"/>
          </w:tcPr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Балалар қайталап айтады.</w:t>
            </w: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br/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 xml:space="preserve">Сандық, үнтаспа, вальс, полька, марш </w:t>
            </w:r>
          </w:p>
          <w:p w:rsidR="00694490" w:rsidRPr="00837C25" w:rsidRDefault="00694490" w:rsidP="00837C25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Балалар қимылдар жасайды.</w:t>
            </w:r>
          </w:p>
          <w:p w:rsidR="00694490" w:rsidRPr="00837C25" w:rsidRDefault="00694490" w:rsidP="00837C25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(қолын екі жаққа жаяды).</w:t>
            </w:r>
          </w:p>
          <w:p w:rsidR="00694490" w:rsidRPr="00887700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(қолдарын кеудесіне айқастыра қойып, ау-</w:t>
            </w:r>
          </w:p>
          <w:p w:rsidR="00694490" w:rsidRPr="00887700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зын бұртитады).</w:t>
            </w:r>
          </w:p>
          <w:p w:rsidR="00694490" w:rsidRPr="00837C25" w:rsidRDefault="00694490" w:rsidP="00837C25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(көздерін бақырайтады).</w:t>
            </w:r>
          </w:p>
          <w:p w:rsidR="00694490" w:rsidRPr="00837C25" w:rsidRDefault="00694490" w:rsidP="00837C25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(алақайлап қолдарын жоғары көтереді).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(қуанады).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(таңданады).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(жылау).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(Қорқу).</w:t>
            </w:r>
          </w:p>
          <w:p w:rsidR="00694490" w:rsidRPr="00837C25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(Қуану).</w:t>
            </w:r>
          </w:p>
          <w:p w:rsidR="00694490" w:rsidRPr="00837C25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37C25">
              <w:rPr>
                <w:rFonts w:ascii="Times New Roman" w:hAnsi="Times New Roman"/>
                <w:i/>
              </w:rPr>
              <w:t>Қуыршақ театрымен таныстырады.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694490" w:rsidRPr="00837C25" w:rsidTr="00837C25">
        <w:trPr>
          <w:trHeight w:val="1547"/>
        </w:trPr>
        <w:tc>
          <w:tcPr>
            <w:tcW w:w="1951" w:type="dxa"/>
          </w:tcPr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Сабақтың ортасы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</w:rPr>
              <w:t>III. Тақырып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 xml:space="preserve">Бойынша жұмыс </w:t>
            </w:r>
            <w:r w:rsidRPr="00837C25">
              <w:rPr>
                <w:rFonts w:ascii="Times New Roman" w:hAnsi="Times New Roman"/>
                <w:i/>
                <w:lang w:val="kk-KZ"/>
              </w:rPr>
              <w:t>6-27 минут</w:t>
            </w:r>
          </w:p>
        </w:tc>
        <w:tc>
          <w:tcPr>
            <w:tcW w:w="5954" w:type="dxa"/>
          </w:tcPr>
          <w:p w:rsidR="00694490" w:rsidRPr="00887700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Әліппе-дәптермен жұмыс.</w:t>
            </w:r>
          </w:p>
          <w:p w:rsidR="00694490" w:rsidRPr="00837C25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 xml:space="preserve">Суретте ертегінің қай сәті бейнеленген? 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</w:p>
          <w:p w:rsidR="00694490" w:rsidRPr="00837C25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Кейіпкер не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37C25">
              <w:rPr>
                <w:rFonts w:ascii="Times New Roman" w:hAnsi="Times New Roman"/>
                <w:i/>
              </w:rPr>
              <w:t>айтты?</w:t>
            </w:r>
          </w:p>
          <w:p w:rsidR="00694490" w:rsidRPr="00837C25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Топқа бөлу, тапсырма беру.</w:t>
            </w:r>
          </w:p>
          <w:p w:rsidR="00694490" w:rsidRPr="00837C25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1-тапсырма. Педагог ертегі кейіпкерін атайды,</w:t>
            </w:r>
          </w:p>
          <w:p w:rsidR="00694490" w:rsidRPr="00837C25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тәрбиеленушілер оның жүріс-тұрысын, қимылын,</w:t>
            </w:r>
          </w:p>
          <w:p w:rsidR="00694490" w:rsidRPr="00837C25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дауысын салады. Топта талқылайды.</w:t>
            </w:r>
          </w:p>
          <w:p w:rsidR="00694490" w:rsidRPr="00837C25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2-тапсырма. «Мен бастаймын, сен жалғастыр» ойы-</w:t>
            </w:r>
          </w:p>
          <w:p w:rsidR="00694490" w:rsidRPr="00837C25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ны. Педагог ертегінің кез келген жерінен үзінді айта-</w:t>
            </w:r>
          </w:p>
          <w:p w:rsidR="00694490" w:rsidRPr="00837C25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ды, топтан бір бала шығып жалғастырады.</w:t>
            </w:r>
          </w:p>
          <w:p w:rsidR="00694490" w:rsidRPr="00837C25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 xml:space="preserve">Тіл ұстарту жаттығуы. </w:t>
            </w:r>
          </w:p>
          <w:p w:rsidR="00694490" w:rsidRPr="00837C25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Түрлі екпінде дұрыс және анық айт. </w:t>
            </w:r>
          </w:p>
          <w:p w:rsidR="00694490" w:rsidRPr="00837C25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Са-са-са-ұшып келді маса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 w:rsidRPr="00837C25">
              <w:rPr>
                <w:rFonts w:ascii="Times New Roman" w:hAnsi="Times New Roman"/>
                <w:i/>
                <w:lang w:val="kk-KZ"/>
              </w:rPr>
              <w:t>Ка-ка-ка- көлшікте отыр бақа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Әліппе-дәптермен жұмыс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Ертегінің соңын өзің құрастырып әңгімеле.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 xml:space="preserve">Сахналау. </w:t>
            </w:r>
          </w:p>
          <w:p w:rsidR="00694490" w:rsidRPr="00887700" w:rsidRDefault="00694490" w:rsidP="00837C25">
            <w:pPr>
              <w:spacing w:after="0" w:line="230" w:lineRule="exac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Педагог сандықтың ішін ашып қарайды.</w:t>
            </w:r>
          </w:p>
          <w:p w:rsidR="00694490" w:rsidRPr="00887700" w:rsidRDefault="00694490" w:rsidP="00837C25">
            <w:pPr>
              <w:spacing w:after="0" w:line="230" w:lineRule="exac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– Мына кереметті қараңдар! Сандықтың ішінде көп</w:t>
            </w:r>
          </w:p>
          <w:p w:rsidR="00694490" w:rsidRPr="00887700" w:rsidRDefault="00694490" w:rsidP="00837C25">
            <w:pPr>
              <w:spacing w:after="0" w:line="230" w:lineRule="exac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жұлдызшалар бар екен.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Жұлдызшаларды алып көрсетеді.</w:t>
            </w:r>
          </w:p>
          <w:p w:rsidR="00694490" w:rsidRPr="00887700" w:rsidRDefault="00694490" w:rsidP="00837C25">
            <w:pPr>
              <w:spacing w:after="0" w:line="230" w:lineRule="exac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Тәрбиеленушілерге бір-бір жұлдызшадан таңдап</w:t>
            </w:r>
          </w:p>
          <w:p w:rsidR="00694490" w:rsidRPr="00887700" w:rsidRDefault="00694490" w:rsidP="00837C25">
            <w:pPr>
              <w:spacing w:after="0" w:line="230" w:lineRule="exac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алуды ұсынады.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3118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Әліппе-дәптер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Әліппе-дәптер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(қатты, сыбырлап айтады)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Балалар ертегі туралы әңгіме құрастырады.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Балалар қуыршақ театрын көрсетеді.</w:t>
            </w:r>
          </w:p>
        </w:tc>
      </w:tr>
      <w:tr w:rsidR="00694490" w:rsidRPr="00837C25" w:rsidTr="00837C25">
        <w:trPr>
          <w:trHeight w:val="1420"/>
        </w:trPr>
        <w:tc>
          <w:tcPr>
            <w:tcW w:w="1951" w:type="dxa"/>
          </w:tcPr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</w:rPr>
              <w:t>IV. Сабақтың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 xml:space="preserve">Қорытындысы. 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sz w:val="24"/>
                <w:lang w:val="kk-KZ"/>
              </w:rPr>
              <w:t>Рефлексия</w:t>
            </w:r>
          </w:p>
          <w:p w:rsidR="00694490" w:rsidRPr="00837C25" w:rsidRDefault="00694490" w:rsidP="00837C2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28-30 минут</w:t>
            </w:r>
          </w:p>
        </w:tc>
        <w:tc>
          <w:tcPr>
            <w:tcW w:w="5954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Қорытындылау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Сендер қандай театр түрлерін білесіңдер?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Бұрын театрға барғандарың бар ма?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Қай театр ұнайды? Несімен ұнайды?</w:t>
            </w:r>
          </w:p>
        </w:tc>
        <w:tc>
          <w:tcPr>
            <w:tcW w:w="3118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sz w:val="24"/>
                <w:lang w:val="kk-KZ"/>
              </w:rPr>
            </w:pPr>
            <w:r w:rsidRPr="00837C25">
              <w:rPr>
                <w:rFonts w:ascii="Times New Roman" w:hAnsi="Times New Roman"/>
                <w:i/>
                <w:sz w:val="24"/>
                <w:lang w:val="kk-KZ"/>
              </w:rPr>
              <w:t>Сұрақтарға жауап беру.</w:t>
            </w:r>
          </w:p>
        </w:tc>
      </w:tr>
    </w:tbl>
    <w:p w:rsidR="00694490" w:rsidRPr="00540E2A" w:rsidRDefault="00694490" w:rsidP="004B3330">
      <w:pPr>
        <w:contextualSpacing/>
        <w:rPr>
          <w:rFonts w:ascii="Times New Roman" w:hAnsi="Times New Roman"/>
          <w:b/>
          <w:i/>
          <w:lang w:val="kk-KZ"/>
        </w:rPr>
      </w:pPr>
    </w:p>
    <w:p w:rsidR="00694490" w:rsidRPr="00540E2A" w:rsidRDefault="00694490" w:rsidP="003C04F2">
      <w:pPr>
        <w:contextualSpacing/>
        <w:rPr>
          <w:rFonts w:ascii="Times New Roman" w:hAnsi="Times New Roman"/>
          <w:i/>
          <w:lang w:val="kk-KZ"/>
        </w:rPr>
      </w:pPr>
      <w:r w:rsidRPr="00540E2A">
        <w:rPr>
          <w:rFonts w:ascii="Times New Roman" w:hAnsi="Times New Roman"/>
          <w:b/>
          <w:i/>
          <w:lang w:val="kk-KZ"/>
        </w:rPr>
        <w:t>Күтілетін нәтиже</w:t>
      </w:r>
    </w:p>
    <w:p w:rsidR="00694490" w:rsidRPr="00540E2A" w:rsidRDefault="00694490" w:rsidP="003C04F2">
      <w:pPr>
        <w:contextualSpacing/>
        <w:rPr>
          <w:rFonts w:ascii="Times New Roman" w:hAnsi="Times New Roman"/>
          <w:i/>
          <w:lang w:val="kk-KZ"/>
        </w:rPr>
      </w:pPr>
      <w:r w:rsidRPr="00540E2A">
        <w:rPr>
          <w:rFonts w:ascii="Times New Roman" w:hAnsi="Times New Roman"/>
          <w:b/>
          <w:i/>
          <w:lang w:val="kk-KZ"/>
        </w:rPr>
        <w:t xml:space="preserve">Нені біледі: </w:t>
      </w:r>
      <w:r w:rsidRPr="00540E2A">
        <w:rPr>
          <w:rFonts w:ascii="Times New Roman" w:hAnsi="Times New Roman"/>
          <w:i/>
          <w:lang w:val="kk-KZ"/>
        </w:rPr>
        <w:t>Ертегіні  құрастырып әңгімелеуді біледі.</w:t>
      </w:r>
    </w:p>
    <w:p w:rsidR="00694490" w:rsidRPr="00540E2A" w:rsidRDefault="00694490" w:rsidP="003C04F2">
      <w:pPr>
        <w:contextualSpacing/>
        <w:rPr>
          <w:rFonts w:ascii="Times New Roman" w:hAnsi="Times New Roman"/>
          <w:i/>
          <w:lang w:val="kk-KZ"/>
        </w:rPr>
      </w:pPr>
      <w:r w:rsidRPr="00540E2A">
        <w:rPr>
          <w:rFonts w:ascii="Times New Roman" w:hAnsi="Times New Roman"/>
          <w:b/>
          <w:i/>
          <w:lang w:val="kk-KZ"/>
        </w:rPr>
        <w:t>Қандай түсініктерді игерді:</w:t>
      </w:r>
      <w:r w:rsidRPr="00540E2A">
        <w:rPr>
          <w:rFonts w:ascii="Times New Roman" w:hAnsi="Times New Roman"/>
          <w:i/>
          <w:lang w:val="kk-KZ"/>
        </w:rPr>
        <w:t xml:space="preserve"> . Көрмеде бірнеше театр түрлерін көрсетуді игерді.</w:t>
      </w:r>
    </w:p>
    <w:p w:rsidR="00694490" w:rsidRPr="00540E2A" w:rsidRDefault="00694490" w:rsidP="003C04F2">
      <w:pPr>
        <w:spacing w:line="259" w:lineRule="auto"/>
        <w:rPr>
          <w:rFonts w:ascii="Times New Roman" w:hAnsi="Times New Roman"/>
          <w:i/>
          <w:lang w:val="kk-KZ"/>
        </w:rPr>
      </w:pPr>
      <w:r w:rsidRPr="00540E2A">
        <w:rPr>
          <w:rFonts w:ascii="Times New Roman" w:hAnsi="Times New Roman"/>
          <w:b/>
          <w:i/>
          <w:lang w:val="kk-KZ"/>
        </w:rPr>
        <w:t>Меңгерген дағдылары мен іскерліктері</w:t>
      </w:r>
      <w:r w:rsidRPr="00540E2A">
        <w:rPr>
          <w:rFonts w:ascii="Times New Roman" w:hAnsi="Times New Roman"/>
          <w:i/>
          <w:lang w:val="kk-KZ"/>
        </w:rPr>
        <w:t>: Қуыршақтарға актердің қолында, жан бітіп, сөйлеуді, меңгерді.</w:t>
      </w:r>
    </w:p>
    <w:p w:rsidR="00694490" w:rsidRPr="00540E2A" w:rsidRDefault="00694490" w:rsidP="003C04F2">
      <w:pPr>
        <w:spacing w:line="259" w:lineRule="auto"/>
        <w:rPr>
          <w:rFonts w:ascii="Times New Roman" w:hAnsi="Times New Roman"/>
          <w:i/>
          <w:lang w:val="kk-KZ"/>
        </w:rPr>
      </w:pPr>
    </w:p>
    <w:p w:rsidR="00694490" w:rsidRPr="00540E2A" w:rsidRDefault="00694490" w:rsidP="004B3330">
      <w:pPr>
        <w:contextualSpacing/>
        <w:rPr>
          <w:rFonts w:ascii="Times New Roman" w:hAnsi="Times New Roman"/>
          <w:b/>
          <w:i/>
          <w:lang w:val="kk-KZ"/>
        </w:rPr>
      </w:pPr>
    </w:p>
    <w:p w:rsidR="00694490" w:rsidRPr="00540E2A" w:rsidRDefault="00694490" w:rsidP="004B3330">
      <w:pPr>
        <w:contextualSpacing/>
        <w:rPr>
          <w:rFonts w:ascii="Times New Roman" w:hAnsi="Times New Roman"/>
          <w:b/>
          <w:i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lang w:val="kk-KZ"/>
        </w:rPr>
      </w:pPr>
    </w:p>
    <w:p w:rsidR="00694490" w:rsidRPr="00887700" w:rsidRDefault="00694490" w:rsidP="00887700">
      <w:pPr>
        <w:rPr>
          <w:rFonts w:ascii="Times New Roman" w:hAnsi="Times New Roman"/>
        </w:rPr>
      </w:pPr>
      <w:r w:rsidRPr="00887700">
        <w:rPr>
          <w:rFonts w:ascii="Times New Roman" w:hAnsi="Times New Roman"/>
        </w:rPr>
        <w:t>Пәні: Драма    Күні: 16.01.18    Сынып:Мектепалд</w:t>
      </w:r>
    </w:p>
    <w:p w:rsidR="00694490" w:rsidRPr="00887700" w:rsidRDefault="00694490" w:rsidP="00887700">
      <w:pPr>
        <w:rPr>
          <w:rFonts w:ascii="Times New Roman" w:hAnsi="Times New Roman"/>
        </w:rPr>
      </w:pPr>
      <w:r w:rsidRPr="00887700">
        <w:rPr>
          <w:rFonts w:ascii="Times New Roman" w:hAnsi="Times New Roman"/>
        </w:rPr>
        <w:t xml:space="preserve">        Ұйымдастырылған оқу іс-әрекетінің тақырыбы: «Ақ бидай»</w:t>
      </w:r>
    </w:p>
    <w:p w:rsidR="00694490" w:rsidRPr="00887700" w:rsidRDefault="00694490" w:rsidP="00887700">
      <w:pPr>
        <w:rPr>
          <w:rFonts w:ascii="Times New Roman" w:hAnsi="Times New Roman"/>
        </w:rPr>
      </w:pPr>
      <w:r w:rsidRPr="00887700">
        <w:rPr>
          <w:rFonts w:ascii="Times New Roman" w:hAnsi="Times New Roman"/>
        </w:rPr>
        <w:t xml:space="preserve"> Ортақ тақырып: Менің айналамды не қоршап тұр?</w:t>
      </w:r>
    </w:p>
    <w:p w:rsidR="00694490" w:rsidRPr="00887700" w:rsidRDefault="00694490" w:rsidP="00887700">
      <w:pPr>
        <w:rPr>
          <w:rFonts w:ascii="Times New Roman" w:hAnsi="Times New Roman"/>
        </w:rPr>
      </w:pPr>
      <w:r w:rsidRPr="00887700">
        <w:rPr>
          <w:rFonts w:ascii="Times New Roman" w:hAnsi="Times New Roman"/>
        </w:rPr>
        <w:t>Мақсаты: театрландырылған қойылымдар арқылы тілін дамытады; сөздік қорларын байытады; ауызша сөйлегенде дыбыстарды анық айтады; кейіпкерлердің іс-әрекеттері мен дауыс ырғақтарын сәйкестендіре дұрыс сөйлейді.</w:t>
      </w:r>
    </w:p>
    <w:p w:rsidR="00694490" w:rsidRPr="00887700" w:rsidRDefault="00694490" w:rsidP="00887700">
      <w:pPr>
        <w:rPr>
          <w:rFonts w:ascii="Times New Roman" w:hAnsi="Times New Roman"/>
        </w:rPr>
      </w:pPr>
      <w:r w:rsidRPr="00887700">
        <w:rPr>
          <w:rFonts w:ascii="Times New Roman" w:hAnsi="Times New Roman"/>
        </w:rPr>
        <w:t>Көрнекілігі: бидай туралы суреттер</w:t>
      </w:r>
    </w:p>
    <w:p w:rsidR="00694490" w:rsidRPr="00887700" w:rsidRDefault="00694490" w:rsidP="00887700">
      <w:pPr>
        <w:rPr>
          <w:rFonts w:ascii="Times New Roman" w:hAnsi="Times New Roman"/>
        </w:rPr>
      </w:pPr>
      <w:r w:rsidRPr="00887700">
        <w:rPr>
          <w:rFonts w:ascii="Times New Roman" w:hAnsi="Times New Roman"/>
        </w:rPr>
        <w:t>Блингвалдық компонент: бидай – пшеница – wheat</w:t>
      </w:r>
    </w:p>
    <w:tbl>
      <w:tblPr>
        <w:tblpPr w:leftFromText="180" w:rightFromText="180" w:vertAnchor="text" w:horzAnchor="margin" w:tblpXSpec="center" w:tblpY="39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5954"/>
        <w:gridCol w:w="3118"/>
      </w:tblGrid>
      <w:tr w:rsidR="00694490" w:rsidRPr="00887700" w:rsidTr="00837C25">
        <w:trPr>
          <w:trHeight w:val="602"/>
        </w:trPr>
        <w:tc>
          <w:tcPr>
            <w:tcW w:w="1951" w:type="dxa"/>
          </w:tcPr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 xml:space="preserve">Жоспарланған 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уақыт</w:t>
            </w:r>
          </w:p>
        </w:tc>
        <w:tc>
          <w:tcPr>
            <w:tcW w:w="5954" w:type="dxa"/>
          </w:tcPr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 xml:space="preserve"> Жоспарланған іс-әрекеті</w:t>
            </w:r>
          </w:p>
        </w:tc>
        <w:tc>
          <w:tcPr>
            <w:tcW w:w="3118" w:type="dxa"/>
          </w:tcPr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 xml:space="preserve">Балалардың 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іс-әрекеті</w:t>
            </w:r>
          </w:p>
        </w:tc>
      </w:tr>
      <w:tr w:rsidR="00694490" w:rsidRPr="00887700" w:rsidTr="00837C25">
        <w:trPr>
          <w:trHeight w:val="1547"/>
        </w:trPr>
        <w:tc>
          <w:tcPr>
            <w:tcW w:w="1951" w:type="dxa"/>
          </w:tcPr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І. Дұрыс әсерлі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көңіл күй орнату.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0-2 минут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Шаттық шеңбері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Кел, балалар күлейік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Күлкіменен түлейік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Қабақ түйген не керек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 xml:space="preserve">Көңілді болып жүрейік 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 xml:space="preserve">Бүгін бізді Айсұлу мен Қуаныш «Театр әлемі» байқауына шақырды. Ол үшін бізге дайындалу керек. 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 xml:space="preserve">Актердің дауыс ырғағы қандай болу керек? </w:t>
            </w:r>
          </w:p>
        </w:tc>
        <w:tc>
          <w:tcPr>
            <w:tcW w:w="3118" w:type="dxa"/>
          </w:tcPr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 xml:space="preserve">Балалар бір-біріне сәлемдеседі. 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Балалар байқауға дайындалады.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</w:tc>
      </w:tr>
      <w:tr w:rsidR="00694490" w:rsidRPr="00887700" w:rsidTr="00837C25">
        <w:trPr>
          <w:trHeight w:val="1547"/>
        </w:trPr>
        <w:tc>
          <w:tcPr>
            <w:tcW w:w="1951" w:type="dxa"/>
          </w:tcPr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II. Өмірлік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тәжірибені маңыздандыру.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Мақсатты болжам.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3-5 минут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Сабақтың ортасы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III. Тақырып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Бойынша жұмыс 6-27 минут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 xml:space="preserve">Тіл ұстарту жаттығуы: 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Бала балараны қуалады,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Балараны бала қуалады.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Актерлер тек қана дауыс ырғағын қелтіріп қана қоймайды.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 xml:space="preserve">Ым-ишара арқылы кейіпкерлердің образын бейнелейді. 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Бүгін сендермен актер болуды үйренуді жалғастырамыз.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Қабақтарыңды түйіп, ашулы адамның кейпін көрсетіңдер.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Қатты қорқу қажет. Қасқырдан  қорыққан  сияқты немесе ұялдан құлап түскен балапан сияқты, иттен қорыққан бала сияқты.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Жылап тұрған баланы көрсету.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Күлімсіреп тұрған адамды және қатты күліп тұрған адамды көрсету.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Өлең айтып тұрған адамды көрсету.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Әліппе-дәптермен жұмыс: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1-тапсырма. Актерлік  шеберлік дегеніміз не?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Мәнерлі сөйлеу деген не?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2-тапсырма. Өзіңе таныс ертегіні тап. Кейіпкерлерді ата, оларға сипаттама бер. Олардың бейнесін ым-ишарамен көрсет.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 xml:space="preserve">«Ақ бидай» ертегісі. Ертегі желісі бойынша салынған суреттерді көрсете отырып  мазмұнын баяндайды. 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Ертегі сендерге ұнады ма?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 xml:space="preserve">Қандай кейіпкерлерімен таныстық? 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Ақ бидайдың жағдайы неге нашарлады?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Оның өсуіне не кедергі болды?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Ақ бидайға кім көмектесті?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Ертегі бізді неге үйретеді?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Музыкалық жаттығу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Музыка  әуенімен балалар түрлі қимылдар жасап билейді. Әуен тоқтағанда бастарын иеді.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Әліппе-дәптермен жұмыс.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Суреттерге қарап, бидайдың көңіл-күйін ым-ишара арқылы көрсет.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 xml:space="preserve">Ойын: «Көңіл-күйі» 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Қуаншылық болғанда ақ бидай қалай қысылды?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Кедергі жасаған өсімдіктерге қалай ренжіді?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Адамға мұны қалай жеткізді?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Адам көмектескенде қалай қуанды?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Әліппе-дәптермен жұмыс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Бидайға көмекке келген кейіпкердің суретін сал.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Сахналау.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Педагог сиқырлы қорапшаны көрсетеді. Қорапшаның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 xml:space="preserve">ішінен жұлдызшалар таңдап алуды ұсынады. Тәрбиеленушілер алған жұлдызшадағы алған суреттерге қарап рөлдерге бөлінеді. 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Жаттығу жасайды.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Қатты, сыбырлап айтады.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Балалар бет-әлпеттеріңді қозғалту арқылы бейнелейді.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 xml:space="preserve">Әліппе – дәптер, қарындаштар, 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түрлі-түсті бояулар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балалар ертегі түсінігі бойынша айтып береді.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Полька, вальс, марш, «Қамажай», «Қара жорға»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Әліппе-дәптер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Ым-ишара, дауыс ырғағы арқылы  көрсетеді.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Жылайды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 xml:space="preserve">Ренжиді 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Мұңаю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Қуану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Балалар сурет салады.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Қалған балалар көрермен болып қарап отырады.</w:t>
            </w:r>
          </w:p>
        </w:tc>
      </w:tr>
      <w:tr w:rsidR="00694490" w:rsidRPr="00887700" w:rsidTr="00837C25">
        <w:trPr>
          <w:trHeight w:val="1420"/>
        </w:trPr>
        <w:tc>
          <w:tcPr>
            <w:tcW w:w="1951" w:type="dxa"/>
          </w:tcPr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IV. Сабақтың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 xml:space="preserve">Қорытындысы. 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Рефлексия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28-30 минут</w:t>
            </w:r>
          </w:p>
        </w:tc>
        <w:tc>
          <w:tcPr>
            <w:tcW w:w="5954" w:type="dxa"/>
          </w:tcPr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Қорытындылау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Театр басқа өнер түрлерінен несімен ерекшеленеді?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Саған ертедегідей қай кейіпкерді сомдаған ұнайды?</w:t>
            </w:r>
          </w:p>
        </w:tc>
        <w:tc>
          <w:tcPr>
            <w:tcW w:w="3118" w:type="dxa"/>
          </w:tcPr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Сұрақтарға жауап беру.</w:t>
            </w:r>
          </w:p>
        </w:tc>
      </w:tr>
    </w:tbl>
    <w:tbl>
      <w:tblPr>
        <w:tblW w:w="11812" w:type="dxa"/>
        <w:tblInd w:w="-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96"/>
        <w:gridCol w:w="1916"/>
      </w:tblGrid>
      <w:tr w:rsidR="00694490" w:rsidRPr="00887700" w:rsidTr="00887700">
        <w:trPr>
          <w:trHeight w:val="264"/>
        </w:trPr>
        <w:tc>
          <w:tcPr>
            <w:tcW w:w="9896" w:type="dxa"/>
            <w:vAlign w:val="bottom"/>
          </w:tcPr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</w:tc>
        <w:tc>
          <w:tcPr>
            <w:tcW w:w="1916" w:type="dxa"/>
            <w:vAlign w:val="bottom"/>
          </w:tcPr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</w:tc>
      </w:tr>
      <w:tr w:rsidR="00694490" w:rsidRPr="00887700" w:rsidTr="00887700">
        <w:trPr>
          <w:trHeight w:val="264"/>
        </w:trPr>
        <w:tc>
          <w:tcPr>
            <w:tcW w:w="9896" w:type="dxa"/>
            <w:vAlign w:val="bottom"/>
          </w:tcPr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</w:tc>
        <w:tc>
          <w:tcPr>
            <w:tcW w:w="1916" w:type="dxa"/>
            <w:vAlign w:val="bottom"/>
          </w:tcPr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</w:tc>
      </w:tr>
      <w:tr w:rsidR="00694490" w:rsidRPr="00887700" w:rsidTr="00887700">
        <w:trPr>
          <w:trHeight w:val="264"/>
        </w:trPr>
        <w:tc>
          <w:tcPr>
            <w:tcW w:w="9896" w:type="dxa"/>
            <w:vAlign w:val="bottom"/>
          </w:tcPr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Күтілетін нәтиже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Нені біледі: Кейіпкерлерді ата, оларға сипаттама беруді игерді.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 xml:space="preserve">Қандай түсініктерді игерді: Ертегі желісі бойынша салынған суреттерді көрсете отырып  мазмұнын баяндайды. 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Меңгерген дағдылары мен іскерліктері: Актерлік  шеберліктерін меңгерді.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  <w:p w:rsidR="00694490" w:rsidRDefault="00694490" w:rsidP="00887700">
            <w:pPr>
              <w:rPr>
                <w:rFonts w:ascii="Times New Roman" w:hAnsi="Times New Roman"/>
                <w:lang w:val="kk-KZ"/>
              </w:rPr>
            </w:pPr>
          </w:p>
          <w:p w:rsidR="00694490" w:rsidRDefault="00694490" w:rsidP="0088770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Пәні: Драма        Күні: 30.01.18         Сынып: Мектепалды 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  <w:lang w:val="kk-KZ"/>
              </w:rPr>
            </w:pPr>
            <w:r w:rsidRPr="00887700">
              <w:rPr>
                <w:rFonts w:ascii="Times New Roman" w:hAnsi="Times New Roman"/>
                <w:lang w:val="kk-KZ"/>
              </w:rPr>
              <w:t>Оқу іс-әрекетінің тақырыбы: «Гастрольдік сапарға шығу»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Ортақ тақырып: Жолдар бізді қайда бастайды?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Мақсаты: Сөз ішінде дыбыстарды дұрыс айтуға үйрету; сөйлем құрауға үйрету; сөздерді мәнерлеп, дауыс ырғағын сақтап сөйлей білу дағдыларын қалыптастыру.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Көрнекілігі: Гастрольдік суреттер</w:t>
            </w: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  <w:r w:rsidRPr="00887700">
              <w:rPr>
                <w:rFonts w:ascii="Times New Roman" w:hAnsi="Times New Roman"/>
              </w:rPr>
              <w:t>Блингвалдық компонент: гастроль – гастроли – tour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696"/>
              <w:gridCol w:w="5387"/>
              <w:gridCol w:w="2551"/>
            </w:tblGrid>
            <w:tr w:rsidR="00694490" w:rsidRPr="00887700" w:rsidTr="00837C25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Жоспарланған уақыт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Жоспарланған іс-әрекеті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 xml:space="preserve">Балалардың 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іс-әрекеті</w:t>
                  </w:r>
                </w:p>
              </w:tc>
            </w:tr>
            <w:tr w:rsidR="00694490" w:rsidRPr="00887700" w:rsidTr="00837C25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І. Дұрыс әсерлі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көңіл күй орнату.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0-2 минут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Шаттық шеңбері: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 xml:space="preserve">Педагог тәрбиеленушілермен амандасып, жақсы ынтымақтастық қарым-қатынасқа түседі. 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 xml:space="preserve">Айсұлу мен Қуаныш балаларға Астана қаласына ертегі қоюға шақырту қағазын көрсетеді. 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 xml:space="preserve">Астана қаласына гастрольге шығу керектігін айтады. 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Педагог балаларға сұрақ қояды: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– Гастроль деген не?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– Гастрольге шығу үшін не қажет?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 xml:space="preserve">гастрольге шығу үшін қандай қойылым қоятынымыз -ды, театр  эмблемасы мен бағдарламасын ойластыруымыз керек  деген қорытындыға келеді.                                                                                               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Алақанды ашайық,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Күннің нұрын салайық,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Жүрек жылуын салайық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Осы жақсы лебіздерді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 xml:space="preserve">Бір-бірімізге сыйлайық. 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Шақырту қағазы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Балалар өз ойларын білдіреді.</w:t>
                  </w:r>
                </w:p>
              </w:tc>
            </w:tr>
            <w:tr w:rsidR="00694490" w:rsidRPr="00887700" w:rsidTr="00837C25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Сабақтың ортасы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III. Тақырып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Бойынша жұмыс 6-27 минут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Ойын: «Дайын бол»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Балалар шеңбер бойымен тұрады. Педагог бір сөз айтады, ал тәрбиеленушілер сол сөзді іс-қимылмен көрсетеді.Мысалы: күлдіргіш (клоун) – күлдіреді, көрермен – қол шапалақтайды, әртістер – рөл ойнайды, т.б.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Әліппе-дәптермен жұмыс.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1-тапсырма: Гастрольге шығатын театрға ат қойып,эмблемасын жаса.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2-тапсырма. Енді әртістер өзіміз дайындалайық.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Ол үшін тіл ұстарту жаттығуларын жасайық .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Тіл ұстарту жаттығулары: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Ер-ер-ер, Әдемі қимылдайды актёр.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Ол-ол-ол, Өнерге барар жол.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Актерді жұрт біледі,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Сахнадан көреді.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Өнері жұртқа ұнаған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Сүйкімді танымал жан.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Көптілділік: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гастроль – гастроли – tour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Ойын-жаттығу: «Буги-буги»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Әуеннің мазмұны бойынша қимыл-қозғалыстар жасау.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Ойын тапсырма: «Сен ертегідегі қандай кейіпкерді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сомдағың келеді?»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Ертегі кейіпкерлерінің суреті салынған карточкаларды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таңдау ұсынылады.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– Көрермен біздің қойылым қашан, қай жерде болатынын білмейді ғой?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– Ол үшін біз не дайындауымыз керек?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3-тапсырма. Афишаны безендір.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– Міне, біз гастрольге шығуға дайынбыз.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Балалар дайын бол ойынын ойнайды.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Балалар  эмблеманы ойлап табады.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 xml:space="preserve">Балалар театрға ат қояды, театр эмблемасын жасайды. 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Әртүрлі ырғақпен айтады.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Тіл ұстарту жаттығуларды балалар бірге қосылып айтады.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Музыка әуені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Ертегі кейіпкерлерінің суреттері салынған карточкалар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Балалар өз бетінше түрлі түсті қарындаштармен афишаны безендіреді</w:t>
                  </w:r>
                </w:p>
              </w:tc>
            </w:tr>
            <w:tr w:rsidR="00694490" w:rsidRPr="00887700" w:rsidTr="00837C25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IV. Сабақтың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Қорытындысы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Рефлексия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28-30 минут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Қорытынды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Гастроль дегеніміз не?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Бағдарлама не үшін қажет?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Афиша не үшін қажет?</w:t>
                  </w: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</w:p>
                <w:p w:rsidR="00694490" w:rsidRPr="00887700" w:rsidRDefault="00694490" w:rsidP="00887700">
                  <w:pPr>
                    <w:rPr>
                      <w:rFonts w:ascii="Times New Roman" w:hAnsi="Times New Roman"/>
                    </w:rPr>
                  </w:pPr>
                  <w:r w:rsidRPr="00887700">
                    <w:rPr>
                      <w:rFonts w:ascii="Times New Roman" w:hAnsi="Times New Roman"/>
                    </w:rPr>
                    <w:t>Балалар сұраққа жауап береді.</w:t>
                  </w:r>
                </w:p>
              </w:tc>
            </w:tr>
          </w:tbl>
          <w:p w:rsidR="00694490" w:rsidRDefault="00694490" w:rsidP="00887700">
            <w:pPr>
              <w:rPr>
                <w:rFonts w:ascii="Times New Roman" w:hAnsi="Times New Roman"/>
                <w:lang w:val="kk-KZ"/>
              </w:rPr>
            </w:pPr>
          </w:p>
          <w:p w:rsidR="00694490" w:rsidRDefault="00694490" w:rsidP="00887700">
            <w:pPr>
              <w:rPr>
                <w:rFonts w:ascii="Times New Roman" w:hAnsi="Times New Roman"/>
                <w:lang w:val="kk-KZ"/>
              </w:rPr>
            </w:pPr>
          </w:p>
          <w:p w:rsidR="00694490" w:rsidRDefault="00694490" w:rsidP="00887700">
            <w:pPr>
              <w:rPr>
                <w:rFonts w:ascii="Times New Roman" w:hAnsi="Times New Roman"/>
                <w:lang w:val="kk-KZ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  <w:lang w:val="kk-KZ"/>
              </w:rPr>
            </w:pPr>
          </w:p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</w:tc>
        <w:tc>
          <w:tcPr>
            <w:tcW w:w="1916" w:type="dxa"/>
            <w:vAlign w:val="bottom"/>
          </w:tcPr>
          <w:p w:rsidR="00694490" w:rsidRPr="00887700" w:rsidRDefault="00694490" w:rsidP="00887700">
            <w:pPr>
              <w:rPr>
                <w:rFonts w:ascii="Times New Roman" w:hAnsi="Times New Roman"/>
              </w:rPr>
            </w:pPr>
          </w:p>
        </w:tc>
      </w:tr>
    </w:tbl>
    <w:p w:rsidR="00694490" w:rsidRPr="00887700" w:rsidRDefault="00694490" w:rsidP="004B3330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Пәні: Драма        Күні: 20.02.18         Сынып: Мектепалды </w:t>
      </w:r>
    </w:p>
    <w:tbl>
      <w:tblPr>
        <w:tblW w:w="106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91"/>
        <w:gridCol w:w="1916"/>
      </w:tblGrid>
      <w:tr w:rsidR="00694490" w:rsidRPr="00887700" w:rsidTr="00887700">
        <w:trPr>
          <w:trHeight w:val="264"/>
        </w:trPr>
        <w:tc>
          <w:tcPr>
            <w:tcW w:w="8691" w:type="dxa"/>
            <w:vAlign w:val="bottom"/>
          </w:tcPr>
          <w:p w:rsidR="00694490" w:rsidRPr="00837C25" w:rsidRDefault="00694490" w:rsidP="00440467">
            <w:pPr>
              <w:ind w:left="-567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 xml:space="preserve">           Оқу іс-әрекетінің тақырыбы: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«Мақта қыз бен мысық»</w:t>
            </w:r>
          </w:p>
          <w:p w:rsidR="00694490" w:rsidRPr="00837C25" w:rsidRDefault="00694490" w:rsidP="00ED5D09">
            <w:pPr>
              <w:spacing w:line="240" w:lineRule="atLeast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Ортақ тақырып:</w:t>
            </w:r>
            <w:r w:rsidRPr="00887700">
              <w:rPr>
                <w:rFonts w:ascii="Times New Roman" w:hAnsi="Times New Roman"/>
                <w:i/>
                <w:lang w:val="kk-KZ"/>
              </w:rPr>
              <w:t xml:space="preserve"> Жолдар бізді қайда бастайды?</w:t>
            </w:r>
          </w:p>
          <w:p w:rsidR="00694490" w:rsidRPr="00837C25" w:rsidRDefault="00694490" w:rsidP="00ED5D09">
            <w:pPr>
              <w:spacing w:line="240" w:lineRule="atLeast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 xml:space="preserve">Мақсаты: </w:t>
            </w:r>
            <w:r w:rsidRPr="00887700">
              <w:rPr>
                <w:rFonts w:ascii="Times New Roman" w:hAnsi="Times New Roman"/>
                <w:i/>
                <w:lang w:val="kk-KZ"/>
              </w:rPr>
              <w:t>сабақта алған білімдерін пайдаланып толық жауап беруге үйрету;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мәнерлеп сөйлеу дағдыларын қалыптастыру;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сөздік қорын дамыту.</w:t>
            </w:r>
          </w:p>
          <w:p w:rsidR="00694490" w:rsidRPr="00837C25" w:rsidRDefault="00694490" w:rsidP="00440467">
            <w:pPr>
              <w:spacing w:line="240" w:lineRule="atLeast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Көрнекілігі: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 мақта қыз бен мысықтың суреті</w:t>
            </w:r>
          </w:p>
          <w:p w:rsidR="00694490" w:rsidRPr="00837C25" w:rsidRDefault="00694490" w:rsidP="00440467">
            <w:pPr>
              <w:spacing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 xml:space="preserve">Блингвалдық компонент: </w:t>
            </w:r>
            <w:r w:rsidRPr="00837C25">
              <w:rPr>
                <w:rFonts w:ascii="Times New Roman" w:hAnsi="Times New Roman"/>
                <w:i/>
              </w:rPr>
              <w:t>саяхат – путешествие – travel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839"/>
              <w:gridCol w:w="5244"/>
              <w:gridCol w:w="2551"/>
            </w:tblGrid>
            <w:tr w:rsidR="00694490" w:rsidRPr="00837C25" w:rsidTr="00837C25"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37C25" w:rsidRDefault="00694490" w:rsidP="00837C25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Жоспарланған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уақыт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37C25" w:rsidRDefault="00694490" w:rsidP="00837C25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Жоспарланған  іс-әрекеті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37C25" w:rsidRDefault="00694490" w:rsidP="00837C25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Балалардың іс-әрекеті</w:t>
                  </w:r>
                </w:p>
              </w:tc>
            </w:tr>
            <w:tr w:rsidR="00694490" w:rsidRPr="00887700" w:rsidTr="00837C25"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37C25" w:rsidRDefault="00694490" w:rsidP="00837C2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І</w:t>
                  </w:r>
                  <w:r w:rsidRPr="00837C25">
                    <w:rPr>
                      <w:rFonts w:ascii="Times New Roman" w:hAnsi="Times New Roman"/>
                      <w:b/>
                      <w:i/>
                    </w:rPr>
                    <w:t>.</w:t>
                  </w:r>
                  <w:r w:rsidRPr="00837C25">
                    <w:rPr>
                      <w:rFonts w:ascii="Times New Roman" w:hAnsi="Times New Roman"/>
                      <w:i/>
                    </w:rPr>
                    <w:t xml:space="preserve"> </w:t>
                  </w:r>
                  <w:r w:rsidRPr="00837C25">
                    <w:rPr>
                      <w:rFonts w:ascii="Times New Roman" w:hAnsi="Times New Roman"/>
                      <w:b/>
                      <w:i/>
                    </w:rPr>
                    <w:t>Дұрыс әсерлі</w:t>
                  </w:r>
                </w:p>
                <w:p w:rsidR="00694490" w:rsidRPr="00837C25" w:rsidRDefault="00694490" w:rsidP="00837C2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b/>
                      <w:i/>
                    </w:rPr>
                    <w:t>көңіл күй орнату.</w:t>
                  </w:r>
                </w:p>
                <w:p w:rsidR="00694490" w:rsidRPr="00837C25" w:rsidRDefault="00694490" w:rsidP="00837C2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0-2 минут</w:t>
                  </w:r>
                </w:p>
                <w:p w:rsidR="00694490" w:rsidRPr="00837C25" w:rsidRDefault="00694490" w:rsidP="00837C2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b/>
                      <w:i/>
                      <w:lang w:val="kk-KZ"/>
                    </w:rPr>
                    <w:t>II. Өмірлік</w:t>
                  </w:r>
                </w:p>
                <w:p w:rsidR="00694490" w:rsidRPr="00837C25" w:rsidRDefault="00694490" w:rsidP="00837C2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b/>
                      <w:i/>
                      <w:lang w:val="kk-KZ"/>
                    </w:rPr>
                    <w:t>т</w:t>
                  </w:r>
                  <w:r w:rsidRPr="00887700">
                    <w:rPr>
                      <w:rFonts w:ascii="Times New Roman" w:hAnsi="Times New Roman"/>
                      <w:b/>
                      <w:i/>
                      <w:lang w:val="kk-KZ"/>
                    </w:rPr>
                    <w:t>әжірибені</w:t>
                  </w:r>
                  <w:r w:rsidRPr="00837C25">
                    <w:rPr>
                      <w:rFonts w:ascii="Times New Roman" w:hAnsi="Times New Roman"/>
                      <w:b/>
                      <w:i/>
                      <w:lang w:val="kk-KZ"/>
                    </w:rPr>
                    <w:t xml:space="preserve"> маңыздандыру.</w:t>
                  </w:r>
                </w:p>
                <w:p w:rsidR="00694490" w:rsidRPr="00837C25" w:rsidRDefault="00694490" w:rsidP="00837C2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b/>
                      <w:i/>
                      <w:lang w:val="kk-KZ"/>
                    </w:rPr>
                    <w:t>Мақсатты болжам.</w:t>
                  </w:r>
                </w:p>
                <w:p w:rsidR="00694490" w:rsidRPr="00837C25" w:rsidRDefault="00694490" w:rsidP="00837C2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3-5 минут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b/>
                      <w:i/>
                      <w:lang w:val="kk-KZ"/>
                    </w:rPr>
                    <w:t>Шаттық шеңбері: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 xml:space="preserve"> Балалар бір-біріне амандасады. 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– Сендер ертегіні жақсы көресіңдер ме?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– Ендеше біз Қуанышпен бірге Ертегілер еліне саяхатқа барамыз.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– Саяхатқа бару үшін біз жолға шығуымыз керек.</w:t>
                  </w: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 xml:space="preserve"> 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– Алыс сапарға бара жатқан адамдарға қандай тілек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айтуға болады?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b/>
                      <w:i/>
                      <w:lang w:val="kk-KZ"/>
                    </w:rPr>
                    <w:t xml:space="preserve">Ойын: </w:t>
                  </w: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«Ырғаққа сал»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– Сапарға немен баруға болады?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b/>
                      <w:i/>
                    </w:rPr>
                    <w:t>«Пойыз»</w:t>
                  </w:r>
                  <w:r w:rsidRPr="00837C25">
                    <w:rPr>
                      <w:rFonts w:ascii="Times New Roman" w:hAnsi="Times New Roman"/>
                      <w:i/>
                    </w:rPr>
                    <w:t xml:space="preserve"> ойыны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Пойыз: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Қиындықтан қашпайық,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«Пойыз» ойынын бастайық: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Бип-бип, бип-бип!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Мен паровоз от алам,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Ертегі еліне бет алам: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Бип-бип, бип-пыш...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Бірте-бірте тездейміз,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Тез жетуді көздейміз: У-у-у.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Алақанды ашайық,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Күннің нұрын салайық,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Жүрек жылуын салайық,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Осы жақсы лебіздерді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Бір-бірімізге сыйлайық.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 xml:space="preserve">«Жолың болсын!», 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«Ақ жол!»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 xml:space="preserve"> Пойызбен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Шеңбер бойымен жүріп,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 xml:space="preserve"> әуенді айтып, қимыл-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қозғалыстар жасайды.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</w:tr>
            <w:tr w:rsidR="00694490" w:rsidRPr="00837C25" w:rsidTr="00837C25"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37C25" w:rsidRDefault="00694490" w:rsidP="00837C2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Сабақтың ортасы</w:t>
                  </w:r>
                </w:p>
                <w:p w:rsidR="00694490" w:rsidRPr="00837C25" w:rsidRDefault="00694490" w:rsidP="00837C2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b/>
                      <w:i/>
                      <w:lang w:val="kk-KZ"/>
                    </w:rPr>
                    <w:t>III. Тақырып</w:t>
                  </w:r>
                </w:p>
                <w:p w:rsidR="00694490" w:rsidRPr="00837C25" w:rsidRDefault="00694490" w:rsidP="00837C25">
                  <w:pPr>
                    <w:framePr w:hSpace="180" w:wrap="around" w:vAnchor="text" w:hAnchor="margin" w:xAlign="center" w:y="398"/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b/>
                      <w:i/>
                      <w:lang w:val="kk-KZ"/>
                    </w:rPr>
                    <w:t xml:space="preserve">Бойынша жұмыс </w:t>
                  </w:r>
                </w:p>
                <w:p w:rsidR="00694490" w:rsidRPr="00837C25" w:rsidRDefault="00694490" w:rsidP="00837C25">
                  <w:pPr>
                    <w:framePr w:hSpace="180" w:wrap="around" w:vAnchor="text" w:hAnchor="margin" w:xAlign="center" w:y="398"/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6-27 минут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b/>
                      <w:i/>
                      <w:lang w:val="kk-KZ"/>
                    </w:rPr>
                    <w:t>Әліппе-дәптермен жұмыс.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1-тапсырма. Суреттегі кейіпкерлер қай ертегіде</w:t>
                  </w: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 xml:space="preserve"> </w:t>
                  </w: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кездеседі? Оларға сипаттама бер. Осы кейіпкерлердің</w:t>
                  </w: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 xml:space="preserve"> </w:t>
                  </w: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бейнесін ойнап көрсет.</w:t>
                  </w: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 xml:space="preserve">  </w:t>
                  </w: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Бірінші тапсырмадан кейін тағы да пойыз болып тұрып</w:t>
                  </w: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 xml:space="preserve"> </w:t>
                  </w: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өлеңдерін айтып, екінші аялдамаға келеді.</w:t>
                  </w: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 xml:space="preserve"> 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2-тапсырма.</w:t>
                  </w:r>
                  <w:r w:rsidRPr="00887700">
                    <w:rPr>
                      <w:rFonts w:ascii="Times New Roman" w:hAnsi="Times New Roman"/>
                      <w:b/>
                      <w:i/>
                      <w:lang w:val="kk-KZ"/>
                    </w:rPr>
                    <w:t xml:space="preserve"> </w:t>
                  </w: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Суреттегі кейіпкерлердің диалогін</w:t>
                  </w: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 xml:space="preserve"> </w:t>
                  </w: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әуенге салып айт.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 xml:space="preserve"> </w:t>
                  </w:r>
                  <w:r w:rsidRPr="00837C25">
                    <w:rPr>
                      <w:rFonts w:ascii="Times New Roman" w:hAnsi="Times New Roman"/>
                      <w:i/>
                    </w:rPr>
                    <w:t>Қандай театрда сөз әуенмен айтылады?</w:t>
                  </w: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 xml:space="preserve"> 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1.</w:t>
                  </w: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Мысық көңілді дауыспен айтады.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2.</w:t>
                  </w: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Мақта</w:t>
                  </w: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 xml:space="preserve"> </w:t>
                  </w: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қыз ашулы дауыспен айтады.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3.</w:t>
                  </w: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Сиыр жалынышты дауыспен айтады.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4.</w:t>
                  </w: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Су тасушы қыз көтеріңкі дауыспен айтады.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b/>
                      <w:i/>
                      <w:lang w:val="kk-KZ"/>
                    </w:rPr>
                    <w:t xml:space="preserve"> </w:t>
                  </w:r>
                  <w:r w:rsidRPr="00837C25">
                    <w:rPr>
                      <w:rFonts w:ascii="Times New Roman" w:hAnsi="Times New Roman"/>
                      <w:i/>
                    </w:rPr>
                    <w:t>3-тапсырма.</w:t>
                  </w:r>
                  <w:r w:rsidRPr="00837C25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r w:rsidRPr="00837C25">
                    <w:rPr>
                      <w:rFonts w:ascii="Times New Roman" w:hAnsi="Times New Roman"/>
                      <w:i/>
                    </w:rPr>
                    <w:t>Суретте не жетіспейді?</w:t>
                  </w:r>
                  <w:r w:rsidRPr="00837C25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r w:rsidRPr="00837C25">
                    <w:rPr>
                      <w:rFonts w:ascii="Times New Roman" w:hAnsi="Times New Roman"/>
                      <w:i/>
                    </w:rPr>
                    <w:t>Аяқтап сал.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b/>
                      <w:i/>
                      <w:lang w:val="kk-KZ"/>
                    </w:rPr>
                    <w:t>Ойын-жаттығу</w:t>
                  </w: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:</w:t>
                  </w:r>
                  <w:r w:rsidRPr="00887700">
                    <w:rPr>
                      <w:rFonts w:ascii="Times New Roman" w:hAnsi="Times New Roman"/>
                      <w:b/>
                      <w:i/>
                      <w:lang w:val="kk-KZ"/>
                    </w:rPr>
                    <w:t xml:space="preserve"> </w:t>
                  </w: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Ертегі кейіпкерлерінің дыбысын сал.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b/>
                      <w:i/>
                      <w:lang w:val="kk-KZ"/>
                    </w:rPr>
                    <w:t>Қуыршақ театры арқылы ойнату</w:t>
                  </w:r>
                  <w:r w:rsidRPr="00837C25">
                    <w:rPr>
                      <w:rFonts w:ascii="Times New Roman" w:hAnsi="Times New Roman"/>
                      <w:b/>
                      <w:i/>
                      <w:lang w:val="kk-KZ"/>
                    </w:rPr>
                    <w:t>.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Педагог тәрбиеленушілерге «Мақтақыз бен мысық»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ертегісін қуыршақ театры арқылы ойнауды ұсынады.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Тәрбиеленушілерді санамақ арқылы рөлдерге бөледі.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Санамақтан ойынға шыққан тәрбиеленушілер өздеріне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ұнаған образдың қуыршағын алады.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b/>
                      <w:i/>
                      <w:lang w:val="kk-KZ"/>
                    </w:rPr>
                    <w:t>Санамақ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Алма кетті домалап,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Өзен бойын жағалап.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Кім алманы табады,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Сол ойынға барады.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Қалған тәрбиеленушілер көрермен болып отырады.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Сабақ соңында Қуаныш ертегі қандай іс-әрекетпен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аяқталғанын сұрап, эмоциясымен бөлісуін сұрайды.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 xml:space="preserve">Балалар </w:t>
                  </w:r>
                  <w:r w:rsidRPr="00837C25">
                    <w:rPr>
                      <w:rFonts w:ascii="Times New Roman" w:hAnsi="Times New Roman"/>
                      <w:i/>
                    </w:rPr>
                    <w:t>соңғы аялдамаға бару үшін тағы да пойыз бо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лып тұр</w:t>
                  </w: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ып, өлеңдерді айтамыз.</w:t>
                  </w: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 xml:space="preserve"> 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Мысық – мияу-мияу, тауық – қо-қо-қо,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 xml:space="preserve"> сиыр – мө-ө,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тышқан – шиқ-шиқ.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Балалар әдеп сақтап отырады.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</w:tr>
            <w:tr w:rsidR="00694490" w:rsidRPr="00887700" w:rsidTr="00837C25"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37C25" w:rsidRDefault="00694490" w:rsidP="00837C2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b/>
                      <w:i/>
                    </w:rPr>
                    <w:t>IV. Сабақтың</w:t>
                  </w:r>
                </w:p>
                <w:p w:rsidR="00694490" w:rsidRPr="00837C25" w:rsidRDefault="00694490" w:rsidP="00837C2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b/>
                      <w:i/>
                      <w:lang w:val="kk-KZ"/>
                    </w:rPr>
                    <w:t>Қорытындысы</w:t>
                  </w:r>
                </w:p>
                <w:p w:rsidR="00694490" w:rsidRPr="00837C25" w:rsidRDefault="00694490" w:rsidP="00837C2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i/>
                      <w:sz w:val="24"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b/>
                      <w:i/>
                      <w:sz w:val="24"/>
                      <w:lang w:val="kk-KZ"/>
                    </w:rPr>
                    <w:t>Рефлексия</w:t>
                  </w: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28-30 минут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b/>
                      <w:i/>
                      <w:lang w:val="kk-KZ"/>
                    </w:rPr>
                    <w:t>Қорытынды</w:t>
                  </w:r>
                </w:p>
                <w:p w:rsidR="00694490" w:rsidRPr="00837C25" w:rsidRDefault="00694490" w:rsidP="00837C25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tLeast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Саяхатқа қандай көлікпен барамыз?</w:t>
                  </w:r>
                </w:p>
                <w:p w:rsidR="00694490" w:rsidRPr="00837C25" w:rsidRDefault="00694490" w:rsidP="00837C25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tLeast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Қай театрда мәтінді әуенмен айтады?</w:t>
                  </w:r>
                </w:p>
                <w:p w:rsidR="00694490" w:rsidRPr="00837C25" w:rsidRDefault="00694490" w:rsidP="00837C25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tLeast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Қуыршақ театрын ойнау үшін не қажет?</w:t>
                  </w:r>
                </w:p>
                <w:p w:rsidR="00694490" w:rsidRPr="00837C25" w:rsidRDefault="00694490" w:rsidP="00837C25">
                  <w:pPr>
                    <w:pStyle w:val="ListParagraph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37C25">
                  <w:p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Балалар сұраққаь жауап береді.</w:t>
                  </w:r>
                </w:p>
              </w:tc>
            </w:tr>
          </w:tbl>
          <w:p w:rsidR="00694490" w:rsidRPr="00837C25" w:rsidRDefault="00694490" w:rsidP="00440467">
            <w:pPr>
              <w:spacing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440467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 xml:space="preserve">Күтілетін нәтиже: </w:t>
            </w:r>
            <w:r w:rsidRPr="00887700">
              <w:rPr>
                <w:rFonts w:ascii="Times New Roman" w:hAnsi="Times New Roman"/>
                <w:i/>
                <w:lang w:val="kk-KZ"/>
              </w:rPr>
              <w:t>ілікпе сөз бен фразаларды айтуда тыныс алуды реттейді;</w:t>
            </w:r>
          </w:p>
          <w:p w:rsidR="00694490" w:rsidRPr="00837C25" w:rsidRDefault="00694490" w:rsidP="00440467">
            <w:pPr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 xml:space="preserve">Нені біледі: </w:t>
            </w:r>
            <w:r w:rsidRPr="00887700">
              <w:rPr>
                <w:rFonts w:ascii="Times New Roman" w:hAnsi="Times New Roman"/>
                <w:i/>
                <w:lang w:val="kk-KZ"/>
              </w:rPr>
              <w:t>дыбыстарды түрлі екпінде анық және дұрыс, сыбырлап және қатты айта алады.</w:t>
            </w:r>
          </w:p>
          <w:p w:rsidR="00694490" w:rsidRPr="00837C25" w:rsidRDefault="00694490" w:rsidP="00440467">
            <w:pPr>
              <w:spacing w:line="230" w:lineRule="exac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Қандай түсініктерді игерді: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 </w:t>
            </w:r>
            <w:r w:rsidRPr="00887700">
              <w:rPr>
                <w:rFonts w:ascii="Times New Roman" w:hAnsi="Times New Roman"/>
                <w:i/>
                <w:lang w:val="kk-KZ"/>
              </w:rPr>
              <w:t>интонацияны ажыратады және дауыс мәнерін келтіре алады;</w:t>
            </w:r>
          </w:p>
          <w:p w:rsidR="00694490" w:rsidRPr="00BC7AA8" w:rsidRDefault="00694490" w:rsidP="00440467">
            <w:pPr>
              <w:spacing w:line="259" w:lineRule="auto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Меңгерген дағдылары мен іскерліктері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: </w:t>
            </w:r>
            <w:r w:rsidRPr="00887700">
              <w:rPr>
                <w:rFonts w:ascii="Times New Roman" w:hAnsi="Times New Roman"/>
                <w:i/>
                <w:w w:val="99"/>
                <w:lang w:val="kk-KZ"/>
              </w:rPr>
              <w:t>басқа кейіпкерлермен рөлдік қарым-қатынасқа түсе алады.</w:t>
            </w:r>
          </w:p>
          <w:p w:rsidR="00694490" w:rsidRPr="00837C25" w:rsidRDefault="00694490" w:rsidP="00440467">
            <w:pPr>
              <w:spacing w:line="240" w:lineRule="atLeast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1916" w:type="dxa"/>
            <w:vAlign w:val="bottom"/>
          </w:tcPr>
          <w:p w:rsidR="00694490" w:rsidRPr="00887700" w:rsidRDefault="00694490" w:rsidP="00440467">
            <w:pPr>
              <w:spacing w:line="240" w:lineRule="atLeast"/>
              <w:rPr>
                <w:rFonts w:ascii="Times New Roman" w:hAnsi="Times New Roman"/>
                <w:i/>
                <w:lang w:val="kk-KZ"/>
              </w:rPr>
            </w:pPr>
          </w:p>
        </w:tc>
      </w:tr>
    </w:tbl>
    <w:p w:rsidR="00694490" w:rsidRPr="003C04F2" w:rsidRDefault="00694490" w:rsidP="0080706A">
      <w:pPr>
        <w:contextualSpacing/>
        <w:rPr>
          <w:rFonts w:ascii="Times New Roman" w:hAnsi="Times New Roman"/>
          <w:lang w:val="kk-KZ"/>
        </w:rPr>
      </w:pPr>
    </w:p>
    <w:p w:rsidR="00694490" w:rsidRDefault="00694490" w:rsidP="0080706A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80706A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tbl>
      <w:tblPr>
        <w:tblpPr w:leftFromText="180" w:rightFromText="180" w:vertAnchor="text" w:horzAnchor="margin" w:tblpXSpec="center" w:tblpY="263"/>
        <w:tblW w:w="115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40"/>
        <w:gridCol w:w="1916"/>
      </w:tblGrid>
      <w:tr w:rsidR="00694490" w:rsidRPr="00887700" w:rsidTr="00887700">
        <w:trPr>
          <w:trHeight w:val="264"/>
        </w:trPr>
        <w:tc>
          <w:tcPr>
            <w:tcW w:w="9640" w:type="dxa"/>
            <w:vAlign w:val="bottom"/>
          </w:tcPr>
          <w:p w:rsidR="00694490" w:rsidRPr="00887700" w:rsidRDefault="00694490" w:rsidP="0088770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Пәні: Драма        Күні: 06.03.18         Сынып: Мектепалды </w:t>
            </w:r>
          </w:p>
          <w:p w:rsidR="00694490" w:rsidRPr="00837C25" w:rsidRDefault="00694490" w:rsidP="00887700">
            <w:pPr>
              <w:ind w:left="-567"/>
              <w:contextualSpacing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 xml:space="preserve">          </w:t>
            </w:r>
            <w:r w:rsidRPr="00837C25">
              <w:rPr>
                <w:rFonts w:ascii="Times New Roman" w:hAnsi="Times New Roman"/>
                <w:b/>
                <w:i/>
                <w:lang w:val="kk-KZ"/>
              </w:rPr>
              <w:t>Оқу іс-әрекетінің тақырыбы: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«Үлкенге құрмет, кішіге ізет»</w:t>
            </w:r>
          </w:p>
          <w:p w:rsidR="00694490" w:rsidRPr="00837C25" w:rsidRDefault="00694490" w:rsidP="00887700">
            <w:pPr>
              <w:spacing w:line="240" w:lineRule="atLeast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Ортақ тақырып:</w:t>
            </w:r>
            <w:r w:rsidRPr="00887700">
              <w:rPr>
                <w:rFonts w:ascii="Times New Roman" w:hAnsi="Times New Roman"/>
                <w:i/>
                <w:lang w:val="kk-KZ"/>
              </w:rPr>
              <w:t xml:space="preserve"> Салт-дәстүрді білу не үшін керек?</w:t>
            </w:r>
          </w:p>
          <w:p w:rsidR="00694490" w:rsidRPr="00837C25" w:rsidRDefault="00694490" w:rsidP="00887700">
            <w:pPr>
              <w:spacing w:line="240" w:lineRule="atLeast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 xml:space="preserve">Мақсаты: </w:t>
            </w:r>
            <w:r w:rsidRPr="00837C25">
              <w:rPr>
                <w:rFonts w:ascii="Times New Roman" w:hAnsi="Times New Roman"/>
                <w:i/>
                <w:lang w:val="kk-KZ"/>
              </w:rPr>
              <w:t>А</w:t>
            </w:r>
            <w:r w:rsidRPr="00887700">
              <w:rPr>
                <w:rFonts w:ascii="Times New Roman" w:hAnsi="Times New Roman"/>
                <w:i/>
                <w:lang w:val="kk-KZ"/>
              </w:rPr>
              <w:t>лған ақпарат бойынша толық жауап бере алуы;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әңгіменің мазмұны бойынша диалог құра білу;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лексиканы қолдану арқылы образды беру.</w:t>
            </w:r>
          </w:p>
          <w:p w:rsidR="00694490" w:rsidRPr="00837C25" w:rsidRDefault="00694490" w:rsidP="00887700">
            <w:pPr>
              <w:spacing w:line="240" w:lineRule="atLeast"/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Көрнекілігі: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 білезік, көзілдірік, сақина суреттері</w:t>
            </w:r>
          </w:p>
          <w:p w:rsidR="00694490" w:rsidRPr="00837C25" w:rsidRDefault="00694490" w:rsidP="00887700">
            <w:pPr>
              <w:spacing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 xml:space="preserve">Блингвалдық компонент: </w:t>
            </w:r>
            <w:r w:rsidRPr="00887700">
              <w:rPr>
                <w:rFonts w:ascii="Times New Roman" w:hAnsi="Times New Roman"/>
                <w:i/>
                <w:lang w:val="kk-KZ"/>
              </w:rPr>
              <w:t xml:space="preserve">Сәлем! – Привет! – Ні! 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, </w:t>
            </w:r>
            <w:r w:rsidRPr="00887700">
              <w:rPr>
                <w:rFonts w:ascii="Times New Roman" w:hAnsi="Times New Roman"/>
                <w:i/>
                <w:lang w:val="kk-KZ"/>
              </w:rPr>
              <w:t xml:space="preserve">Сәлеметсіз бе! – Здравствуйте! – Нello! 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, </w:t>
            </w:r>
            <w:r w:rsidRPr="00887700">
              <w:rPr>
                <w:rFonts w:ascii="Times New Roman" w:hAnsi="Times New Roman"/>
                <w:i/>
                <w:lang w:val="kk-KZ"/>
              </w:rPr>
              <w:t>Қайырлы таң! – Доброе утро! – Good morning!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839"/>
              <w:gridCol w:w="5244"/>
              <w:gridCol w:w="2551"/>
            </w:tblGrid>
            <w:tr w:rsidR="00694490" w:rsidRPr="00837C25" w:rsidTr="001153EF"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jc w:val="center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Жоспарланған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jc w:val="center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уақыт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jc w:val="center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Жоспарланған  іс-әрекеті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jc w:val="center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 xml:space="preserve">Балалардың 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jc w:val="center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іс-әрекеті</w:t>
                  </w:r>
                </w:p>
              </w:tc>
            </w:tr>
            <w:tr w:rsidR="00694490" w:rsidRPr="00887700" w:rsidTr="001153EF"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І</w:t>
                  </w:r>
                  <w:r w:rsidRPr="00837C25">
                    <w:rPr>
                      <w:rFonts w:ascii="Times New Roman" w:hAnsi="Times New Roman"/>
                      <w:b/>
                      <w:i/>
                    </w:rPr>
                    <w:t>.</w:t>
                  </w:r>
                  <w:r w:rsidRPr="00837C25">
                    <w:rPr>
                      <w:rFonts w:ascii="Times New Roman" w:hAnsi="Times New Roman"/>
                      <w:i/>
                    </w:rPr>
                    <w:t xml:space="preserve"> </w:t>
                  </w:r>
                  <w:r w:rsidRPr="00837C25">
                    <w:rPr>
                      <w:rFonts w:ascii="Times New Roman" w:hAnsi="Times New Roman"/>
                      <w:b/>
                      <w:i/>
                    </w:rPr>
                    <w:t>Дұрыс әсерлі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b/>
                      <w:i/>
                    </w:rPr>
                    <w:t>көңіл күй орнату.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0-2 минут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b/>
                      <w:i/>
                      <w:lang w:val="kk-KZ"/>
                    </w:rPr>
                    <w:t>II. Өмірлік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b/>
                      <w:i/>
                      <w:lang w:val="kk-KZ"/>
                    </w:rPr>
                    <w:t>т</w:t>
                  </w:r>
                  <w:r w:rsidRPr="00887700">
                    <w:rPr>
                      <w:rFonts w:ascii="Times New Roman" w:hAnsi="Times New Roman"/>
                      <w:b/>
                      <w:i/>
                      <w:lang w:val="kk-KZ"/>
                    </w:rPr>
                    <w:t>әжірибені</w:t>
                  </w:r>
                  <w:r w:rsidRPr="00837C25">
                    <w:rPr>
                      <w:rFonts w:ascii="Times New Roman" w:hAnsi="Times New Roman"/>
                      <w:b/>
                      <w:i/>
                      <w:lang w:val="kk-KZ"/>
                    </w:rPr>
                    <w:t xml:space="preserve"> маңыздандыру.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b/>
                      <w:i/>
                      <w:lang w:val="kk-KZ"/>
                    </w:rPr>
                    <w:t>Мақсатты болжам.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2-5 минут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b/>
                      <w:i/>
                      <w:lang w:val="kk-KZ"/>
                    </w:rPr>
                    <w:t>Шаттық шеңбері: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 xml:space="preserve"> Балалар бір-біріне амандасады. 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Б</w:t>
                  </w: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алаларға қонаққа барғанда, қонақ келгенде, мектепте, көшеде адамдар бір-бірімен қалай амандасу</w:t>
                  </w: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 xml:space="preserve"> </w:t>
                  </w: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керектігін естеріне түсіруін ұсынады.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b/>
                      <w:i/>
                      <w:lang w:val="kk-KZ"/>
                    </w:rPr>
                    <w:t>Ойын-жаттығу: «</w:t>
                  </w: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Сәлемдесу».</w:t>
                  </w:r>
                  <w:r w:rsidRPr="00887700">
                    <w:rPr>
                      <w:rFonts w:ascii="Times New Roman" w:hAnsi="Times New Roman"/>
                      <w:b/>
                      <w:i/>
                      <w:lang w:val="kk-KZ"/>
                    </w:rPr>
                    <w:t xml:space="preserve"> </w:t>
                  </w: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Балаларға бірін- бірі қайталамай, әртүрлі дауыс ырғағымен және қимылдарымен сәлемдесуді ұсыну.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Алақанды ашайық,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Күннің нұрын салайық,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Жүрек жылуын салайық,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Осы жақсы лебіздерді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Бір-бірімізге сыйлайық.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Балалар бір-бірімен сәлемдеседі.</w:t>
                  </w:r>
                </w:p>
              </w:tc>
            </w:tr>
            <w:tr w:rsidR="00694490" w:rsidRPr="00887700" w:rsidTr="001153EF"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Сабақтың ортасы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b/>
                      <w:i/>
                      <w:lang w:val="kk-KZ"/>
                    </w:rPr>
                    <w:t>III. Тақырып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b/>
                      <w:i/>
                      <w:lang w:val="kk-KZ"/>
                    </w:rPr>
                    <w:t xml:space="preserve">Бойынша жұмыс 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6-27 минут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b/>
                      <w:i/>
                      <w:lang w:val="kk-KZ"/>
                    </w:rPr>
                    <w:t>Әліппе-дәптермен жұмыс.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1-тапсырма. Берілген суреттен өздерінің достарымен</w:t>
                  </w: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 xml:space="preserve"> </w:t>
                  </w: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сәлемдескенін қайталап көрсету.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Айсұлу: Әдепті баланың тәрбиесі сәлемінен-ақ көрініп</w:t>
                  </w: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 xml:space="preserve"> </w:t>
                  </w: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тұрады. Халқымыз ежелден сәлемдесуге ерекше мән берген. Әңгімені амандасудан, есен-саулық сұрасудан бастаған. Халқымыз қол алысып амандасуға ерекше көңіл бөлген.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– Сәлемге байланысты тағы қандай сөздер білесіңдер?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– Қазақ салтында тәулік мезгіліне қарай: «Қайырлы</w:t>
                  </w: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 xml:space="preserve"> 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w w:val="98"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w w:val="98"/>
                      <w:lang w:val="kk-KZ"/>
                    </w:rPr>
                    <w:t>таң!», «Қайырлы күн!», «Кеш жарық!» деп те амандасады.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– Ал, балалар, кім бірінші болып амандасуы керек?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– Кіші адам үлкен адаммен, ер бала қыздармен бірінші болып амандасады.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– Үйге немесе сыныпқа кірген адам отырғандармен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бірінші болып амандасады, ал кетіп бара жатқанда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қалғандарымен де бірінші болып қоштасады.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b/>
                      <w:i/>
                    </w:rPr>
                    <w:t xml:space="preserve">Адамдардың бір-бірімен сәлемдесу диалогі </w:t>
                  </w:r>
                </w:p>
                <w:p w:rsidR="00694490" w:rsidRPr="00837C25" w:rsidRDefault="00694490" w:rsidP="00887700">
                  <w:pPr>
                    <w:pStyle w:val="ListParagraph"/>
                    <w:framePr w:hSpace="180" w:wrap="around" w:vAnchor="text" w:hAnchor="margin" w:xAlign="center" w:y="263"/>
                    <w:numPr>
                      <w:ilvl w:val="0"/>
                      <w:numId w:val="16"/>
                    </w:numPr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 xml:space="preserve">Ата мен баланың сәлемдесуі. </w:t>
                  </w:r>
                </w:p>
                <w:p w:rsidR="00694490" w:rsidRPr="00837C25" w:rsidRDefault="00694490" w:rsidP="00887700">
                  <w:pPr>
                    <w:pStyle w:val="ListParagraph"/>
                    <w:framePr w:hSpace="180" w:wrap="around" w:vAnchor="text" w:hAnchor="margin" w:xAlign="center" w:y="263"/>
                    <w:numPr>
                      <w:ilvl w:val="0"/>
                      <w:numId w:val="16"/>
                    </w:numPr>
                    <w:spacing w:after="0" w:line="240" w:lineRule="atLeast"/>
                    <w:rPr>
                      <w:rFonts w:ascii="Times New Roman" w:hAnsi="Times New Roman"/>
                      <w:i/>
                      <w:w w:val="98"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Ата мен әженің сәлемдесуі</w:t>
                  </w:r>
                </w:p>
                <w:p w:rsidR="00694490" w:rsidRPr="00837C25" w:rsidRDefault="00694490" w:rsidP="00887700">
                  <w:pPr>
                    <w:pStyle w:val="ListParagraph"/>
                    <w:framePr w:hSpace="180" w:wrap="around" w:vAnchor="text" w:hAnchor="margin" w:xAlign="center" w:y="263"/>
                    <w:numPr>
                      <w:ilvl w:val="0"/>
                      <w:numId w:val="16"/>
                    </w:numPr>
                    <w:spacing w:after="0" w:line="240" w:lineRule="atLeast"/>
                    <w:rPr>
                      <w:rFonts w:ascii="Times New Roman" w:hAnsi="Times New Roman"/>
                      <w:i/>
                      <w:w w:val="98"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Әже мен немересінің сәлемдесуі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b/>
                      <w:i/>
                      <w:u w:val="single"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b/>
                      <w:i/>
                      <w:u w:val="single"/>
                    </w:rPr>
                    <w:t>Көптілділік: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Сәлем! – Привет! – Ні!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Сәлеметсіз бе! – Здравствуйте! – Нello!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Қайырлы таң! – Доброе утро! – Good morning!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b/>
                      <w:i/>
                    </w:rPr>
                    <w:t>Әліппе-дәптермен жұмыс.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2-тапсырма.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Қуаныш балаларды тіл ұстарту жаттығуларын жасауға</w:t>
                  </w: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 xml:space="preserve"> </w:t>
                  </w: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шақырады: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Же-же-же – мейірімді әже.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Лем-лем-лем – мен айтамын сәлем.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Ол-ол-ол – зерлі қамзол.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 xml:space="preserve">Балалар </w:t>
                  </w: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«</w:t>
                  </w: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сөйлеуді</w:t>
                  </w: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 xml:space="preserve"> дамыту және көркем әдебиет»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сабағында танысқан «Кішіпейіл бала» әңгімесін еске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алуды ұсынады.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3-тапсырма. Сызба бойынша «Кішіпейіл бала» әңгімесін еске түсіру.</w:t>
                  </w: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 xml:space="preserve"> </w:t>
                  </w: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Досыңмен бірге диалог құрып айт</w:t>
                  </w: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. Ә</w:t>
                  </w: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ңгімені сахналауды ұсынады.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w w:val="96"/>
                      <w:lang w:val="kk-KZ"/>
                    </w:rPr>
                    <w:t>Балалар «Сиқырлы дорба» ішінен кейіпкерлердің суреттері</w:t>
                  </w:r>
                  <w:r w:rsidRPr="00837C25">
                    <w:rPr>
                      <w:rFonts w:ascii="Times New Roman" w:hAnsi="Times New Roman"/>
                      <w:i/>
                      <w:w w:val="96"/>
                      <w:lang w:val="kk-KZ"/>
                    </w:rPr>
                    <w:t xml:space="preserve"> </w:t>
                  </w: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бар карточкаларды алады</w:t>
                  </w: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 xml:space="preserve">. </w:t>
                  </w: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Ал қалған балалар көрермен болады.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Қуаныш театрға бару үшін не керек екенін сұрайды.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– Билетті қайдан аламыз?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– Ендеше, кассаға барайық.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1-бала: Сәлеметсіз бе, кассир апай!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2-бала (кассир): Сәлеметсіңдер ме, балалар!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1-бала: Бізге театр қойылымына билет бересіз бе?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2-бала (кассир): Әрине!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Балалар: Рақмет!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Кассир: Оқасы жоқ!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w w:val="98"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b/>
                      <w:i/>
                      <w:lang w:val="kk-KZ"/>
                    </w:rPr>
                    <w:t>Сахналау.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b/>
                      <w:i/>
                      <w:lang w:val="kk-KZ"/>
                    </w:rPr>
                    <w:t>Әліппе-дәптермен жұмыс.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 xml:space="preserve">Айсұлу әжеге сыйлық жасауды ұсынады. 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4-тапсырма. Әжеге сыйлыққа өздеріңе ұнаған заттың</w:t>
                  </w: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 xml:space="preserve"> </w:t>
                  </w: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 xml:space="preserve">суретін сал </w:t>
                  </w: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Балалар берілген суреттерді қайталап көрсетеді.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Балалар зер салып мұқият тыңдайды.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Балалар</w:t>
                  </w: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 xml:space="preserve"> </w:t>
                  </w:r>
                  <w:r w:rsidRPr="00837C25">
                    <w:rPr>
                      <w:rFonts w:ascii="Times New Roman" w:hAnsi="Times New Roman"/>
                      <w:i/>
                    </w:rPr>
                    <w:t>атрибуттар беріп, рөлдерге бөл</w:t>
                  </w: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еді.</w:t>
                  </w:r>
                  <w:r w:rsidRPr="00837C25">
                    <w:rPr>
                      <w:rFonts w:ascii="Times New Roman" w:hAnsi="Times New Roman"/>
                      <w:i/>
                    </w:rPr>
                    <w:t xml:space="preserve"> Ассалаумағалейкүм!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Уағалейкүмассалам!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 xml:space="preserve">Амансың ба? 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Есенсің бе?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Амансың ба, шырағым?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Үш тілдік сөзде қайталайды.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Тіл ұстарту жаттығуларын айтады.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Кішіпейіл бала әңгімесін еске түсіреді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Балалар диалог құрады.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Карточкалардың ішінде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а</w:t>
                  </w:r>
                  <w:r w:rsidRPr="00837C25">
                    <w:rPr>
                      <w:rFonts w:ascii="Times New Roman" w:hAnsi="Times New Roman"/>
                      <w:i/>
                    </w:rPr>
                    <w:t>на, бала, сатушы, әже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суреттері болады.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Қалған балалар көрермен болып отырады.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w w:val="98"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w w:val="98"/>
                    </w:rPr>
                    <w:t>Балалар ақша төлеп, кассирден билет, бағдарлама алады.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</w:rPr>
                    <w:t>Балалар билеттеріне сай орындарына отырады.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 xml:space="preserve">Балалар </w:t>
                  </w: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орамал, көзілдірік, сақина, білезік т.б.</w:t>
                  </w: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 xml:space="preserve"> суреттер салады.</w:t>
                  </w:r>
                </w:p>
              </w:tc>
            </w:tr>
            <w:tr w:rsidR="00694490" w:rsidRPr="00887700" w:rsidTr="001153EF">
              <w:tc>
                <w:tcPr>
                  <w:tcW w:w="1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b/>
                      <w:i/>
                    </w:rPr>
                    <w:t>IV. Сабақтың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b/>
                      <w:i/>
                      <w:lang w:val="kk-KZ"/>
                    </w:rPr>
                    <w:t>Қорытындысы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i/>
                      <w:sz w:val="24"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b/>
                      <w:i/>
                      <w:sz w:val="24"/>
                      <w:lang w:val="kk-KZ"/>
                    </w:rPr>
                    <w:t>Рефлексия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28-30 минут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– Үлкенге құрмет дегенді қалай түсінесіңдер?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87700">
                    <w:rPr>
                      <w:rFonts w:ascii="Times New Roman" w:hAnsi="Times New Roman"/>
                      <w:i/>
                      <w:lang w:val="kk-KZ"/>
                    </w:rPr>
                    <w:t>– Қандай сәлемдесу түрлерін білесіңдер?</w:t>
                  </w: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  <w:p w:rsidR="00694490" w:rsidRPr="00837C25" w:rsidRDefault="00694490" w:rsidP="00887700">
                  <w:pPr>
                    <w:framePr w:hSpace="180" w:wrap="around" w:vAnchor="text" w:hAnchor="margin" w:xAlign="center" w:y="263"/>
                    <w:spacing w:after="0" w:line="240" w:lineRule="atLeast"/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837C25">
                    <w:rPr>
                      <w:rFonts w:ascii="Times New Roman" w:hAnsi="Times New Roman"/>
                      <w:i/>
                      <w:lang w:val="kk-KZ"/>
                    </w:rPr>
                    <w:t>Балалар сұраққаь жауап береді.</w:t>
                  </w:r>
                </w:p>
              </w:tc>
            </w:tr>
          </w:tbl>
          <w:p w:rsidR="00694490" w:rsidRPr="00837C25" w:rsidRDefault="00694490" w:rsidP="00887700">
            <w:pPr>
              <w:spacing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87700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 xml:space="preserve">Күтілетін нәтиже: </w:t>
            </w:r>
            <w:r w:rsidRPr="00887700">
              <w:rPr>
                <w:rFonts w:ascii="Times New Roman" w:hAnsi="Times New Roman"/>
                <w:i/>
                <w:lang w:val="kk-KZ"/>
              </w:rPr>
              <w:t>бірлесе әрекет ету тәсілдерін біледі;</w:t>
            </w:r>
          </w:p>
          <w:p w:rsidR="00694490" w:rsidRPr="00837C25" w:rsidRDefault="00694490" w:rsidP="00887700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</w:p>
          <w:p w:rsidR="00694490" w:rsidRPr="00837C25" w:rsidRDefault="00694490" w:rsidP="00887700">
            <w:pPr>
              <w:contextualSpacing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 xml:space="preserve">Нені біледі: </w:t>
            </w:r>
            <w:r w:rsidRPr="00887700">
              <w:rPr>
                <w:rFonts w:ascii="Times New Roman" w:hAnsi="Times New Roman"/>
                <w:i/>
                <w:lang w:val="kk-KZ"/>
              </w:rPr>
              <w:t>интонацияларды ажыратады және оларды айтады.</w:t>
            </w:r>
          </w:p>
          <w:p w:rsidR="00694490" w:rsidRPr="00837C25" w:rsidRDefault="00694490" w:rsidP="00887700">
            <w:pPr>
              <w:contextualSpacing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87700">
            <w:pPr>
              <w:spacing w:line="230" w:lineRule="exac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Қандай түсініктерді игерді: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 </w:t>
            </w:r>
            <w:r w:rsidRPr="00887700">
              <w:rPr>
                <w:rFonts w:ascii="Times New Roman" w:hAnsi="Times New Roman"/>
                <w:i/>
                <w:lang w:val="kk-KZ"/>
              </w:rPr>
              <w:t>тірі организм мен заттардың бейнелерін ым-ишара және дененің ырғақты қимылы арқылы жасайды;</w:t>
            </w:r>
          </w:p>
          <w:p w:rsidR="00694490" w:rsidRPr="00575997" w:rsidRDefault="00694490" w:rsidP="00887700">
            <w:pPr>
              <w:spacing w:line="259" w:lineRule="auto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Меңгерген дағдылары мен іскерліктері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: </w:t>
            </w:r>
            <w:r w:rsidRPr="00887700">
              <w:rPr>
                <w:rFonts w:ascii="Times New Roman" w:hAnsi="Times New Roman"/>
                <w:i/>
                <w:lang w:val="kk-KZ"/>
              </w:rPr>
              <w:t>өз әрекетін серігінің әрекетімен үйлестіреді, оның қалай әрекет ететінін алдын ала сезеді; басқа кейіпкерлермен рөлдік қарым-қатынасқа түседі.</w:t>
            </w:r>
          </w:p>
          <w:p w:rsidR="00694490" w:rsidRDefault="00694490" w:rsidP="00887700">
            <w:pPr>
              <w:spacing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Default="00694490" w:rsidP="00887700">
            <w:pPr>
              <w:spacing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87700">
            <w:pPr>
              <w:spacing w:line="240" w:lineRule="atLeast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1916" w:type="dxa"/>
            <w:vAlign w:val="bottom"/>
          </w:tcPr>
          <w:p w:rsidR="00694490" w:rsidRPr="00887700" w:rsidRDefault="00694490" w:rsidP="00887700">
            <w:pPr>
              <w:spacing w:line="240" w:lineRule="atLeast"/>
              <w:rPr>
                <w:rFonts w:ascii="Times New Roman" w:hAnsi="Times New Roman"/>
                <w:i/>
                <w:lang w:val="kk-KZ"/>
              </w:rPr>
            </w:pPr>
          </w:p>
        </w:tc>
      </w:tr>
    </w:tbl>
    <w:p w:rsidR="00694490" w:rsidRDefault="00694490" w:rsidP="009B61F0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Пәні: Драма        Күні: 20.03.18         Сынып: Мектепалды</w:t>
      </w:r>
    </w:p>
    <w:p w:rsidR="00694490" w:rsidRPr="00887700" w:rsidRDefault="00694490" w:rsidP="00887700">
      <w:pPr>
        <w:contextualSpacing/>
        <w:rPr>
          <w:rFonts w:ascii="Times New Roman" w:hAnsi="Times New Roman"/>
          <w:i/>
          <w:lang w:val="kk-KZ"/>
        </w:rPr>
      </w:pPr>
      <w:r w:rsidRPr="00640132">
        <w:rPr>
          <w:rFonts w:ascii="Times New Roman" w:hAnsi="Times New Roman"/>
          <w:b/>
          <w:i/>
          <w:lang w:val="kk-KZ"/>
        </w:rPr>
        <w:t xml:space="preserve"> Оқу іс-әрекетінің тақырыбы:</w:t>
      </w:r>
      <w:r w:rsidRPr="00640132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«Алтын сақа»</w:t>
      </w:r>
    </w:p>
    <w:p w:rsidR="00694490" w:rsidRPr="00640132" w:rsidRDefault="00694490" w:rsidP="009B61F0">
      <w:pPr>
        <w:ind w:left="-567"/>
        <w:contextualSpacing/>
        <w:rPr>
          <w:rFonts w:ascii="Times New Roman" w:hAnsi="Times New Roman"/>
          <w:i/>
          <w:lang w:val="kk-KZ"/>
        </w:rPr>
      </w:pPr>
      <w:r w:rsidRPr="00640132">
        <w:rPr>
          <w:rFonts w:ascii="Times New Roman" w:hAnsi="Times New Roman"/>
          <w:b/>
          <w:i/>
          <w:lang w:val="kk-KZ"/>
        </w:rPr>
        <w:t xml:space="preserve">          </w:t>
      </w:r>
      <w:r w:rsidRPr="00887700">
        <w:rPr>
          <w:rFonts w:ascii="Times New Roman" w:hAnsi="Times New Roman"/>
          <w:b/>
          <w:i/>
          <w:lang w:val="kk-KZ"/>
        </w:rPr>
        <w:t>Ортақ тақырып:</w:t>
      </w:r>
      <w:r w:rsidRPr="00887700">
        <w:rPr>
          <w:rFonts w:ascii="Times New Roman" w:hAnsi="Times New Roman"/>
          <w:i/>
          <w:lang w:val="kk-KZ"/>
        </w:rPr>
        <w:t xml:space="preserve"> Салт-дәстүрді білу не үшін</w:t>
      </w:r>
      <w:r w:rsidRPr="00640132">
        <w:rPr>
          <w:rFonts w:ascii="Times New Roman" w:hAnsi="Times New Roman"/>
          <w:i/>
          <w:lang w:val="kk-KZ"/>
        </w:rPr>
        <w:t xml:space="preserve"> керек?</w:t>
      </w:r>
    </w:p>
    <w:p w:rsidR="00694490" w:rsidRPr="00640132" w:rsidRDefault="00694490" w:rsidP="009B61F0">
      <w:pPr>
        <w:spacing w:line="240" w:lineRule="atLeast"/>
        <w:contextualSpacing/>
        <w:rPr>
          <w:rFonts w:ascii="Times New Roman" w:hAnsi="Times New Roman"/>
          <w:i/>
          <w:lang w:val="kk-KZ"/>
        </w:rPr>
      </w:pPr>
      <w:r w:rsidRPr="00640132">
        <w:rPr>
          <w:rFonts w:ascii="Times New Roman" w:hAnsi="Times New Roman"/>
          <w:b/>
          <w:i/>
          <w:lang w:val="kk-KZ"/>
        </w:rPr>
        <w:t xml:space="preserve">Мақсаты: </w:t>
      </w:r>
      <w:r w:rsidRPr="00887700">
        <w:rPr>
          <w:rFonts w:ascii="Times New Roman" w:hAnsi="Times New Roman"/>
          <w:i/>
          <w:w w:val="94"/>
          <w:lang w:val="kk-KZ"/>
        </w:rPr>
        <w:t>Ілікпе сөз бен фразаларды</w:t>
      </w:r>
      <w:r w:rsidRPr="00640132">
        <w:rPr>
          <w:rFonts w:ascii="Times New Roman" w:hAnsi="Times New Roman"/>
          <w:i/>
          <w:w w:val="94"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 xml:space="preserve">айтуда тыныс алуды реттеу. </w:t>
      </w:r>
      <w:r w:rsidRPr="00640132">
        <w:rPr>
          <w:rFonts w:ascii="Times New Roman" w:hAnsi="Times New Roman"/>
          <w:i/>
        </w:rPr>
        <w:t>Интонацияларды ажырата алу және оларды айту</w:t>
      </w:r>
      <w:r w:rsidRPr="00640132">
        <w:rPr>
          <w:rFonts w:ascii="Times New Roman" w:hAnsi="Times New Roman"/>
          <w:i/>
          <w:lang w:val="kk-KZ"/>
        </w:rPr>
        <w:t xml:space="preserve">. </w:t>
      </w:r>
      <w:r w:rsidRPr="00887700">
        <w:rPr>
          <w:rFonts w:ascii="Times New Roman" w:hAnsi="Times New Roman"/>
          <w:i/>
          <w:lang w:val="kk-KZ"/>
        </w:rPr>
        <w:t>Өз әрекетін серігінің әрекетімен үйлестіру, оның қалай әрекет ететінін ал</w:t>
      </w:r>
      <w:r w:rsidRPr="00640132">
        <w:rPr>
          <w:rFonts w:ascii="Times New Roman" w:hAnsi="Times New Roman"/>
          <w:i/>
          <w:lang w:val="kk-KZ"/>
        </w:rPr>
        <w:t>дын ала сезу.</w:t>
      </w:r>
      <w:r w:rsidRPr="00887700">
        <w:rPr>
          <w:rFonts w:ascii="Times New Roman" w:hAnsi="Times New Roman"/>
          <w:i/>
          <w:lang w:val="kk-KZ"/>
        </w:rPr>
        <w:t xml:space="preserve"> Түрлі эмоция мен сезімді білдіру үшін дауыс күшінің түрлі дәрежесін</w:t>
      </w:r>
      <w:r w:rsidRPr="00640132">
        <w:rPr>
          <w:rFonts w:ascii="Times New Roman" w:hAnsi="Times New Roman"/>
          <w:i/>
          <w:lang w:val="kk-KZ"/>
        </w:rPr>
        <w:t xml:space="preserve"> қолдану. </w:t>
      </w:r>
      <w:r w:rsidRPr="00887700">
        <w:rPr>
          <w:rFonts w:ascii="Times New Roman" w:hAnsi="Times New Roman"/>
          <w:i/>
          <w:lang w:val="kk-KZ"/>
        </w:rPr>
        <w:t>Эмоциялық күйді анықтау және беру. Ым-ишара, дауыс ырғағы, ойын атрибуттарын қолданып таныс әдеби</w:t>
      </w:r>
      <w:r w:rsidRPr="00640132">
        <w:rPr>
          <w:rFonts w:ascii="Times New Roman" w:hAnsi="Times New Roman"/>
          <w:i/>
          <w:lang w:val="kk-KZ"/>
        </w:rPr>
        <w:t xml:space="preserve"> шығармалар негізінде кейіпкерлердің бейнелерін жасау.</w:t>
      </w:r>
    </w:p>
    <w:p w:rsidR="00694490" w:rsidRPr="00640132" w:rsidRDefault="00694490" w:rsidP="009B61F0">
      <w:pPr>
        <w:spacing w:line="240" w:lineRule="atLeast"/>
        <w:contextualSpacing/>
        <w:rPr>
          <w:rFonts w:ascii="Times New Roman" w:hAnsi="Times New Roman"/>
          <w:b/>
          <w:i/>
          <w:lang w:val="kk-KZ"/>
        </w:rPr>
      </w:pPr>
      <w:r w:rsidRPr="00640132">
        <w:rPr>
          <w:rFonts w:ascii="Times New Roman" w:hAnsi="Times New Roman"/>
          <w:b/>
          <w:i/>
          <w:lang w:val="kk-KZ"/>
        </w:rPr>
        <w:t xml:space="preserve">Көрнекілігі: </w:t>
      </w:r>
      <w:r w:rsidRPr="00640132">
        <w:rPr>
          <w:rFonts w:ascii="Times New Roman" w:hAnsi="Times New Roman"/>
          <w:i/>
          <w:lang w:val="kk-KZ"/>
        </w:rPr>
        <w:t>Ғажайып дорба, түлкі, қасқыр, қоян, аю арыстанның суреттері</w:t>
      </w:r>
    </w:p>
    <w:p w:rsidR="00694490" w:rsidRPr="00640132" w:rsidRDefault="00694490" w:rsidP="009B61F0">
      <w:pPr>
        <w:spacing w:line="240" w:lineRule="atLeast"/>
        <w:contextualSpacing/>
        <w:rPr>
          <w:rFonts w:ascii="Times New Roman" w:hAnsi="Times New Roman"/>
          <w:i/>
          <w:lang w:val="kk-KZ"/>
        </w:rPr>
      </w:pPr>
      <w:r w:rsidRPr="00640132">
        <w:rPr>
          <w:rFonts w:ascii="Times New Roman" w:hAnsi="Times New Roman"/>
          <w:b/>
          <w:i/>
          <w:lang w:val="kk-KZ"/>
        </w:rPr>
        <w:t xml:space="preserve">Блингвалдық компонент:  </w:t>
      </w:r>
      <w:r w:rsidRPr="00887700">
        <w:rPr>
          <w:rFonts w:ascii="Times New Roman" w:hAnsi="Times New Roman"/>
          <w:i/>
          <w:lang w:val="kk-KZ"/>
        </w:rPr>
        <w:t>асық – асыки – assyk</w:t>
      </w:r>
      <w:r w:rsidRPr="00640132">
        <w:rPr>
          <w:rFonts w:ascii="Times New Roman" w:hAnsi="Times New Roman"/>
          <w:i/>
          <w:lang w:val="kk-KZ"/>
        </w:rPr>
        <w:t xml:space="preserve">, </w:t>
      </w:r>
      <w:r w:rsidRPr="00887700">
        <w:rPr>
          <w:rFonts w:ascii="Times New Roman" w:hAnsi="Times New Roman"/>
          <w:i/>
          <w:lang w:val="kk-KZ"/>
        </w:rPr>
        <w:t>ырғақ – ритм – rhythm</w:t>
      </w:r>
    </w:p>
    <w:p w:rsidR="00694490" w:rsidRPr="00640132" w:rsidRDefault="00694490" w:rsidP="009B61F0">
      <w:pPr>
        <w:spacing w:line="240" w:lineRule="atLeast"/>
        <w:contextualSpacing/>
        <w:rPr>
          <w:rFonts w:ascii="Times New Roman" w:hAnsi="Times New Roman"/>
          <w:b/>
          <w:i/>
          <w:lang w:val="kk-KZ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6095"/>
        <w:gridCol w:w="2693"/>
      </w:tblGrid>
      <w:tr w:rsidR="00694490" w:rsidRPr="00837C25" w:rsidTr="00837C25">
        <w:trPr>
          <w:trHeight w:val="569"/>
        </w:trPr>
        <w:tc>
          <w:tcPr>
            <w:tcW w:w="1985" w:type="dxa"/>
          </w:tcPr>
          <w:p w:rsidR="00694490" w:rsidRPr="00837C25" w:rsidRDefault="00694490" w:rsidP="00837C2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Жоспарланған уақыт</w:t>
            </w:r>
          </w:p>
        </w:tc>
        <w:tc>
          <w:tcPr>
            <w:tcW w:w="6095" w:type="dxa"/>
          </w:tcPr>
          <w:p w:rsidR="00694490" w:rsidRPr="00837C25" w:rsidRDefault="00694490" w:rsidP="00837C2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Педагогтің  іс-әрекеті</w:t>
            </w:r>
          </w:p>
        </w:tc>
        <w:tc>
          <w:tcPr>
            <w:tcW w:w="2693" w:type="dxa"/>
          </w:tcPr>
          <w:p w:rsidR="00694490" w:rsidRPr="00837C25" w:rsidRDefault="00694490" w:rsidP="00837C2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Балалардың </w:t>
            </w:r>
          </w:p>
          <w:p w:rsidR="00694490" w:rsidRPr="00837C25" w:rsidRDefault="00694490" w:rsidP="00837C2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іс-әрекеті</w:t>
            </w:r>
          </w:p>
        </w:tc>
      </w:tr>
      <w:tr w:rsidR="00694490" w:rsidRPr="00887700" w:rsidTr="00837C25">
        <w:trPr>
          <w:trHeight w:val="2970"/>
        </w:trPr>
        <w:tc>
          <w:tcPr>
            <w:tcW w:w="1985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І. Дұрыс әсерлі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көңіл күй орнату.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0-1 минут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II. Өмірлік тәжірибені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маңыздандыру.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2-5 минут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6095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Шаттық шеңбері: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– Балалар, кәне, шаттық шеңберіне жиналайық! Шеңберге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тұрайық, достарымызбен қол ұстасайық! Барлығымыз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 xml:space="preserve">жақсы көңіл күйде бір-бірімізге тілегімізді айтайық! </w:t>
            </w:r>
            <w:r w:rsidRPr="00837C25">
              <w:rPr>
                <w:rFonts w:ascii="Times New Roman" w:hAnsi="Times New Roman"/>
                <w:i/>
              </w:rPr>
              <w:t>Бір-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бірімізге күлкімізді сыйлайық!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Балалар, </w:t>
            </w:r>
            <w:r w:rsidRPr="00887700">
              <w:rPr>
                <w:rFonts w:ascii="Times New Roman" w:hAnsi="Times New Roman"/>
                <w:i/>
                <w:lang w:val="kk-KZ"/>
              </w:rPr>
              <w:t>сендерге шаттық шеңбері өте ұнағанын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мен байқадым. Біздің әр саяхатымыз осылай басталады.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Күлкімізбен, жақсылықпен бөлісуді үйренейік!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Біздің күлкіміз көңілді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Жеткізсін жылу мен шаттықты!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Бөліскен жақсы ғой өмірде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Қуаныш, мейірім, бақытты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– Айсұлу мен Қуаныш асық ойынын жақсы көреді. Ал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Айсұлу мен Қуаныштың алтын сақасын Мыстан кемпір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ұрлап алыпты. Оларға бізден көмек қажет екен. Сақаны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қайтару үшін Мыстан кемпірдің бізге шарты бар екен.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Оның тапсырмаларын орындасақ қана алтын сақаны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қайтарып алуға болады.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Ойын-жаттығу: </w:t>
            </w:r>
            <w:r w:rsidRPr="00887700">
              <w:rPr>
                <w:rFonts w:ascii="Times New Roman" w:hAnsi="Times New Roman"/>
                <w:i/>
                <w:lang w:val="kk-KZ"/>
              </w:rPr>
              <w:t>«Жануарлардың кейпіне ену».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Ым-ишара арқылы жануарларды келтіру. «Ғажайып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дорбадағы» жан-жануарлардың суреттерін немесе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ойыншықтарын алып, бейнелеп көрсетеді.</w:t>
            </w:r>
          </w:p>
        </w:tc>
        <w:tc>
          <w:tcPr>
            <w:tcW w:w="2693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sz w:val="20"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Қол алысып кәне біз,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Достасайық бәріміз.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Айтарым бар сендерге,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Тез тұрыңдар шеңберге.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Қандай жақсы бір тұру,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Достарменен бір жүру,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Қандай жақсы дос болу!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Қолдарын еріндеріне жақындатады.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Қолдарын жүрек тұсына қояды.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қолдарын алға созады, саусақтары күн сияқты</w:t>
            </w:r>
            <w:r w:rsidRPr="00837C25">
              <w:rPr>
                <w:rFonts w:ascii="Times New Roman" w:hAnsi="Times New Roman"/>
                <w:i/>
                <w:lang w:val="kk-KZ"/>
              </w:rPr>
              <w:t>,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қолдарын екі жаққа созады</w:t>
            </w:r>
            <w:r w:rsidRPr="00837C25">
              <w:rPr>
                <w:rFonts w:ascii="Times New Roman" w:hAnsi="Times New Roman"/>
                <w:i/>
                <w:lang w:val="kk-KZ"/>
              </w:rPr>
              <w:t>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Ғажайып дорба, түлкі, қасқыр, қоян, аю арыстанның суреттері немесе ойыншықтар</w:t>
            </w:r>
          </w:p>
        </w:tc>
      </w:tr>
      <w:tr w:rsidR="00694490" w:rsidRPr="00887700" w:rsidTr="00837C25">
        <w:trPr>
          <w:trHeight w:val="4848"/>
        </w:trPr>
        <w:tc>
          <w:tcPr>
            <w:tcW w:w="1985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Сабақтың ортасы</w:t>
            </w:r>
          </w:p>
          <w:p w:rsidR="00694490" w:rsidRPr="00887700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III. Тақырып</w:t>
            </w:r>
          </w:p>
          <w:p w:rsidR="00694490" w:rsidRPr="00887700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бойынша жұмыс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6-25 минут</w:t>
            </w:r>
          </w:p>
        </w:tc>
        <w:tc>
          <w:tcPr>
            <w:tcW w:w="6095" w:type="dxa"/>
            <w:vAlign w:val="bottom"/>
          </w:tcPr>
          <w:p w:rsidR="00694490" w:rsidRPr="00887700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(Ө) Әліппе-дәптермен жұмыс.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 xml:space="preserve">1 тапсырма. </w:t>
            </w:r>
            <w:r w:rsidRPr="00837C25">
              <w:rPr>
                <w:rFonts w:ascii="Times New Roman" w:hAnsi="Times New Roman"/>
                <w:i/>
              </w:rPr>
              <w:t>Театрда бала өзін қалай ұстауы керек?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Суреттен белгіле.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2-тапсырма. Артикуляциялық жаттығу жасау.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 xml:space="preserve">Орманға саяхат </w:t>
            </w:r>
            <w:r w:rsidRPr="00837C25">
              <w:rPr>
                <w:rFonts w:ascii="Times New Roman" w:hAnsi="Times New Roman"/>
                <w:i/>
              </w:rPr>
              <w:t>(тіл ертегісі)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Тіл ұйқыдан оянды,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Жан-жағына қарады.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Аспандағы күнге қарады,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Жерге түскен жапыраққа қарады.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Жапырақтарды жинай бастады.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Әбден жалыққан тіл орманға барады.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Қарғаның дауысын естиді: қарқ-қарқ!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Қасқырдың дауысын естиді: ау-у-у-у!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Қасқырдан қорыққан тіл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Үйіне қарай жүгіреді.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(Ө) Әліппе-дәптермен жұмыс.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3-тапсырма. Мыстан кемпір туралы қандай ертегі білесің?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Мыстан кемпірдің рөлін сомдау үшін қажетті заттардың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суретін белгіле. Кейіпкердің рөлін сомда.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    </w:t>
            </w:r>
            <w:r w:rsidRPr="00837C25">
              <w:rPr>
                <w:rFonts w:ascii="Times New Roman" w:hAnsi="Times New Roman"/>
                <w:b/>
                <w:i/>
              </w:rPr>
              <w:t>«Музыкалық тапсырма».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1. Балалар үнтаспадан бірнеше музыканы  тыңдап, қандай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жанрдағы музыка екенін табады.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2. Бесік жырын қандай дауыс ырғағымен айтады?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3. Патриоттық әндерді қалай орындайды?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4. Көңілді әуен қандай дауыс ырғағымен айтылады?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Айсұлу балаларды тіл ұстарту жаттығуларын жасауға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шақырады: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Қа-қа-қа – машинаңды тақа,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Алды-артыңды байқа,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Табиғатты байқа,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Менде үлкен сақа.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– Сендер тапсырманы толық орындадыңдар. Енді мыстан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кемпір алтын сақаны Қуаныш пен Айсұлуға қайтарып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берді.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</w:rPr>
              <w:t xml:space="preserve">Кел, ойнайық! </w:t>
            </w:r>
            <w:r w:rsidRPr="00837C25">
              <w:rPr>
                <w:rFonts w:ascii="Times New Roman" w:hAnsi="Times New Roman"/>
                <w:i/>
              </w:rPr>
              <w:t>«Асық ату»</w:t>
            </w:r>
            <w:r w:rsidRPr="00837C25">
              <w:rPr>
                <w:rFonts w:ascii="Times New Roman" w:hAnsi="Times New Roman"/>
                <w:b/>
                <w:i/>
              </w:rPr>
              <w:t xml:space="preserve"> </w:t>
            </w:r>
            <w:r w:rsidRPr="00837C25">
              <w:rPr>
                <w:rFonts w:ascii="Times New Roman" w:hAnsi="Times New Roman"/>
                <w:i/>
              </w:rPr>
              <w:t>ойыны.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 xml:space="preserve"> </w:t>
            </w:r>
            <w:r w:rsidRPr="00837C25">
              <w:rPr>
                <w:rFonts w:ascii="Times New Roman" w:hAnsi="Times New Roman"/>
                <w:i/>
                <w:lang w:val="kk-KZ"/>
              </w:rPr>
              <w:t>Б</w:t>
            </w:r>
            <w:r w:rsidRPr="00837C25">
              <w:rPr>
                <w:rFonts w:ascii="Times New Roman" w:hAnsi="Times New Roman"/>
                <w:i/>
              </w:rPr>
              <w:t>алалар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37C25">
              <w:rPr>
                <w:rFonts w:ascii="Times New Roman" w:hAnsi="Times New Roman"/>
                <w:i/>
              </w:rPr>
              <w:t>екі топқа бөл</w:t>
            </w:r>
            <w:r w:rsidRPr="00837C25">
              <w:rPr>
                <w:rFonts w:ascii="Times New Roman" w:hAnsi="Times New Roman"/>
                <w:i/>
                <w:lang w:val="kk-KZ"/>
              </w:rPr>
              <w:t>іне</w:t>
            </w:r>
            <w:r w:rsidRPr="00837C25">
              <w:rPr>
                <w:rFonts w:ascii="Times New Roman" w:hAnsi="Times New Roman"/>
                <w:i/>
              </w:rPr>
              <w:t>ді. Белгіленген жерге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(7–12 қадам) екі бала асықтарды тігіп, көмбеден сақамен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атады. Сақа тиген асықты алады. Ұтылған жақ жаңадан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асық тігеді. Балалар ретімен кезекке тұрып атады. Осылай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 xml:space="preserve">ойын жалғаса береді. </w:t>
            </w:r>
          </w:p>
        </w:tc>
        <w:tc>
          <w:tcPr>
            <w:tcW w:w="2693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суретке қарап айтады.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Орманға саяхат жасап, мұқият зер салып тыңдайды.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мыстан кемпірдің суретін белгілейді және мыстанның рөлін сомдайды.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өз ойларын ортаға салады.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Тіл ұстарту жаттығуын айтады.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Мыстан алтын сақаны қуаныш пен Айсұлуға қайтарып береді.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87700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Ойынның соңында ең мерген баланы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анықтап, мадақтау.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</w:tc>
      </w:tr>
      <w:tr w:rsidR="00694490" w:rsidRPr="00837C25" w:rsidTr="00837C25">
        <w:tc>
          <w:tcPr>
            <w:tcW w:w="1985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ІҮ. Сабақтың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қорытындысы.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Рефлексия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28-30 минут</w:t>
            </w:r>
          </w:p>
        </w:tc>
        <w:tc>
          <w:tcPr>
            <w:tcW w:w="6095" w:type="dxa"/>
            <w:vAlign w:val="bottom"/>
          </w:tcPr>
          <w:p w:rsidR="00694490" w:rsidRPr="00837C25" w:rsidRDefault="00694490" w:rsidP="00837C25">
            <w:pPr>
              <w:pStyle w:val="ListParagraph"/>
              <w:numPr>
                <w:ilvl w:val="0"/>
                <w:numId w:val="17"/>
              </w:numPr>
              <w:spacing w:after="0" w:line="250" w:lineRule="exact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Жануарларды қалай сипаттар едің?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17"/>
              </w:numPr>
              <w:spacing w:after="0" w:line="250" w:lineRule="exact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Қандай ертегі білесіңдер?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17"/>
              </w:numPr>
              <w:spacing w:after="0" w:line="240" w:lineRule="atLeast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Жағымды және жағымсыз кейіпкерлерді ата.</w:t>
            </w:r>
          </w:p>
          <w:p w:rsidR="00694490" w:rsidRPr="00837C25" w:rsidRDefault="00694490" w:rsidP="00837C25">
            <w:pPr>
              <w:pStyle w:val="ListParagraph"/>
              <w:spacing w:after="0" w:line="240" w:lineRule="atLeast"/>
              <w:rPr>
                <w:rFonts w:ascii="Times New Roman" w:hAnsi="Times New Roman"/>
                <w:i/>
              </w:rPr>
            </w:pPr>
          </w:p>
        </w:tc>
        <w:tc>
          <w:tcPr>
            <w:tcW w:w="2693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Сұраққа жауап береді.</w:t>
            </w:r>
          </w:p>
        </w:tc>
      </w:tr>
    </w:tbl>
    <w:p w:rsidR="00694490" w:rsidRPr="00640132" w:rsidRDefault="00694490" w:rsidP="009B61F0">
      <w:pPr>
        <w:contextualSpacing/>
        <w:rPr>
          <w:rFonts w:ascii="Times New Roman" w:hAnsi="Times New Roman"/>
          <w:b/>
          <w:i/>
          <w:sz w:val="24"/>
          <w:lang w:val="kk-KZ"/>
        </w:rPr>
      </w:pPr>
    </w:p>
    <w:p w:rsidR="00694490" w:rsidRPr="00887700" w:rsidRDefault="00694490" w:rsidP="00BB240E">
      <w:pPr>
        <w:spacing w:line="239" w:lineRule="exact"/>
        <w:ind w:left="40"/>
        <w:contextualSpacing/>
        <w:rPr>
          <w:rFonts w:ascii="Times New Roman" w:hAnsi="Times New Roman"/>
          <w:i/>
          <w:lang w:val="kk-KZ"/>
        </w:rPr>
      </w:pPr>
      <w:r w:rsidRPr="00640132">
        <w:rPr>
          <w:rFonts w:ascii="Times New Roman" w:hAnsi="Times New Roman"/>
          <w:b/>
          <w:i/>
          <w:sz w:val="24"/>
          <w:lang w:val="kk-KZ"/>
        </w:rPr>
        <w:t xml:space="preserve">Күтілетін нәтиже: </w:t>
      </w:r>
      <w:r w:rsidRPr="00887700">
        <w:rPr>
          <w:rFonts w:ascii="Times New Roman" w:hAnsi="Times New Roman"/>
          <w:i/>
          <w:lang w:val="kk-KZ"/>
        </w:rPr>
        <w:t>Ым-ишара, дауыс ырғағы, ойын атрибуттарын қолданып таныс әдеби</w:t>
      </w:r>
    </w:p>
    <w:p w:rsidR="00694490" w:rsidRPr="00640132" w:rsidRDefault="00694490" w:rsidP="009B61F0">
      <w:pPr>
        <w:contextualSpacing/>
        <w:rPr>
          <w:rFonts w:ascii="Times New Roman" w:hAnsi="Times New Roman"/>
          <w:i/>
          <w:lang w:val="kk-KZ"/>
        </w:rPr>
      </w:pPr>
      <w:r w:rsidRPr="00887700">
        <w:rPr>
          <w:rFonts w:ascii="Times New Roman" w:hAnsi="Times New Roman"/>
          <w:i/>
          <w:lang w:val="kk-KZ"/>
        </w:rPr>
        <w:t>шығармалар негізінде кейіпкерлердің бейнелерін жасайды;</w:t>
      </w:r>
    </w:p>
    <w:p w:rsidR="00694490" w:rsidRPr="00640132" w:rsidRDefault="00694490" w:rsidP="009B61F0">
      <w:pPr>
        <w:contextualSpacing/>
        <w:rPr>
          <w:rFonts w:ascii="Times New Roman" w:hAnsi="Times New Roman"/>
          <w:i/>
          <w:sz w:val="24"/>
          <w:lang w:val="kk-KZ"/>
        </w:rPr>
      </w:pPr>
      <w:r w:rsidRPr="00640132">
        <w:rPr>
          <w:rFonts w:ascii="Times New Roman" w:hAnsi="Times New Roman"/>
          <w:b/>
          <w:i/>
          <w:sz w:val="24"/>
          <w:lang w:val="kk-KZ"/>
        </w:rPr>
        <w:t xml:space="preserve">Нені біледі:  </w:t>
      </w:r>
      <w:r w:rsidRPr="00887700">
        <w:rPr>
          <w:rFonts w:ascii="Times New Roman" w:hAnsi="Times New Roman"/>
          <w:i/>
          <w:lang w:val="kk-KZ"/>
        </w:rPr>
        <w:t>ілікпе сөз бен фразаларды айтуда дұрыс тыныс алуды біледі.</w:t>
      </w:r>
    </w:p>
    <w:p w:rsidR="00694490" w:rsidRPr="00640132" w:rsidRDefault="00694490" w:rsidP="009B61F0">
      <w:pPr>
        <w:contextualSpacing/>
        <w:rPr>
          <w:rFonts w:ascii="Times New Roman" w:hAnsi="Times New Roman"/>
          <w:i/>
          <w:lang w:val="kk-KZ"/>
        </w:rPr>
      </w:pPr>
      <w:r w:rsidRPr="00640132">
        <w:rPr>
          <w:rFonts w:ascii="Times New Roman" w:hAnsi="Times New Roman"/>
          <w:b/>
          <w:i/>
          <w:sz w:val="24"/>
          <w:lang w:val="kk-KZ"/>
        </w:rPr>
        <w:t>Қандай түсініктерді игерді:</w:t>
      </w:r>
      <w:r w:rsidRPr="00640132">
        <w:rPr>
          <w:rFonts w:ascii="Times New Roman" w:hAnsi="Times New Roman"/>
          <w:i/>
          <w:sz w:val="24"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интонацияларды ажырата алады және оларды айтады;</w:t>
      </w:r>
    </w:p>
    <w:p w:rsidR="00694490" w:rsidRPr="00640132" w:rsidRDefault="00694490" w:rsidP="009B61F0">
      <w:pPr>
        <w:rPr>
          <w:rFonts w:ascii="Times New Roman" w:hAnsi="Times New Roman"/>
          <w:i/>
          <w:lang w:val="kk-KZ"/>
        </w:rPr>
      </w:pPr>
      <w:r w:rsidRPr="00640132">
        <w:rPr>
          <w:rFonts w:ascii="Times New Roman" w:hAnsi="Times New Roman"/>
          <w:b/>
          <w:i/>
          <w:sz w:val="24"/>
          <w:lang w:val="kk-KZ"/>
        </w:rPr>
        <w:t xml:space="preserve">Меңгерген дағдылары мен іскерліктері: </w:t>
      </w:r>
      <w:r w:rsidRPr="00887700">
        <w:rPr>
          <w:rFonts w:ascii="Times New Roman" w:hAnsi="Times New Roman"/>
          <w:i/>
          <w:lang w:val="kk-KZ"/>
        </w:rPr>
        <w:t>түрлі эмоция мен сезімді білдіру үшін дауыс күшінің түрлі дәрежесін қолданады</w:t>
      </w:r>
      <w:r>
        <w:rPr>
          <w:rFonts w:ascii="Times New Roman" w:hAnsi="Times New Roman"/>
          <w:i/>
          <w:lang w:val="kk-KZ"/>
        </w:rPr>
        <w:t>.</w:t>
      </w:r>
    </w:p>
    <w:p w:rsidR="00694490" w:rsidRPr="00640132" w:rsidRDefault="00694490" w:rsidP="009B61F0">
      <w:pPr>
        <w:contextualSpacing/>
        <w:rPr>
          <w:rFonts w:ascii="Times New Roman" w:hAnsi="Times New Roman"/>
          <w:b/>
          <w:i/>
          <w:sz w:val="24"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Pr="00887700" w:rsidRDefault="00694490" w:rsidP="00887700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Пәні: Драма        Күні: 17.04.18         Сынып: Мектепалды </w:t>
      </w:r>
    </w:p>
    <w:p w:rsidR="00694490" w:rsidRPr="00F64DB1" w:rsidRDefault="00694490" w:rsidP="00F64DB1">
      <w:pPr>
        <w:ind w:left="-567"/>
        <w:contextualSpacing/>
        <w:rPr>
          <w:rFonts w:ascii="Times New Roman" w:hAnsi="Times New Roman"/>
          <w:i/>
          <w:lang w:val="kk-KZ"/>
        </w:rPr>
      </w:pPr>
      <w:r>
        <w:rPr>
          <w:rFonts w:ascii="Times New Roman" w:hAnsi="Times New Roman"/>
          <w:b/>
          <w:i/>
          <w:lang w:val="kk-KZ"/>
        </w:rPr>
        <w:t xml:space="preserve">         </w:t>
      </w:r>
      <w:r w:rsidRPr="00640132">
        <w:rPr>
          <w:rFonts w:ascii="Times New Roman" w:hAnsi="Times New Roman"/>
          <w:b/>
          <w:i/>
          <w:lang w:val="kk-KZ"/>
        </w:rPr>
        <w:t xml:space="preserve"> Оқу іс-әрекетінің тақырыбы:</w:t>
      </w:r>
      <w:r w:rsidRPr="00640132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«Кө</w:t>
      </w:r>
      <w:r w:rsidRPr="00F64DB1">
        <w:rPr>
          <w:rFonts w:ascii="Times New Roman" w:hAnsi="Times New Roman"/>
          <w:i/>
          <w:lang w:val="kk-KZ"/>
        </w:rPr>
        <w:t>к</w:t>
      </w:r>
      <w:r w:rsidRPr="00887700">
        <w:rPr>
          <w:rFonts w:ascii="Times New Roman" w:hAnsi="Times New Roman"/>
          <w:i/>
          <w:lang w:val="kk-KZ"/>
        </w:rPr>
        <w:t>өністер мен жемістер туралы ертегі»</w:t>
      </w:r>
    </w:p>
    <w:p w:rsidR="00694490" w:rsidRPr="00640132" w:rsidRDefault="00694490" w:rsidP="00640132">
      <w:pPr>
        <w:ind w:left="-567"/>
        <w:contextualSpacing/>
        <w:rPr>
          <w:rFonts w:ascii="Times New Roman" w:hAnsi="Times New Roman"/>
          <w:i/>
          <w:lang w:val="kk-KZ"/>
        </w:rPr>
      </w:pPr>
      <w:r w:rsidRPr="00640132">
        <w:rPr>
          <w:rFonts w:ascii="Times New Roman" w:hAnsi="Times New Roman"/>
          <w:b/>
          <w:i/>
          <w:lang w:val="kk-KZ"/>
        </w:rPr>
        <w:t xml:space="preserve">          </w:t>
      </w:r>
      <w:r w:rsidRPr="00887700">
        <w:rPr>
          <w:rFonts w:ascii="Times New Roman" w:hAnsi="Times New Roman"/>
          <w:b/>
          <w:i/>
          <w:lang w:val="kk-KZ"/>
        </w:rPr>
        <w:t>Ортақ тақырып:</w:t>
      </w:r>
      <w:r w:rsidRPr="00887700">
        <w:rPr>
          <w:rFonts w:ascii="Times New Roman" w:hAnsi="Times New Roman"/>
          <w:i/>
          <w:lang w:val="kk-KZ"/>
        </w:rPr>
        <w:t xml:space="preserve"> Мен үшін не дәмді және пайдалы?</w:t>
      </w:r>
    </w:p>
    <w:p w:rsidR="00694490" w:rsidRPr="00F64DB1" w:rsidRDefault="00694490" w:rsidP="00640132">
      <w:pPr>
        <w:spacing w:line="240" w:lineRule="atLeast"/>
        <w:contextualSpacing/>
        <w:rPr>
          <w:rFonts w:ascii="Times New Roman" w:hAnsi="Times New Roman"/>
          <w:i/>
          <w:lang w:val="kk-KZ"/>
        </w:rPr>
      </w:pPr>
      <w:r w:rsidRPr="00640132">
        <w:rPr>
          <w:rFonts w:ascii="Times New Roman" w:hAnsi="Times New Roman"/>
          <w:b/>
          <w:i/>
          <w:lang w:val="kk-KZ"/>
        </w:rPr>
        <w:t xml:space="preserve">Мақсаты: </w:t>
      </w:r>
      <w:r w:rsidRPr="00887700">
        <w:rPr>
          <w:rFonts w:ascii="Times New Roman" w:hAnsi="Times New Roman"/>
          <w:i/>
          <w:lang w:val="kk-KZ"/>
        </w:rPr>
        <w:t xml:space="preserve">Ілікпе сөз бен фразаларды айтуда тыныс алуды реттеу. </w:t>
      </w:r>
      <w:r w:rsidRPr="00F64DB1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Дыбыстарды түрлі екпінде анық және дұрыс айту, сыбырлап және қатты</w:t>
      </w:r>
      <w:r w:rsidRPr="00F64DB1">
        <w:rPr>
          <w:rFonts w:ascii="Times New Roman" w:hAnsi="Times New Roman"/>
          <w:i/>
          <w:lang w:val="kk-KZ"/>
        </w:rPr>
        <w:t xml:space="preserve"> айту. </w:t>
      </w:r>
      <w:r w:rsidRPr="00887700">
        <w:rPr>
          <w:rFonts w:ascii="Times New Roman" w:hAnsi="Times New Roman"/>
          <w:i/>
          <w:lang w:val="kk-KZ"/>
        </w:rPr>
        <w:t>Интонацияларды ажырата алу және оларды айту. Тірі организм мен заттардың бейнелерін ым-ишара және дененің ырғақты</w:t>
      </w:r>
      <w:r w:rsidRPr="00F64DB1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қимылы арқылы жасау.</w:t>
      </w:r>
      <w:r w:rsidRPr="00F64DB1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Өз ойын құрдастарының ортасында білдіру, басқалардың пікірін тыңдай</w:t>
      </w:r>
      <w:r w:rsidRPr="00F64DB1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білу. Басқа кейіпкерлермен рөлдік қарым-қатынасқа түсу.</w:t>
      </w:r>
    </w:p>
    <w:p w:rsidR="00694490" w:rsidRDefault="00694490" w:rsidP="00640132">
      <w:pPr>
        <w:spacing w:line="240" w:lineRule="atLeast"/>
        <w:contextualSpacing/>
        <w:rPr>
          <w:rFonts w:ascii="Times New Roman" w:hAnsi="Times New Roman"/>
          <w:b/>
          <w:i/>
          <w:lang w:val="kk-KZ"/>
        </w:rPr>
      </w:pPr>
      <w:r w:rsidRPr="00640132">
        <w:rPr>
          <w:rFonts w:ascii="Times New Roman" w:hAnsi="Times New Roman"/>
          <w:b/>
          <w:i/>
          <w:lang w:val="kk-KZ"/>
        </w:rPr>
        <w:t xml:space="preserve">Көрнекілігі: </w:t>
      </w:r>
      <w:r w:rsidRPr="00134676">
        <w:rPr>
          <w:rFonts w:ascii="Times New Roman" w:hAnsi="Times New Roman"/>
          <w:i/>
          <w:lang w:val="kk-KZ"/>
        </w:rPr>
        <w:t>Көкөніс, жемістердің суреті</w:t>
      </w:r>
    </w:p>
    <w:p w:rsidR="00694490" w:rsidRDefault="00694490" w:rsidP="00640132">
      <w:pPr>
        <w:spacing w:line="240" w:lineRule="atLeast"/>
        <w:contextualSpacing/>
        <w:rPr>
          <w:rFonts w:ascii="Times New Roman" w:hAnsi="Times New Roman"/>
          <w:i/>
          <w:lang w:val="kk-KZ"/>
        </w:rPr>
      </w:pPr>
      <w:r w:rsidRPr="00640132">
        <w:rPr>
          <w:rFonts w:ascii="Times New Roman" w:hAnsi="Times New Roman"/>
          <w:b/>
          <w:i/>
          <w:lang w:val="kk-KZ"/>
        </w:rPr>
        <w:t xml:space="preserve">Блингвалдық компонент:  </w:t>
      </w:r>
      <w:r w:rsidRPr="00887700">
        <w:rPr>
          <w:rFonts w:ascii="Times New Roman" w:hAnsi="Times New Roman"/>
          <w:i/>
          <w:lang w:val="kk-KZ"/>
        </w:rPr>
        <w:t>дәрумен – витамин – vitamin</w:t>
      </w:r>
      <w:r w:rsidRPr="00F64DB1">
        <w:rPr>
          <w:rFonts w:ascii="Times New Roman" w:hAnsi="Times New Roman"/>
          <w:i/>
          <w:lang w:val="kk-KZ"/>
        </w:rPr>
        <w:t xml:space="preserve">, </w:t>
      </w:r>
      <w:r w:rsidRPr="00887700">
        <w:rPr>
          <w:rFonts w:ascii="Times New Roman" w:hAnsi="Times New Roman"/>
          <w:i/>
          <w:lang w:val="kk-KZ"/>
        </w:rPr>
        <w:t>жеміс – фрукты – fruit</w:t>
      </w:r>
      <w:r w:rsidRPr="00F64DB1">
        <w:rPr>
          <w:rFonts w:ascii="Times New Roman" w:hAnsi="Times New Roman"/>
          <w:i/>
          <w:lang w:val="kk-KZ"/>
        </w:rPr>
        <w:t xml:space="preserve">, </w:t>
      </w:r>
    </w:p>
    <w:p w:rsidR="00694490" w:rsidRPr="00F64DB1" w:rsidRDefault="00694490" w:rsidP="00640132">
      <w:pPr>
        <w:spacing w:line="240" w:lineRule="atLeast"/>
        <w:contextualSpacing/>
        <w:rPr>
          <w:rFonts w:ascii="Times New Roman" w:hAnsi="Times New Roman"/>
          <w:i/>
          <w:lang w:val="kk-KZ"/>
        </w:rPr>
      </w:pPr>
      <w:r w:rsidRPr="00F64DB1">
        <w:rPr>
          <w:rFonts w:ascii="Times New Roman" w:hAnsi="Times New Roman"/>
          <w:i/>
        </w:rPr>
        <w:t>көгөніс – овощ – vegetable</w:t>
      </w:r>
    </w:p>
    <w:p w:rsidR="00694490" w:rsidRPr="00640132" w:rsidRDefault="00694490" w:rsidP="00640132">
      <w:pPr>
        <w:spacing w:line="240" w:lineRule="atLeast"/>
        <w:contextualSpacing/>
        <w:rPr>
          <w:rFonts w:ascii="Times New Roman" w:hAnsi="Times New Roman"/>
          <w:b/>
          <w:i/>
          <w:lang w:val="kk-KZ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6095"/>
        <w:gridCol w:w="2835"/>
      </w:tblGrid>
      <w:tr w:rsidR="00694490" w:rsidRPr="00837C25" w:rsidTr="00837C25">
        <w:trPr>
          <w:trHeight w:val="569"/>
        </w:trPr>
        <w:tc>
          <w:tcPr>
            <w:tcW w:w="1985" w:type="dxa"/>
          </w:tcPr>
          <w:p w:rsidR="00694490" w:rsidRPr="00837C25" w:rsidRDefault="00694490" w:rsidP="00837C2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Жоспарланған уақыт</w:t>
            </w:r>
          </w:p>
        </w:tc>
        <w:tc>
          <w:tcPr>
            <w:tcW w:w="6095" w:type="dxa"/>
          </w:tcPr>
          <w:p w:rsidR="00694490" w:rsidRPr="00837C25" w:rsidRDefault="00694490" w:rsidP="00837C2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Педагогтің  іс-әрекеті</w:t>
            </w:r>
          </w:p>
        </w:tc>
        <w:tc>
          <w:tcPr>
            <w:tcW w:w="2835" w:type="dxa"/>
          </w:tcPr>
          <w:p w:rsidR="00694490" w:rsidRPr="00837C25" w:rsidRDefault="00694490" w:rsidP="00837C2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Балалардың </w:t>
            </w:r>
          </w:p>
          <w:p w:rsidR="00694490" w:rsidRPr="00837C25" w:rsidRDefault="00694490" w:rsidP="00837C2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іс-әрекеті</w:t>
            </w:r>
          </w:p>
        </w:tc>
      </w:tr>
      <w:tr w:rsidR="00694490" w:rsidRPr="00887700" w:rsidTr="00837C25">
        <w:trPr>
          <w:trHeight w:val="2970"/>
        </w:trPr>
        <w:tc>
          <w:tcPr>
            <w:tcW w:w="1985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І. Дұрыс әсерлі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көңіл күй орнату.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0-1 минут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II. Өмірлік тәжірибені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</w:rPr>
              <w:t>маңыздандыру.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Мақсатты болжам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3</w:t>
            </w:r>
            <w:r w:rsidRPr="00837C25">
              <w:rPr>
                <w:rFonts w:ascii="Times New Roman" w:hAnsi="Times New Roman"/>
                <w:i/>
              </w:rPr>
              <w:t>-5 минут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6095" w:type="dxa"/>
            <w:vAlign w:val="bottom"/>
          </w:tcPr>
          <w:p w:rsidR="00694490" w:rsidRPr="00887700" w:rsidRDefault="00694490" w:rsidP="00837C25">
            <w:pPr>
              <w:spacing w:after="0" w:line="229" w:lineRule="exac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 w:rsidRPr="00837C25">
              <w:rPr>
                <w:rFonts w:ascii="Times New Roman" w:hAnsi="Times New Roman"/>
                <w:i/>
                <w:lang w:val="kk-KZ"/>
              </w:rPr>
              <w:t>Балалар бір-бірімен</w:t>
            </w:r>
            <w:r w:rsidRPr="00887700">
              <w:rPr>
                <w:rFonts w:ascii="Times New Roman" w:hAnsi="Times New Roman"/>
                <w:i/>
                <w:lang w:val="kk-KZ"/>
              </w:rPr>
              <w:t xml:space="preserve"> амандасып,</w:t>
            </w: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жақсы</w:t>
            </w:r>
          </w:p>
          <w:p w:rsidR="00694490" w:rsidRPr="00887700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ынтымақтастық қарым-қатынасқа түседі.</w:t>
            </w:r>
          </w:p>
          <w:p w:rsidR="00694490" w:rsidRPr="00887700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«Сиқырлы жапырақ» арқылы балалар бір-біріне мейірімді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сөз айтып, тілектерін білдіреді.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Жұмбақ жасыру.</w:t>
            </w:r>
          </w:p>
          <w:p w:rsidR="00694490" w:rsidRPr="00887700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Аспай піскен,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Қайнамай түскен.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</w:p>
          <w:p w:rsidR="00694490" w:rsidRPr="00887700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Бақшада өседі,</w:t>
            </w:r>
          </w:p>
          <w:p w:rsidR="00694490" w:rsidRPr="00837C25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Көп өнім береді.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– Балалар, адам организміне қажет және пайдалы тағам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дегенді қалай түсінесіңдер?</w:t>
            </w:r>
          </w:p>
        </w:tc>
        <w:tc>
          <w:tcPr>
            <w:tcW w:w="2835" w:type="dxa"/>
          </w:tcPr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бір-бірімен амандасады.</w:t>
            </w:r>
            <w:r w:rsidRPr="00887700">
              <w:rPr>
                <w:rFonts w:ascii="Times New Roman" w:hAnsi="Times New Roman"/>
                <w:i/>
                <w:lang w:val="kk-KZ"/>
              </w:rPr>
              <w:t xml:space="preserve"> 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Жұмбақты мұқият тыңдап, шешімін таб</w:t>
            </w:r>
            <w:r w:rsidRPr="00837C25">
              <w:rPr>
                <w:rFonts w:ascii="Times New Roman" w:hAnsi="Times New Roman"/>
                <w:i/>
                <w:lang w:val="kk-KZ"/>
              </w:rPr>
              <w:t>ады.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Жеміс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Көкөніс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Көкөніс, жемістердің суреті</w:t>
            </w:r>
          </w:p>
        </w:tc>
      </w:tr>
      <w:tr w:rsidR="00694490" w:rsidRPr="00837C25" w:rsidTr="00837C25">
        <w:trPr>
          <w:trHeight w:val="1265"/>
        </w:trPr>
        <w:tc>
          <w:tcPr>
            <w:tcW w:w="1985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Сабақтың ортасы</w:t>
            </w:r>
          </w:p>
          <w:p w:rsidR="00694490" w:rsidRPr="00887700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III. Тақырып</w:t>
            </w:r>
          </w:p>
          <w:p w:rsidR="00694490" w:rsidRPr="00887700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бойынша жұмыс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6-25 минут</w:t>
            </w:r>
          </w:p>
        </w:tc>
        <w:tc>
          <w:tcPr>
            <w:tcW w:w="6095" w:type="dxa"/>
            <w:vAlign w:val="bottom"/>
          </w:tcPr>
          <w:p w:rsidR="00694490" w:rsidRPr="00887700" w:rsidRDefault="00694490" w:rsidP="00837C25">
            <w:pPr>
              <w:spacing w:after="0" w:line="232" w:lineRule="exact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 Әліппе-дәптермен жұмыс.</w:t>
            </w:r>
          </w:p>
          <w:p w:rsidR="00694490" w:rsidRPr="00887700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1-тапсырма. Сен қалай ойлайсың, көгөніс және жемістер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өздерінің пайдасы туралы не айтар еді?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</w:rPr>
              <w:t xml:space="preserve">(Т) </w:t>
            </w:r>
            <w:r w:rsidRPr="00837C25">
              <w:rPr>
                <w:rFonts w:ascii="Times New Roman" w:hAnsi="Times New Roman"/>
                <w:i/>
              </w:rPr>
              <w:t>2-тапсырма:</w:t>
            </w:r>
            <w:r w:rsidRPr="00837C25">
              <w:rPr>
                <w:rFonts w:ascii="Times New Roman" w:hAnsi="Times New Roman"/>
                <w:b/>
                <w:i/>
              </w:rPr>
              <w:t xml:space="preserve"> </w:t>
            </w:r>
            <w:r w:rsidRPr="00837C25">
              <w:rPr>
                <w:rFonts w:ascii="Times New Roman" w:hAnsi="Times New Roman"/>
                <w:i/>
              </w:rPr>
              <w:t>Тіл ұстарту жаттығуы</w:t>
            </w:r>
            <w:r w:rsidRPr="00837C25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Ша-ша-ша – есік алды бақша.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Із-із-із – бақшадағы сәбіз.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Ет-ет-ет – алма толы себет.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 xml:space="preserve">Интонациямен жұмыс: 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w w:val="99"/>
              </w:rPr>
            </w:pPr>
            <w:r w:rsidRPr="00837C25">
              <w:rPr>
                <w:rFonts w:ascii="Times New Roman" w:hAnsi="Times New Roman"/>
                <w:i/>
                <w:w w:val="99"/>
              </w:rPr>
              <w:t>Асан басқа жақтан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Ақ сабақ асқабақ әкелді.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Басқа жақтан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Басқарақ асқабақ әкелді.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Жағдаятты сұрақ: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– Сендер қалай ойлайсыңдар, жемістер мен көгөністер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ертегі кейіпкері бола ала ма?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– Режиссёр деген кім?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– Режиссёр болғыларың келе ме?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 xml:space="preserve">Ойын: </w:t>
            </w:r>
            <w:r w:rsidRPr="00837C25">
              <w:rPr>
                <w:rFonts w:ascii="Times New Roman" w:hAnsi="Times New Roman"/>
                <w:i/>
              </w:rPr>
              <w:t>«Мен режиссёр боламын».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Балалар </w:t>
            </w:r>
            <w:r w:rsidRPr="00837C25">
              <w:rPr>
                <w:rFonts w:ascii="Times New Roman" w:hAnsi="Times New Roman"/>
                <w:i/>
              </w:rPr>
              <w:t xml:space="preserve"> төрт топқа бөлініп, кө</w:t>
            </w:r>
            <w:r w:rsidRPr="00837C25">
              <w:rPr>
                <w:rFonts w:ascii="Times New Roman" w:hAnsi="Times New Roman"/>
                <w:i/>
                <w:lang w:val="kk-KZ"/>
              </w:rPr>
              <w:t>к</w:t>
            </w:r>
            <w:r w:rsidRPr="00837C25">
              <w:rPr>
                <w:rFonts w:ascii="Times New Roman" w:hAnsi="Times New Roman"/>
                <w:i/>
              </w:rPr>
              <w:t>өністер мен жемістер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туралы өз ойларынан ертегі құрастырып,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37C25">
              <w:rPr>
                <w:rFonts w:ascii="Times New Roman" w:hAnsi="Times New Roman"/>
                <w:i/>
              </w:rPr>
              <w:t>сахналауды ұсынады.</w:t>
            </w:r>
          </w:p>
          <w:p w:rsidR="00694490" w:rsidRPr="00887700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Әліппе-дәптермен жұмыс.</w:t>
            </w:r>
          </w:p>
          <w:p w:rsidR="00694490" w:rsidRPr="00887700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3-тапсырма: Көгөністер мен жемістерді дене мүшелерімен</w:t>
            </w:r>
          </w:p>
          <w:p w:rsidR="00694490" w:rsidRPr="00887700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толықтырып, мультфильм кейіпкерлеріне айналдыр.</w:t>
            </w:r>
          </w:p>
          <w:p w:rsidR="00694490" w:rsidRPr="00887700" w:rsidRDefault="00694490" w:rsidP="00837C25">
            <w:pPr>
              <w:spacing w:after="0" w:line="240" w:lineRule="atLeast"/>
              <w:ind w:left="8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– Қуаныш бүгінгі сабаққа өзінің білетінін сендермен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бөлісуге келіпті.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</w:p>
          <w:p w:rsidR="00694490" w:rsidRPr="00887700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1. Тамақтанар алдында қолыңды жу.</w:t>
            </w:r>
          </w:p>
          <w:p w:rsidR="00694490" w:rsidRPr="00887700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2. Көгөністерді жумай жеме.</w:t>
            </w:r>
          </w:p>
          <w:p w:rsidR="00694490" w:rsidRPr="00887700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Қуаныштың сұрағына жауап бер:</w:t>
            </w:r>
          </w:p>
          <w:p w:rsidR="00694490" w:rsidRPr="00887700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– Актёр сахнада өзін қалай ұстауы керек?</w:t>
            </w:r>
          </w:p>
        </w:tc>
        <w:tc>
          <w:tcPr>
            <w:tcW w:w="2835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 Балалар өз ойларын ортаға салады.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Тіл ұстарту жаттығуын </w:t>
            </w:r>
          </w:p>
          <w:p w:rsidR="00694490" w:rsidRPr="00887700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жылдам және жай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дауыспен айт</w:t>
            </w:r>
            <w:r w:rsidRPr="00837C25">
              <w:rPr>
                <w:rFonts w:ascii="Times New Roman" w:hAnsi="Times New Roman"/>
                <w:i/>
                <w:lang w:val="kk-KZ"/>
              </w:rPr>
              <w:t>ады.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Жаңылтпашты қайтала</w:t>
            </w:r>
            <w:r w:rsidRPr="00837C25">
              <w:rPr>
                <w:rFonts w:ascii="Times New Roman" w:hAnsi="Times New Roman"/>
                <w:i/>
                <w:lang w:val="kk-KZ"/>
              </w:rPr>
              <w:t>йды.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сұраққа жауап береді.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өз ойларынан ертегі құрастырып, сахналайды.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Кө</w:t>
            </w:r>
            <w:r w:rsidRPr="00837C25">
              <w:rPr>
                <w:rFonts w:ascii="Times New Roman" w:hAnsi="Times New Roman"/>
                <w:i/>
                <w:lang w:val="kk-KZ"/>
              </w:rPr>
              <w:t>к</w:t>
            </w:r>
            <w:r w:rsidRPr="00887700">
              <w:rPr>
                <w:rFonts w:ascii="Times New Roman" w:hAnsi="Times New Roman"/>
                <w:i/>
                <w:lang w:val="kk-KZ"/>
              </w:rPr>
              <w:t>өністер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мен жемістерге көз, ауыз, қол, т.б. дене мүшелерін салып,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мультфильм кейіпкеріне айналдырады.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сұраққа  жауап береді.</w:t>
            </w:r>
          </w:p>
        </w:tc>
      </w:tr>
      <w:tr w:rsidR="00694490" w:rsidRPr="00837C25" w:rsidTr="00837C25">
        <w:tc>
          <w:tcPr>
            <w:tcW w:w="1985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ІҮ. Сабақтың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қорытындысы.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Рефлексия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28-30 минут</w:t>
            </w:r>
          </w:p>
        </w:tc>
        <w:tc>
          <w:tcPr>
            <w:tcW w:w="6095" w:type="dxa"/>
            <w:vAlign w:val="bottom"/>
          </w:tcPr>
          <w:p w:rsidR="00694490" w:rsidRPr="00837C25" w:rsidRDefault="00694490" w:rsidP="00837C25">
            <w:pPr>
              <w:pStyle w:val="ListParagraph"/>
              <w:numPr>
                <w:ilvl w:val="0"/>
                <w:numId w:val="18"/>
              </w:numPr>
              <w:spacing w:after="0" w:line="240" w:lineRule="atLeast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Тамақтану не үшін қажет?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18"/>
              </w:numPr>
              <w:spacing w:after="0" w:line="240" w:lineRule="atLeast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Көгөністер мен жемістерде қандай дәрумендер болады?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18"/>
              </w:num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Сен үшін қай тағам пайдалы?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835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Сұраққа жауап береді.</w:t>
            </w:r>
          </w:p>
        </w:tc>
      </w:tr>
    </w:tbl>
    <w:p w:rsidR="00694490" w:rsidRPr="00640132" w:rsidRDefault="00694490" w:rsidP="00640132">
      <w:pPr>
        <w:contextualSpacing/>
        <w:rPr>
          <w:rFonts w:ascii="Times New Roman" w:hAnsi="Times New Roman"/>
          <w:b/>
          <w:i/>
          <w:sz w:val="24"/>
          <w:lang w:val="kk-KZ"/>
        </w:rPr>
      </w:pPr>
    </w:p>
    <w:p w:rsidR="00694490" w:rsidRPr="001527B2" w:rsidRDefault="00694490" w:rsidP="001527B2">
      <w:pPr>
        <w:spacing w:line="239" w:lineRule="exact"/>
        <w:contextualSpacing/>
        <w:rPr>
          <w:rFonts w:ascii="Times New Roman" w:hAnsi="Times New Roman"/>
          <w:i/>
          <w:lang w:val="kk-KZ"/>
        </w:rPr>
      </w:pPr>
      <w:r w:rsidRPr="001527B2">
        <w:rPr>
          <w:rFonts w:ascii="Times New Roman" w:hAnsi="Times New Roman"/>
          <w:b/>
          <w:i/>
          <w:sz w:val="24"/>
          <w:lang w:val="kk-KZ"/>
        </w:rPr>
        <w:t xml:space="preserve">Күтілетін нәтиже: </w:t>
      </w:r>
      <w:r w:rsidRPr="00887700">
        <w:rPr>
          <w:rFonts w:ascii="Times New Roman" w:hAnsi="Times New Roman"/>
          <w:i/>
          <w:lang w:val="kk-KZ"/>
        </w:rPr>
        <w:t>ілікпе сөз бен фразаларды айтуда тыныс алуды реттейді;</w:t>
      </w:r>
    </w:p>
    <w:p w:rsidR="00694490" w:rsidRPr="001527B2" w:rsidRDefault="00694490" w:rsidP="00640132">
      <w:pPr>
        <w:spacing w:line="239" w:lineRule="exact"/>
        <w:ind w:left="40"/>
        <w:contextualSpacing/>
        <w:rPr>
          <w:rFonts w:ascii="Times New Roman" w:hAnsi="Times New Roman"/>
          <w:i/>
          <w:lang w:val="kk-KZ"/>
        </w:rPr>
      </w:pPr>
    </w:p>
    <w:p w:rsidR="00694490" w:rsidRPr="00887700" w:rsidRDefault="00694490" w:rsidP="001527B2">
      <w:pPr>
        <w:spacing w:line="240" w:lineRule="atLeast"/>
        <w:rPr>
          <w:rFonts w:ascii="Times New Roman" w:hAnsi="Times New Roman"/>
          <w:i/>
          <w:lang w:val="kk-KZ"/>
        </w:rPr>
      </w:pPr>
      <w:r w:rsidRPr="001527B2">
        <w:rPr>
          <w:rFonts w:ascii="Times New Roman" w:hAnsi="Times New Roman"/>
          <w:b/>
          <w:i/>
          <w:sz w:val="24"/>
          <w:lang w:val="kk-KZ"/>
        </w:rPr>
        <w:t xml:space="preserve">Нені біледі:  </w:t>
      </w:r>
      <w:r w:rsidRPr="00887700">
        <w:rPr>
          <w:rFonts w:ascii="Times New Roman" w:hAnsi="Times New Roman"/>
          <w:i/>
          <w:lang w:val="kk-KZ"/>
        </w:rPr>
        <w:t>дыбыстарды түрлі екпінде анық және дұрыс айтып, сыбырлап және қатты айта</w:t>
      </w:r>
      <w:r w:rsidRPr="001527B2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алады.</w:t>
      </w:r>
    </w:p>
    <w:p w:rsidR="00694490" w:rsidRPr="001527B2" w:rsidRDefault="00694490" w:rsidP="00640132">
      <w:pPr>
        <w:contextualSpacing/>
        <w:rPr>
          <w:rFonts w:ascii="Times New Roman" w:hAnsi="Times New Roman"/>
          <w:i/>
          <w:lang w:val="kk-KZ"/>
        </w:rPr>
      </w:pPr>
      <w:r w:rsidRPr="001527B2">
        <w:rPr>
          <w:rFonts w:ascii="Times New Roman" w:hAnsi="Times New Roman"/>
          <w:b/>
          <w:i/>
          <w:sz w:val="24"/>
          <w:lang w:val="kk-KZ"/>
        </w:rPr>
        <w:t>Қандай түсініктерді игерді:</w:t>
      </w:r>
      <w:r w:rsidRPr="001527B2">
        <w:rPr>
          <w:rFonts w:ascii="Times New Roman" w:hAnsi="Times New Roman"/>
          <w:i/>
          <w:sz w:val="24"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интонацияларды ажырата алады және оларды айтады.</w:t>
      </w:r>
    </w:p>
    <w:p w:rsidR="00694490" w:rsidRPr="001527B2" w:rsidRDefault="00694490" w:rsidP="00640132">
      <w:pPr>
        <w:contextualSpacing/>
        <w:rPr>
          <w:rFonts w:ascii="Times New Roman" w:hAnsi="Times New Roman"/>
          <w:i/>
          <w:lang w:val="kk-KZ"/>
        </w:rPr>
      </w:pPr>
    </w:p>
    <w:p w:rsidR="00694490" w:rsidRPr="00887700" w:rsidRDefault="00694490" w:rsidP="001527B2">
      <w:pPr>
        <w:spacing w:line="240" w:lineRule="atLeast"/>
        <w:rPr>
          <w:rFonts w:ascii="Times New Roman" w:hAnsi="Times New Roman"/>
          <w:i/>
          <w:lang w:val="kk-KZ"/>
        </w:rPr>
      </w:pPr>
      <w:r w:rsidRPr="001527B2">
        <w:rPr>
          <w:rFonts w:ascii="Times New Roman" w:hAnsi="Times New Roman"/>
          <w:b/>
          <w:i/>
          <w:sz w:val="24"/>
          <w:lang w:val="kk-KZ"/>
        </w:rPr>
        <w:t xml:space="preserve">Меңгерген дағдылары мен іскерліктері: </w:t>
      </w:r>
      <w:r w:rsidRPr="00887700">
        <w:rPr>
          <w:rFonts w:ascii="Times New Roman" w:hAnsi="Times New Roman"/>
          <w:i/>
          <w:lang w:val="kk-KZ"/>
        </w:rPr>
        <w:t>тірі организм мен заттардың бейнелерін ым-ишара және дененің ырғақты қимылы</w:t>
      </w:r>
      <w:r w:rsidRPr="001527B2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арқылы жасайды;</w:t>
      </w:r>
    </w:p>
    <w:p w:rsidR="00694490" w:rsidRPr="001527B2" w:rsidRDefault="00694490" w:rsidP="00640132">
      <w:pPr>
        <w:contextualSpacing/>
        <w:rPr>
          <w:rFonts w:ascii="Times New Roman" w:hAnsi="Times New Roman"/>
          <w:b/>
          <w:i/>
          <w:sz w:val="24"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322F33">
      <w:pPr>
        <w:ind w:left="-567"/>
        <w:contextualSpacing/>
        <w:rPr>
          <w:rFonts w:ascii="Times New Roman" w:hAnsi="Times New Roman"/>
          <w:b/>
          <w:i/>
          <w:lang w:val="kk-KZ"/>
        </w:rPr>
      </w:pPr>
    </w:p>
    <w:p w:rsidR="00694490" w:rsidRPr="00887700" w:rsidRDefault="00694490" w:rsidP="00887700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Пәні: Драма        Күні: 08.05.18         Сынып: Мектепалды </w:t>
      </w:r>
    </w:p>
    <w:p w:rsidR="00694490" w:rsidRPr="00F64DB1" w:rsidRDefault="00694490" w:rsidP="00322F33">
      <w:pPr>
        <w:ind w:left="-567"/>
        <w:contextualSpacing/>
        <w:rPr>
          <w:rFonts w:ascii="Times New Roman" w:hAnsi="Times New Roman"/>
          <w:i/>
          <w:lang w:val="kk-KZ"/>
        </w:rPr>
      </w:pPr>
      <w:r>
        <w:rPr>
          <w:rFonts w:ascii="Times New Roman" w:hAnsi="Times New Roman"/>
          <w:b/>
          <w:i/>
          <w:lang w:val="kk-KZ"/>
        </w:rPr>
        <w:t xml:space="preserve">         </w:t>
      </w:r>
      <w:r w:rsidRPr="00640132">
        <w:rPr>
          <w:rFonts w:ascii="Times New Roman" w:hAnsi="Times New Roman"/>
          <w:b/>
          <w:i/>
          <w:lang w:val="kk-KZ"/>
        </w:rPr>
        <w:t xml:space="preserve"> Оқу іс-әрекетінің тақырыбы:</w:t>
      </w:r>
      <w:r w:rsidRPr="00640132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«Ең керемет дәм» (сахналау)</w:t>
      </w:r>
    </w:p>
    <w:p w:rsidR="00694490" w:rsidRPr="00640132" w:rsidRDefault="00694490" w:rsidP="00322F33">
      <w:pPr>
        <w:ind w:left="-567"/>
        <w:contextualSpacing/>
        <w:rPr>
          <w:rFonts w:ascii="Times New Roman" w:hAnsi="Times New Roman"/>
          <w:i/>
          <w:lang w:val="kk-KZ"/>
        </w:rPr>
      </w:pPr>
      <w:r w:rsidRPr="00640132">
        <w:rPr>
          <w:rFonts w:ascii="Times New Roman" w:hAnsi="Times New Roman"/>
          <w:b/>
          <w:i/>
          <w:lang w:val="kk-KZ"/>
        </w:rPr>
        <w:t xml:space="preserve">          </w:t>
      </w:r>
      <w:r w:rsidRPr="00887700">
        <w:rPr>
          <w:rFonts w:ascii="Times New Roman" w:hAnsi="Times New Roman"/>
          <w:b/>
          <w:i/>
          <w:lang w:val="kk-KZ"/>
        </w:rPr>
        <w:t>Ортақ тақырып:</w:t>
      </w:r>
      <w:r w:rsidRPr="00887700">
        <w:rPr>
          <w:rFonts w:ascii="Times New Roman" w:hAnsi="Times New Roman"/>
          <w:i/>
          <w:lang w:val="kk-KZ"/>
        </w:rPr>
        <w:t xml:space="preserve"> Мен үшін не дәмді және пайдалы?</w:t>
      </w:r>
    </w:p>
    <w:p w:rsidR="00694490" w:rsidRDefault="00694490" w:rsidP="00322F33">
      <w:pPr>
        <w:spacing w:line="240" w:lineRule="atLeast"/>
        <w:contextualSpacing/>
        <w:rPr>
          <w:rFonts w:ascii="Times New Roman" w:hAnsi="Times New Roman"/>
          <w:i/>
          <w:lang w:val="kk-KZ"/>
        </w:rPr>
      </w:pPr>
      <w:r w:rsidRPr="00640132">
        <w:rPr>
          <w:rFonts w:ascii="Times New Roman" w:hAnsi="Times New Roman"/>
          <w:b/>
          <w:i/>
          <w:lang w:val="kk-KZ"/>
        </w:rPr>
        <w:t xml:space="preserve">Мақсаты: </w:t>
      </w:r>
      <w:r w:rsidRPr="00887700">
        <w:rPr>
          <w:rFonts w:ascii="Times New Roman" w:hAnsi="Times New Roman"/>
          <w:i/>
          <w:lang w:val="kk-KZ"/>
        </w:rPr>
        <w:t xml:space="preserve">Ілікпе сөз бен фразаларды айтуда тыныс алуды реттеу. </w:t>
      </w:r>
      <w:r w:rsidRPr="00F64DB1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Дыбыстарды түрлі екпінде анық және дұрыс айту, сыбырлап және қатты</w:t>
      </w:r>
      <w:r w:rsidRPr="00F64DB1">
        <w:rPr>
          <w:rFonts w:ascii="Times New Roman" w:hAnsi="Times New Roman"/>
          <w:i/>
          <w:lang w:val="kk-KZ"/>
        </w:rPr>
        <w:t xml:space="preserve"> айту. </w:t>
      </w:r>
      <w:r w:rsidRPr="00887700">
        <w:rPr>
          <w:rFonts w:ascii="Times New Roman" w:hAnsi="Times New Roman"/>
          <w:i/>
          <w:lang w:val="kk-KZ"/>
        </w:rPr>
        <w:t>Интонацияларды ажырата алу және оларды айту. Тірі организм мен заттардың бейнелерін ым-ишара және дененің ырғақты</w:t>
      </w:r>
      <w:r w:rsidRPr="00F64DB1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қимылы арқылы жасау.</w:t>
      </w:r>
      <w:r w:rsidRPr="00F64DB1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Өз ойын құрдастарының ортасында білдіру, басқалардың пікірін тыңдай</w:t>
      </w:r>
      <w:r w:rsidRPr="00F64DB1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білу. Басқа кейіпкерлермен рөлдік қарым-қатынасқа түсу.</w:t>
      </w:r>
    </w:p>
    <w:p w:rsidR="00694490" w:rsidRPr="008F15D1" w:rsidRDefault="00694490" w:rsidP="00322F33">
      <w:pPr>
        <w:spacing w:line="240" w:lineRule="atLeast"/>
        <w:contextualSpacing/>
        <w:rPr>
          <w:rFonts w:ascii="Times New Roman" w:hAnsi="Times New Roman"/>
          <w:b/>
          <w:i/>
          <w:lang w:val="kk-KZ"/>
        </w:rPr>
      </w:pPr>
      <w:r w:rsidRPr="008F15D1">
        <w:rPr>
          <w:rFonts w:ascii="Times New Roman" w:hAnsi="Times New Roman"/>
          <w:b/>
          <w:i/>
          <w:lang w:val="kk-KZ"/>
        </w:rPr>
        <w:t xml:space="preserve">Көрнекілігі: </w:t>
      </w:r>
      <w:r w:rsidRPr="008F15D1">
        <w:rPr>
          <w:rFonts w:ascii="Times New Roman" w:hAnsi="Times New Roman"/>
          <w:i/>
          <w:lang w:val="kk-KZ"/>
        </w:rPr>
        <w:t>арпа, бидай суреттер</w:t>
      </w:r>
    </w:p>
    <w:p w:rsidR="00694490" w:rsidRPr="00322F33" w:rsidRDefault="00694490" w:rsidP="00322F33">
      <w:pPr>
        <w:spacing w:line="240" w:lineRule="atLeast"/>
        <w:contextualSpacing/>
        <w:rPr>
          <w:rFonts w:ascii="Times New Roman" w:hAnsi="Times New Roman"/>
          <w:i/>
          <w:lang w:val="kk-KZ"/>
        </w:rPr>
      </w:pPr>
      <w:r w:rsidRPr="00640132">
        <w:rPr>
          <w:rFonts w:ascii="Times New Roman" w:hAnsi="Times New Roman"/>
          <w:b/>
          <w:i/>
          <w:lang w:val="kk-KZ"/>
        </w:rPr>
        <w:t xml:space="preserve">Блингвалдық компонент:  </w:t>
      </w:r>
      <w:r w:rsidRPr="00887700">
        <w:rPr>
          <w:rFonts w:ascii="Times New Roman" w:hAnsi="Times New Roman"/>
          <w:i/>
          <w:lang w:val="kk-KZ"/>
        </w:rPr>
        <w:t>адам – человек – people</w:t>
      </w:r>
      <w:r>
        <w:rPr>
          <w:rFonts w:ascii="Times New Roman" w:hAnsi="Times New Roman"/>
          <w:i/>
          <w:lang w:val="kk-KZ"/>
        </w:rPr>
        <w:t xml:space="preserve">, </w:t>
      </w:r>
      <w:r w:rsidRPr="00887700">
        <w:rPr>
          <w:rFonts w:ascii="Times New Roman" w:hAnsi="Times New Roman"/>
          <w:i/>
          <w:lang w:val="kk-KZ"/>
        </w:rPr>
        <w:t>нан – хлеб – bread</w:t>
      </w:r>
    </w:p>
    <w:p w:rsidR="00694490" w:rsidRPr="00640132" w:rsidRDefault="00694490" w:rsidP="00322F33">
      <w:pPr>
        <w:spacing w:line="240" w:lineRule="atLeast"/>
        <w:contextualSpacing/>
        <w:rPr>
          <w:rFonts w:ascii="Times New Roman" w:hAnsi="Times New Roman"/>
          <w:b/>
          <w:i/>
          <w:lang w:val="kk-KZ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6095"/>
        <w:gridCol w:w="2835"/>
      </w:tblGrid>
      <w:tr w:rsidR="00694490" w:rsidRPr="00837C25" w:rsidTr="00837C25">
        <w:trPr>
          <w:trHeight w:val="569"/>
        </w:trPr>
        <w:tc>
          <w:tcPr>
            <w:tcW w:w="1985" w:type="dxa"/>
          </w:tcPr>
          <w:p w:rsidR="00694490" w:rsidRPr="00837C25" w:rsidRDefault="00694490" w:rsidP="00837C2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Жоспарланған уақыт</w:t>
            </w:r>
          </w:p>
        </w:tc>
        <w:tc>
          <w:tcPr>
            <w:tcW w:w="6095" w:type="dxa"/>
          </w:tcPr>
          <w:p w:rsidR="00694490" w:rsidRPr="00837C25" w:rsidRDefault="00694490" w:rsidP="00837C2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Педагогтің  іс-әрекеті</w:t>
            </w:r>
          </w:p>
        </w:tc>
        <w:tc>
          <w:tcPr>
            <w:tcW w:w="2835" w:type="dxa"/>
          </w:tcPr>
          <w:p w:rsidR="00694490" w:rsidRPr="00837C25" w:rsidRDefault="00694490" w:rsidP="00837C2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Балалардың </w:t>
            </w:r>
          </w:p>
          <w:p w:rsidR="00694490" w:rsidRPr="00837C25" w:rsidRDefault="00694490" w:rsidP="00837C2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іс-әрекеті</w:t>
            </w:r>
          </w:p>
        </w:tc>
      </w:tr>
      <w:tr w:rsidR="00694490" w:rsidRPr="00887700" w:rsidTr="00837C25">
        <w:trPr>
          <w:trHeight w:val="2970"/>
        </w:trPr>
        <w:tc>
          <w:tcPr>
            <w:tcW w:w="1985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І. Дұрыс әсерлі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көңіл күй орнату.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0-1 минут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II. Өмірлік тәжірибені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</w:rPr>
              <w:t>маңыздандыру.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Мақсатты болжам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3</w:t>
            </w:r>
            <w:r w:rsidRPr="00837C25">
              <w:rPr>
                <w:rFonts w:ascii="Times New Roman" w:hAnsi="Times New Roman"/>
                <w:i/>
              </w:rPr>
              <w:t>-5 минут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6095" w:type="dxa"/>
            <w:vAlign w:val="bottom"/>
          </w:tcPr>
          <w:p w:rsidR="00694490" w:rsidRPr="00837C25" w:rsidRDefault="00694490" w:rsidP="00837C25">
            <w:pPr>
              <w:spacing w:after="0" w:line="241" w:lineRule="exac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Балалар </w:t>
            </w:r>
            <w:r w:rsidRPr="00887700">
              <w:rPr>
                <w:rFonts w:ascii="Times New Roman" w:hAnsi="Times New Roman"/>
                <w:i/>
                <w:lang w:val="kk-KZ"/>
              </w:rPr>
              <w:t>ынтымақтастық қарым-қатынасқа түсу.</w:t>
            </w:r>
          </w:p>
          <w:p w:rsidR="00694490" w:rsidRPr="00887700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Ойын-жаттығу: </w:t>
            </w:r>
            <w:r w:rsidRPr="00887700">
              <w:rPr>
                <w:rFonts w:ascii="Times New Roman" w:hAnsi="Times New Roman"/>
                <w:i/>
                <w:lang w:val="kk-KZ"/>
              </w:rPr>
              <w:t>«Өз көңіл күйіңді көрсет».</w:t>
            </w:r>
          </w:p>
          <w:p w:rsidR="00694490" w:rsidRPr="00887700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Мына сұлу әлемде</w:t>
            </w:r>
          </w:p>
          <w:p w:rsidR="00694490" w:rsidRPr="00887700" w:rsidRDefault="00694490" w:rsidP="00837C25">
            <w:pPr>
              <w:spacing w:after="0" w:line="190" w:lineRule="exac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Адам өмір сүреді.</w:t>
            </w:r>
          </w:p>
          <w:p w:rsidR="00694490" w:rsidRPr="00887700" w:rsidRDefault="00694490" w:rsidP="00837C25">
            <w:pPr>
              <w:spacing w:after="0" w:line="239" w:lineRule="exac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Үлкен менен кішіге</w:t>
            </w:r>
          </w:p>
          <w:p w:rsidR="00694490" w:rsidRPr="00887700" w:rsidRDefault="00694490" w:rsidP="00837C25">
            <w:pPr>
              <w:spacing w:after="0" w:line="239" w:lineRule="exac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Күн сәулесін төгеді.</w:t>
            </w:r>
          </w:p>
          <w:p w:rsidR="00694490" w:rsidRPr="00887700" w:rsidRDefault="00694490" w:rsidP="00837C25">
            <w:pPr>
              <w:spacing w:after="0" w:line="239" w:lineRule="exac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– Балалар, сендердің көңіл күйлерің қалай?</w:t>
            </w:r>
          </w:p>
          <w:p w:rsidR="00694490" w:rsidRPr="00837C25" w:rsidRDefault="00694490" w:rsidP="00837C25">
            <w:pPr>
              <w:spacing w:after="0" w:line="236" w:lineRule="exac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– Олай болса, көңілді болғанда не істейсіңдер?</w:t>
            </w:r>
          </w:p>
          <w:p w:rsidR="00694490" w:rsidRPr="00837C25" w:rsidRDefault="00694490" w:rsidP="00837C25">
            <w:pPr>
              <w:spacing w:after="0" w:line="250" w:lineRule="exac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 xml:space="preserve">– Ренжігенде </w:t>
            </w:r>
          </w:p>
          <w:p w:rsidR="00694490" w:rsidRPr="00837C25" w:rsidRDefault="00694490" w:rsidP="00837C25">
            <w:pPr>
              <w:spacing w:after="0" w:line="243" w:lineRule="exac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 xml:space="preserve">– Таңғалғанда </w:t>
            </w:r>
          </w:p>
          <w:p w:rsidR="00694490" w:rsidRPr="00837C25" w:rsidRDefault="00694490" w:rsidP="00837C25">
            <w:pPr>
              <w:spacing w:after="0" w:line="245" w:lineRule="exac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 xml:space="preserve">– Қуанғанда 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– Ендеше, біз бір-бірімізге жылы лебізімізді білдірейік.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Айсұлу тәрбиеленушілерден мақал-мәтелдің мағынасын</w:t>
            </w:r>
          </w:p>
          <w:p w:rsidR="00694490" w:rsidRPr="00837C25" w:rsidRDefault="00694490" w:rsidP="00837C25">
            <w:pPr>
              <w:spacing w:after="0" w:line="239" w:lineRule="exac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сұрайды.</w:t>
            </w:r>
          </w:p>
          <w:p w:rsidR="00694490" w:rsidRPr="00837C25" w:rsidRDefault="00694490" w:rsidP="00837C25">
            <w:pPr>
              <w:spacing w:after="0" w:line="239" w:lineRule="exact"/>
              <w:ind w:left="4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Арпа, бидай ас екен,</w:t>
            </w:r>
          </w:p>
          <w:p w:rsidR="00694490" w:rsidRPr="00837C25" w:rsidRDefault="00694490" w:rsidP="00837C25">
            <w:pPr>
              <w:spacing w:after="0" w:line="240" w:lineRule="atLeast"/>
              <w:ind w:left="440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Алтын, күміс тас екен.</w:t>
            </w:r>
          </w:p>
        </w:tc>
        <w:tc>
          <w:tcPr>
            <w:tcW w:w="2835" w:type="dxa"/>
          </w:tcPr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бір-бірімен амандасады.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көңіл-күйлерін көрсетеді.</w:t>
            </w:r>
          </w:p>
          <w:p w:rsidR="00694490" w:rsidRPr="00837C25" w:rsidRDefault="00694490" w:rsidP="00837C25">
            <w:pPr>
              <w:spacing w:after="0" w:line="225" w:lineRule="exac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(Қол шапалақтау).</w:t>
            </w:r>
          </w:p>
          <w:p w:rsidR="00694490" w:rsidRPr="00837C25" w:rsidRDefault="00694490" w:rsidP="00837C25">
            <w:pPr>
              <w:spacing w:after="0" w:line="225" w:lineRule="exac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(қабақ түю).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 xml:space="preserve">(көздерін бақырайту). (күлу). 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Балалар </w:t>
            </w:r>
            <w:r w:rsidRPr="00887700">
              <w:rPr>
                <w:rFonts w:ascii="Times New Roman" w:hAnsi="Times New Roman"/>
                <w:i/>
                <w:lang w:val="kk-KZ"/>
              </w:rPr>
              <w:t>өз ойларын білдіреді.</w:t>
            </w:r>
          </w:p>
        </w:tc>
      </w:tr>
      <w:tr w:rsidR="00694490" w:rsidRPr="00887700" w:rsidTr="00837C25">
        <w:trPr>
          <w:trHeight w:val="1265"/>
        </w:trPr>
        <w:tc>
          <w:tcPr>
            <w:tcW w:w="1985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Сабақтың ортасы</w:t>
            </w:r>
          </w:p>
          <w:p w:rsidR="00694490" w:rsidRPr="00887700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III. Тақырып</w:t>
            </w:r>
          </w:p>
          <w:p w:rsidR="00694490" w:rsidRPr="00887700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бойынша жұмыс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6-25 минут</w:t>
            </w:r>
          </w:p>
        </w:tc>
        <w:tc>
          <w:tcPr>
            <w:tcW w:w="6095" w:type="dxa"/>
            <w:vAlign w:val="bottom"/>
          </w:tcPr>
          <w:p w:rsidR="00694490" w:rsidRPr="00887700" w:rsidRDefault="00694490" w:rsidP="00837C25">
            <w:pPr>
              <w:spacing w:after="0" w:line="209" w:lineRule="exact"/>
              <w:ind w:left="40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Әліппе-дәптермен жұмыс</w:t>
            </w:r>
          </w:p>
          <w:p w:rsidR="00694490" w:rsidRPr="00887700" w:rsidRDefault="00694490" w:rsidP="00837C25">
            <w:pPr>
              <w:spacing w:after="0" w:line="249" w:lineRule="exac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1-тапсырма. Суреттегі қай баланың іс-әрекеті ұнады?</w:t>
            </w:r>
          </w:p>
          <w:p w:rsidR="00694490" w:rsidRPr="00887700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Неге? Әңгімеле.</w:t>
            </w:r>
          </w:p>
          <w:p w:rsidR="00694490" w:rsidRPr="00887700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Біз нанды қадірлейміз және дәмін білеміз.</w:t>
            </w:r>
          </w:p>
          <w:p w:rsidR="00694490" w:rsidRPr="00887700" w:rsidRDefault="00694490" w:rsidP="00837C25">
            <w:pPr>
              <w:spacing w:after="0" w:line="178" w:lineRule="exac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Басқа тамақтардың дәмі қандай болады?</w:t>
            </w:r>
          </w:p>
          <w:p w:rsidR="00694490" w:rsidRPr="00887700" w:rsidRDefault="00694490" w:rsidP="00837C25">
            <w:pPr>
              <w:spacing w:after="0" w:line="243" w:lineRule="exac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 xml:space="preserve"> 2-тапсырма. Суреттегі тамақтарды жегенде бет-әлпетің</w:t>
            </w:r>
          </w:p>
          <w:p w:rsidR="00694490" w:rsidRPr="00837C25" w:rsidRDefault="00694490" w:rsidP="00837C25">
            <w:pPr>
              <w:spacing w:after="0" w:line="235" w:lineRule="exac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қандай болатынын ым-ишарамен көрсет.</w:t>
            </w:r>
          </w:p>
          <w:p w:rsidR="00694490" w:rsidRPr="00837C25" w:rsidRDefault="00694490" w:rsidP="00837C25">
            <w:pPr>
              <w:spacing w:after="0" w:line="243" w:lineRule="exac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 xml:space="preserve">Мимикалық жаттығу: </w:t>
            </w:r>
            <w:r w:rsidRPr="00837C25">
              <w:rPr>
                <w:rFonts w:ascii="Times New Roman" w:hAnsi="Times New Roman"/>
                <w:i/>
              </w:rPr>
              <w:t>беттің бұлшық етіне массаж.</w:t>
            </w:r>
          </w:p>
          <w:p w:rsidR="00694490" w:rsidRPr="00837C25" w:rsidRDefault="00694490" w:rsidP="00837C25">
            <w:pPr>
              <w:spacing w:after="0" w:line="239" w:lineRule="exac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 xml:space="preserve">1. Қышқыл тамақ жегенде. </w:t>
            </w:r>
          </w:p>
          <w:p w:rsidR="00694490" w:rsidRPr="00837C25" w:rsidRDefault="00694490" w:rsidP="00837C25">
            <w:pPr>
              <w:spacing w:after="0" w:line="239" w:lineRule="exac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 xml:space="preserve">2. Тәтті тамақ жегенде. </w:t>
            </w:r>
          </w:p>
          <w:p w:rsidR="00694490" w:rsidRPr="00837C25" w:rsidRDefault="00694490" w:rsidP="00837C25">
            <w:pPr>
              <w:spacing w:after="0" w:line="239" w:lineRule="exac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 xml:space="preserve">3. Ыстық тамақ жегенде. </w:t>
            </w:r>
          </w:p>
          <w:p w:rsidR="00694490" w:rsidRPr="00837C25" w:rsidRDefault="00694490" w:rsidP="00837C25">
            <w:pPr>
              <w:spacing w:after="0" w:line="239" w:lineRule="exac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 xml:space="preserve">4. Ащы тамақ жегенде. </w:t>
            </w:r>
          </w:p>
          <w:p w:rsidR="00694490" w:rsidRPr="00837C25" w:rsidRDefault="00694490" w:rsidP="00837C25">
            <w:pPr>
              <w:spacing w:after="0" w:line="234" w:lineRule="exact"/>
              <w:ind w:left="40"/>
              <w:rPr>
                <w:rFonts w:ascii="Times New Roman" w:hAnsi="Times New Roman"/>
                <w:i/>
                <w:u w:val="single"/>
              </w:rPr>
            </w:pPr>
            <w:r w:rsidRPr="00837C25">
              <w:rPr>
                <w:rFonts w:ascii="Times New Roman" w:hAnsi="Times New Roman"/>
                <w:i/>
                <w:u w:val="single"/>
              </w:rPr>
              <w:t>Көптілділік:</w:t>
            </w:r>
          </w:p>
          <w:p w:rsidR="00694490" w:rsidRPr="00837C25" w:rsidRDefault="00694490" w:rsidP="00837C25">
            <w:pPr>
              <w:spacing w:after="0" w:line="239" w:lineRule="exact"/>
              <w:ind w:left="40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адам – человек – people</w:t>
            </w:r>
          </w:p>
          <w:p w:rsidR="00694490" w:rsidRPr="00837C25" w:rsidRDefault="00694490" w:rsidP="00837C25">
            <w:pPr>
              <w:spacing w:after="0" w:line="245" w:lineRule="exact"/>
              <w:ind w:left="40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нан – хлеб – bread</w:t>
            </w:r>
          </w:p>
          <w:p w:rsidR="00694490" w:rsidRPr="00837C25" w:rsidRDefault="00694490" w:rsidP="00837C25">
            <w:pPr>
              <w:spacing w:after="0" w:line="239" w:lineRule="exac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– Нан туралы қандай ертегі білесіңдер?</w:t>
            </w:r>
          </w:p>
          <w:p w:rsidR="00694490" w:rsidRPr="00837C25" w:rsidRDefault="00694490" w:rsidP="00837C25">
            <w:pPr>
              <w:spacing w:after="0" w:line="239" w:lineRule="exac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«Нан қайдан шығады?» ертегісін оқып беру.</w:t>
            </w:r>
          </w:p>
          <w:p w:rsidR="00694490" w:rsidRPr="00887700" w:rsidRDefault="00694490" w:rsidP="00837C25">
            <w:pPr>
              <w:spacing w:after="0" w:line="235" w:lineRule="exac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– Сол ертегідегі тышқанның дауысын салып көрейік.</w:t>
            </w:r>
          </w:p>
          <w:p w:rsidR="00694490" w:rsidRPr="00837C25" w:rsidRDefault="00694490" w:rsidP="00837C25">
            <w:pPr>
              <w:spacing w:after="0" w:line="243" w:lineRule="exac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3-тапсырма.</w:t>
            </w:r>
            <w:r w:rsidRPr="00837C25">
              <w:rPr>
                <w:rFonts w:ascii="Times New Roman" w:hAnsi="Times New Roman"/>
                <w:b/>
                <w:i/>
              </w:rPr>
              <w:t xml:space="preserve"> </w:t>
            </w:r>
            <w:r w:rsidRPr="00837C25">
              <w:rPr>
                <w:rFonts w:ascii="Times New Roman" w:hAnsi="Times New Roman"/>
                <w:i/>
              </w:rPr>
              <w:t>Тышқанның дауысын салу.</w:t>
            </w:r>
          </w:p>
          <w:p w:rsidR="00694490" w:rsidRPr="00837C25" w:rsidRDefault="00694490" w:rsidP="00837C25">
            <w:pPr>
              <w:spacing w:after="0" w:line="239" w:lineRule="exac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– Тышқан нанды көрген кезде не деді?</w:t>
            </w:r>
          </w:p>
          <w:p w:rsidR="00694490" w:rsidRPr="00837C25" w:rsidRDefault="00694490" w:rsidP="00837C25">
            <w:pPr>
              <w:spacing w:after="0" w:line="236" w:lineRule="exac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Қалай айтты?</w:t>
            </w:r>
          </w:p>
          <w:p w:rsidR="00694490" w:rsidRPr="00837C25" w:rsidRDefault="00694490" w:rsidP="00837C25">
            <w:pPr>
              <w:spacing w:after="0" w:line="239" w:lineRule="exac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4-тапсырма.</w:t>
            </w:r>
            <w:r w:rsidRPr="00837C25">
              <w:rPr>
                <w:rFonts w:ascii="Times New Roman" w:hAnsi="Times New Roman"/>
                <w:b/>
                <w:i/>
              </w:rPr>
              <w:t xml:space="preserve"> </w:t>
            </w:r>
            <w:r w:rsidRPr="00837C25">
              <w:rPr>
                <w:rFonts w:ascii="Times New Roman" w:hAnsi="Times New Roman"/>
                <w:i/>
              </w:rPr>
              <w:t>Ертегіге қатысты суреттерді белгіле.</w:t>
            </w:r>
          </w:p>
          <w:p w:rsidR="00694490" w:rsidRPr="00837C25" w:rsidRDefault="00694490" w:rsidP="00837C25">
            <w:pPr>
              <w:spacing w:after="0" w:line="243" w:lineRule="exac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 xml:space="preserve">Сахналау. </w:t>
            </w:r>
            <w:r w:rsidRPr="00837C25">
              <w:rPr>
                <w:rFonts w:ascii="Times New Roman" w:hAnsi="Times New Roman"/>
                <w:i/>
              </w:rPr>
              <w:t>Ертегіні сахналау үшін рөлдерге бөлінуіміз керек.</w:t>
            </w:r>
          </w:p>
          <w:p w:rsidR="00694490" w:rsidRPr="00837C25" w:rsidRDefault="00694490" w:rsidP="00837C25">
            <w:pPr>
              <w:spacing w:after="0" w:line="239" w:lineRule="exac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Сол үшін бізге Айсұлу өзімен бірге қолсандық алып келіпті.</w:t>
            </w:r>
          </w:p>
          <w:p w:rsidR="00694490" w:rsidRPr="00837C25" w:rsidRDefault="00694490" w:rsidP="00837C25">
            <w:pPr>
              <w:spacing w:after="0" w:line="239" w:lineRule="exac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Ол сандықтың ішінде тәрбиеленушілер санына сәйкес карточкалар болады. Ертегі кейіпкерлері бар карточканы алған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37C25">
              <w:rPr>
                <w:rFonts w:ascii="Times New Roman" w:hAnsi="Times New Roman"/>
                <w:i/>
              </w:rPr>
              <w:t>тәрбиеленушілер рөлдерге бөлінеді.</w:t>
            </w:r>
          </w:p>
          <w:p w:rsidR="00694490" w:rsidRPr="00837C25" w:rsidRDefault="00694490" w:rsidP="00837C25">
            <w:pPr>
              <w:spacing w:after="0" w:line="239" w:lineRule="exact"/>
              <w:ind w:left="40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Сахнадағы жұмыс тәртібін еске түсіру: Актёр ойын кезінде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залдағы көрермендер назарын өзіне аударады. Актёрдің сөз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шеберлігі қандай болу керек? Өзіңді тыңдату үшін сөзіңді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</w:rPr>
              <w:t>Театрландырылған көрініс</w:t>
            </w:r>
            <w:r w:rsidRPr="00837C25">
              <w:rPr>
                <w:rFonts w:ascii="Times New Roman" w:hAnsi="Times New Roman"/>
                <w:i/>
              </w:rPr>
              <w:t xml:space="preserve">: </w:t>
            </w:r>
          </w:p>
          <w:p w:rsidR="00694490" w:rsidRPr="00887700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«Нан дастарқанға қалай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 xml:space="preserve">келеді?» </w:t>
            </w:r>
          </w:p>
          <w:p w:rsidR="00694490" w:rsidRPr="00887700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Интонациямен жұмыс: </w:t>
            </w:r>
          </w:p>
          <w:p w:rsidR="00694490" w:rsidRPr="00887700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Нан қоқымын шашпаңдар,</w:t>
            </w:r>
          </w:p>
          <w:p w:rsidR="00694490" w:rsidRPr="00887700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Жерде жатса баспаңдар.</w:t>
            </w:r>
          </w:p>
          <w:p w:rsidR="00694490" w:rsidRPr="00887700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Теріп алып қастерлеп,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Торғайларға тастаңдар.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</w:p>
        </w:tc>
        <w:tc>
          <w:tcPr>
            <w:tcW w:w="2835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Әліппе-дәптермен жұмыс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бет-әлпеттерін көрсетеді.</w:t>
            </w:r>
            <w:r w:rsidRPr="00887700">
              <w:rPr>
                <w:rFonts w:ascii="Times New Roman" w:hAnsi="Times New Roman"/>
                <w:i/>
                <w:lang w:val="kk-KZ"/>
              </w:rPr>
              <w:t xml:space="preserve"> 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 xml:space="preserve">(3-4 рет) 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 xml:space="preserve">(3-4 рет) 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(4-5 рет)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 xml:space="preserve"> (4-5 рет)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Үш тілдік сөзде қайталайды.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зер салып, мұқият тыңдайды.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87700" w:rsidRDefault="00694490" w:rsidP="00837C25">
            <w:pPr>
              <w:spacing w:after="0" w:line="239" w:lineRule="exac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Балалар </w:t>
            </w:r>
            <w:r w:rsidRPr="00887700">
              <w:rPr>
                <w:rFonts w:ascii="Times New Roman" w:hAnsi="Times New Roman"/>
                <w:i/>
                <w:lang w:val="kk-KZ"/>
              </w:rPr>
              <w:t>берілген сұрақтар бойынша дауыс ырғағына</w:t>
            </w:r>
          </w:p>
          <w:p w:rsidR="00694490" w:rsidRPr="00887700" w:rsidRDefault="00694490" w:rsidP="00837C25">
            <w:pPr>
              <w:spacing w:after="0" w:line="239" w:lineRule="exac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салып айтады.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Ертегіні сахналайды.</w:t>
            </w:r>
            <w:r w:rsidRPr="00887700">
              <w:rPr>
                <w:rFonts w:ascii="Times New Roman" w:hAnsi="Times New Roman"/>
                <w:i/>
                <w:lang w:val="kk-KZ"/>
              </w:rPr>
              <w:t xml:space="preserve"> 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Суреті жоқ бос карточканы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алған тәрбиеленушілер көрермен болады.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Өлең жолдарын Айсұлумен бірге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қайтала</w:t>
            </w:r>
            <w:r w:rsidRPr="00837C25">
              <w:rPr>
                <w:rFonts w:ascii="Times New Roman" w:hAnsi="Times New Roman"/>
                <w:i/>
                <w:lang w:val="kk-KZ"/>
              </w:rPr>
              <w:t>йды.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</w:tc>
      </w:tr>
      <w:tr w:rsidR="00694490" w:rsidRPr="00837C25" w:rsidTr="00837C25">
        <w:tc>
          <w:tcPr>
            <w:tcW w:w="1985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ІҮ. Сабақтың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қорытындысы.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Рефлексия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28-30 минут</w:t>
            </w:r>
          </w:p>
        </w:tc>
        <w:tc>
          <w:tcPr>
            <w:tcW w:w="6095" w:type="dxa"/>
            <w:vAlign w:val="bottom"/>
          </w:tcPr>
          <w:p w:rsidR="00694490" w:rsidRPr="00837C25" w:rsidRDefault="00694490" w:rsidP="00837C25">
            <w:pPr>
              <w:pStyle w:val="ListParagraph"/>
              <w:numPr>
                <w:ilvl w:val="0"/>
                <w:numId w:val="19"/>
              </w:numPr>
              <w:spacing w:after="0" w:line="240" w:lineRule="atLeast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Ұннан қандай тағамдар пісіріледі?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0"/>
              </w:num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«Еңбекпен келген нан тәтті» деген сөзді қалай түсінесіңдер?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835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Сұраққа жауап береді.</w:t>
            </w:r>
          </w:p>
        </w:tc>
      </w:tr>
    </w:tbl>
    <w:p w:rsidR="00694490" w:rsidRPr="00640132" w:rsidRDefault="00694490" w:rsidP="00322F33">
      <w:pPr>
        <w:contextualSpacing/>
        <w:rPr>
          <w:rFonts w:ascii="Times New Roman" w:hAnsi="Times New Roman"/>
          <w:b/>
          <w:i/>
          <w:sz w:val="24"/>
          <w:lang w:val="kk-KZ"/>
        </w:rPr>
      </w:pPr>
    </w:p>
    <w:p w:rsidR="00694490" w:rsidRPr="00887700" w:rsidRDefault="00694490" w:rsidP="00190542">
      <w:pPr>
        <w:spacing w:line="240" w:lineRule="atLeast"/>
        <w:ind w:left="40"/>
        <w:rPr>
          <w:rFonts w:ascii="Times New Roman" w:hAnsi="Times New Roman"/>
          <w:i/>
          <w:lang w:val="kk-KZ"/>
        </w:rPr>
      </w:pPr>
      <w:r w:rsidRPr="00190542">
        <w:rPr>
          <w:rFonts w:ascii="Times New Roman" w:hAnsi="Times New Roman"/>
          <w:b/>
          <w:i/>
          <w:sz w:val="24"/>
          <w:lang w:val="kk-KZ"/>
        </w:rPr>
        <w:t xml:space="preserve">Күтілетін нәтиже: </w:t>
      </w:r>
      <w:r w:rsidRPr="00887700">
        <w:rPr>
          <w:rFonts w:ascii="Times New Roman" w:hAnsi="Times New Roman"/>
          <w:i/>
          <w:lang w:val="kk-KZ"/>
        </w:rPr>
        <w:t>ілікпе сөз бен фразаларды айтуда тыныс алуды реттей алады;</w:t>
      </w:r>
    </w:p>
    <w:p w:rsidR="00694490" w:rsidRPr="00190542" w:rsidRDefault="00694490" w:rsidP="00322F33">
      <w:pPr>
        <w:spacing w:line="239" w:lineRule="exact"/>
        <w:contextualSpacing/>
        <w:rPr>
          <w:rFonts w:ascii="Times New Roman" w:hAnsi="Times New Roman"/>
          <w:i/>
          <w:lang w:val="kk-KZ"/>
        </w:rPr>
      </w:pPr>
    </w:p>
    <w:p w:rsidR="00694490" w:rsidRPr="00190542" w:rsidRDefault="00694490" w:rsidP="00190542">
      <w:pPr>
        <w:spacing w:line="239" w:lineRule="exact"/>
        <w:contextualSpacing/>
        <w:rPr>
          <w:rFonts w:ascii="Times New Roman" w:hAnsi="Times New Roman"/>
          <w:i/>
          <w:lang w:val="kk-KZ"/>
        </w:rPr>
      </w:pPr>
      <w:r w:rsidRPr="00190542">
        <w:rPr>
          <w:rFonts w:ascii="Times New Roman" w:hAnsi="Times New Roman"/>
          <w:b/>
          <w:i/>
          <w:sz w:val="24"/>
          <w:lang w:val="kk-KZ"/>
        </w:rPr>
        <w:t xml:space="preserve">Нені біледі: </w:t>
      </w:r>
      <w:r w:rsidRPr="00887700">
        <w:rPr>
          <w:rFonts w:ascii="Times New Roman" w:hAnsi="Times New Roman"/>
          <w:i/>
          <w:lang w:val="kk-KZ"/>
        </w:rPr>
        <w:t>дыбыстарды түрлі екпінде анық және дұрыс, сыбырлап және қатты айтады.</w:t>
      </w:r>
    </w:p>
    <w:p w:rsidR="00694490" w:rsidRPr="00887700" w:rsidRDefault="00694490" w:rsidP="00322F33">
      <w:pPr>
        <w:spacing w:line="240" w:lineRule="atLeast"/>
        <w:rPr>
          <w:rFonts w:ascii="Times New Roman" w:hAnsi="Times New Roman"/>
          <w:i/>
          <w:lang w:val="kk-KZ"/>
        </w:rPr>
      </w:pPr>
    </w:p>
    <w:p w:rsidR="00694490" w:rsidRPr="00190542" w:rsidRDefault="00694490" w:rsidP="00322F33">
      <w:pPr>
        <w:contextualSpacing/>
        <w:rPr>
          <w:rFonts w:ascii="Times New Roman" w:hAnsi="Times New Roman"/>
          <w:i/>
          <w:lang w:val="kk-KZ"/>
        </w:rPr>
      </w:pPr>
      <w:r w:rsidRPr="00190542">
        <w:rPr>
          <w:rFonts w:ascii="Times New Roman" w:hAnsi="Times New Roman"/>
          <w:b/>
          <w:i/>
          <w:sz w:val="24"/>
          <w:lang w:val="kk-KZ"/>
        </w:rPr>
        <w:t>Қандай түсініктерді игерді:</w:t>
      </w:r>
      <w:r w:rsidRPr="00190542">
        <w:rPr>
          <w:rFonts w:ascii="Times New Roman" w:hAnsi="Times New Roman"/>
          <w:i/>
          <w:sz w:val="24"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интонацияларды ажырата алады және оларды айтады;</w:t>
      </w:r>
    </w:p>
    <w:p w:rsidR="00694490" w:rsidRPr="00190542" w:rsidRDefault="00694490" w:rsidP="00322F33">
      <w:pPr>
        <w:contextualSpacing/>
        <w:rPr>
          <w:rFonts w:ascii="Times New Roman" w:hAnsi="Times New Roman"/>
          <w:i/>
          <w:lang w:val="kk-KZ"/>
        </w:rPr>
      </w:pPr>
    </w:p>
    <w:p w:rsidR="00694490" w:rsidRPr="00887700" w:rsidRDefault="00694490" w:rsidP="00190542">
      <w:pPr>
        <w:spacing w:line="240" w:lineRule="atLeast"/>
        <w:ind w:left="40"/>
        <w:rPr>
          <w:rFonts w:ascii="Times New Roman" w:hAnsi="Times New Roman"/>
          <w:i/>
          <w:lang w:val="kk-KZ"/>
        </w:rPr>
      </w:pPr>
      <w:r w:rsidRPr="00190542">
        <w:rPr>
          <w:rFonts w:ascii="Times New Roman" w:hAnsi="Times New Roman"/>
          <w:b/>
          <w:i/>
          <w:sz w:val="24"/>
          <w:lang w:val="kk-KZ"/>
        </w:rPr>
        <w:t xml:space="preserve">Меңгерген дағдылары мен іскерліктері: </w:t>
      </w:r>
      <w:r w:rsidRPr="00887700">
        <w:rPr>
          <w:rFonts w:ascii="Times New Roman" w:hAnsi="Times New Roman"/>
          <w:i/>
          <w:lang w:val="kk-KZ"/>
        </w:rPr>
        <w:t>ым-ишара, дауыс ырғағы, ойын атрибуттарын қолданып таныс әдеби шығармалар</w:t>
      </w:r>
      <w:r w:rsidRPr="00190542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негізінде кейіпкерлердің бейнелерін жасай алады.</w:t>
      </w:r>
    </w:p>
    <w:p w:rsidR="00694490" w:rsidRPr="001527B2" w:rsidRDefault="00694490" w:rsidP="00322F33">
      <w:pPr>
        <w:contextualSpacing/>
        <w:rPr>
          <w:rFonts w:ascii="Times New Roman" w:hAnsi="Times New Roman"/>
          <w:b/>
          <w:i/>
          <w:sz w:val="24"/>
          <w:lang w:val="kk-KZ"/>
        </w:rPr>
      </w:pPr>
    </w:p>
    <w:p w:rsidR="00694490" w:rsidRDefault="00694490" w:rsidP="00322F33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C96DDB">
      <w:pPr>
        <w:ind w:left="-567"/>
        <w:contextualSpacing/>
        <w:rPr>
          <w:rFonts w:ascii="Times New Roman" w:hAnsi="Times New Roman"/>
          <w:b/>
          <w:i/>
          <w:lang w:val="kk-KZ"/>
        </w:rPr>
      </w:pPr>
    </w:p>
    <w:p w:rsidR="00694490" w:rsidRPr="00887700" w:rsidRDefault="00694490" w:rsidP="00887700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Пәні: Драма        Күні: 08.05.18         Сынып: Мектепалды </w:t>
      </w:r>
    </w:p>
    <w:p w:rsidR="00694490" w:rsidRDefault="00694490" w:rsidP="00C96DDB">
      <w:pPr>
        <w:ind w:left="-567"/>
        <w:contextualSpacing/>
        <w:rPr>
          <w:rFonts w:ascii="Times New Roman" w:hAnsi="Times New Roman"/>
          <w:b/>
          <w:i/>
          <w:lang w:val="kk-KZ"/>
        </w:rPr>
      </w:pPr>
      <w:r>
        <w:rPr>
          <w:rFonts w:ascii="Times New Roman" w:hAnsi="Times New Roman"/>
          <w:b/>
          <w:i/>
          <w:lang w:val="kk-KZ"/>
        </w:rPr>
        <w:t xml:space="preserve">         </w:t>
      </w:r>
      <w:r w:rsidRPr="00640132">
        <w:rPr>
          <w:rFonts w:ascii="Times New Roman" w:hAnsi="Times New Roman"/>
          <w:b/>
          <w:i/>
          <w:lang w:val="kk-KZ"/>
        </w:rPr>
        <w:t xml:space="preserve"> Оқу іс-әрекетінің тақырыбы:</w:t>
      </w:r>
      <w:r w:rsidRPr="00887700">
        <w:rPr>
          <w:rFonts w:ascii="Times New Roman" w:hAnsi="Times New Roman"/>
          <w:b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Дені саудың – жаны сау</w:t>
      </w:r>
      <w:r w:rsidRPr="00C96DDB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(сюжетті-рөлдік ойын)</w:t>
      </w:r>
    </w:p>
    <w:p w:rsidR="00694490" w:rsidRPr="00640132" w:rsidRDefault="00694490" w:rsidP="00C96DDB">
      <w:pPr>
        <w:ind w:left="-567"/>
        <w:contextualSpacing/>
        <w:rPr>
          <w:rFonts w:ascii="Times New Roman" w:hAnsi="Times New Roman"/>
          <w:i/>
          <w:lang w:val="kk-KZ"/>
        </w:rPr>
      </w:pPr>
      <w:r w:rsidRPr="00640132">
        <w:rPr>
          <w:rFonts w:ascii="Times New Roman" w:hAnsi="Times New Roman"/>
          <w:b/>
          <w:i/>
          <w:lang w:val="kk-KZ"/>
        </w:rPr>
        <w:t xml:space="preserve">          </w:t>
      </w:r>
      <w:r w:rsidRPr="00887700">
        <w:rPr>
          <w:rFonts w:ascii="Times New Roman" w:hAnsi="Times New Roman"/>
          <w:b/>
          <w:i/>
          <w:lang w:val="kk-KZ"/>
        </w:rPr>
        <w:t>Ортақ тақырып:</w:t>
      </w:r>
      <w:r w:rsidRPr="00887700">
        <w:rPr>
          <w:rFonts w:ascii="Times New Roman" w:hAnsi="Times New Roman"/>
          <w:i/>
          <w:lang w:val="kk-KZ"/>
        </w:rPr>
        <w:t xml:space="preserve"> Денсаулықты қалай күту керек?</w:t>
      </w:r>
    </w:p>
    <w:p w:rsidR="00694490" w:rsidRDefault="00694490" w:rsidP="00C96DDB">
      <w:pPr>
        <w:spacing w:line="240" w:lineRule="atLeast"/>
        <w:ind w:left="40"/>
        <w:contextualSpacing/>
        <w:rPr>
          <w:rFonts w:ascii="Times New Roman" w:hAnsi="Times New Roman"/>
          <w:i/>
          <w:w w:val="99"/>
          <w:lang w:val="kk-KZ"/>
        </w:rPr>
      </w:pPr>
      <w:r w:rsidRPr="00640132">
        <w:rPr>
          <w:rFonts w:ascii="Times New Roman" w:hAnsi="Times New Roman"/>
          <w:b/>
          <w:i/>
          <w:lang w:val="kk-KZ"/>
        </w:rPr>
        <w:t xml:space="preserve">Мақсаты: </w:t>
      </w:r>
      <w:r w:rsidRPr="00887700">
        <w:rPr>
          <w:rFonts w:ascii="Times New Roman" w:hAnsi="Times New Roman"/>
          <w:i/>
          <w:w w:val="99"/>
          <w:lang w:val="kk-KZ"/>
        </w:rPr>
        <w:t>Дыбыстарды түрлі екпінде анық және дұрыс айту, сыбырлап және қатты айту.</w:t>
      </w:r>
      <w:r w:rsidRPr="00C96DDB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Интонацияларды ажырата алу және оларды айту.</w:t>
      </w:r>
      <w:r w:rsidRPr="00C96DDB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Өз әрекетін серігінің әрекетімен үйлестіру, оның қалай әрекет ететінін алдын</w:t>
      </w:r>
      <w:r w:rsidRPr="00C96DDB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ала сезу.</w:t>
      </w:r>
      <w:r w:rsidRPr="00C96DDB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Сюжетті-рөлдік ойындарға қатысу.</w:t>
      </w:r>
      <w:r w:rsidRPr="00C96DDB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w w:val="99"/>
          <w:lang w:val="kk-KZ"/>
        </w:rPr>
        <w:t>Өз ойын құрдастарының ортасында білдіру, басқалардың пікірін тыңдай білу.</w:t>
      </w:r>
    </w:p>
    <w:p w:rsidR="00694490" w:rsidRPr="008F15D1" w:rsidRDefault="00694490" w:rsidP="00C96DDB">
      <w:pPr>
        <w:spacing w:line="240" w:lineRule="atLeast"/>
        <w:ind w:left="40"/>
        <w:contextualSpacing/>
        <w:rPr>
          <w:rFonts w:ascii="Times New Roman" w:hAnsi="Times New Roman"/>
          <w:i/>
          <w:w w:val="99"/>
          <w:lang w:val="kk-KZ"/>
        </w:rPr>
      </w:pPr>
      <w:r>
        <w:rPr>
          <w:rFonts w:ascii="Times New Roman" w:hAnsi="Times New Roman"/>
          <w:b/>
          <w:i/>
          <w:lang w:val="kk-KZ"/>
        </w:rPr>
        <w:t>Көрнекілігі:</w:t>
      </w:r>
      <w:r>
        <w:rPr>
          <w:rFonts w:ascii="Times New Roman" w:hAnsi="Times New Roman"/>
          <w:i/>
          <w:w w:val="99"/>
          <w:lang w:val="kk-KZ"/>
        </w:rPr>
        <w:t xml:space="preserve"> Дәрігер ойыншығы, дәрігер суреттері</w:t>
      </w:r>
    </w:p>
    <w:p w:rsidR="00694490" w:rsidRPr="00887700" w:rsidRDefault="00694490" w:rsidP="00C96DDB">
      <w:pPr>
        <w:spacing w:line="240" w:lineRule="atLeast"/>
        <w:ind w:left="40"/>
        <w:contextualSpacing/>
        <w:rPr>
          <w:rFonts w:ascii="Times New Roman" w:hAnsi="Times New Roman"/>
          <w:i/>
          <w:w w:val="99"/>
          <w:lang w:val="kk-KZ"/>
        </w:rPr>
      </w:pPr>
      <w:r w:rsidRPr="00640132">
        <w:rPr>
          <w:rFonts w:ascii="Times New Roman" w:hAnsi="Times New Roman"/>
          <w:b/>
          <w:i/>
          <w:lang w:val="kk-KZ"/>
        </w:rPr>
        <w:t xml:space="preserve">Блингвалдық компонент:  </w:t>
      </w:r>
      <w:r w:rsidRPr="00887700">
        <w:rPr>
          <w:rFonts w:ascii="Times New Roman" w:hAnsi="Times New Roman"/>
          <w:i/>
          <w:lang w:val="kk-KZ"/>
        </w:rPr>
        <w:t>дәрігер – доктор – doctor</w:t>
      </w:r>
    </w:p>
    <w:p w:rsidR="00694490" w:rsidRPr="00640132" w:rsidRDefault="00694490" w:rsidP="00C96DDB">
      <w:pPr>
        <w:spacing w:line="240" w:lineRule="atLeast"/>
        <w:contextualSpacing/>
        <w:rPr>
          <w:rFonts w:ascii="Times New Roman" w:hAnsi="Times New Roman"/>
          <w:b/>
          <w:i/>
          <w:lang w:val="kk-KZ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6095"/>
        <w:gridCol w:w="2835"/>
      </w:tblGrid>
      <w:tr w:rsidR="00694490" w:rsidRPr="00837C25" w:rsidTr="00837C25">
        <w:trPr>
          <w:trHeight w:val="569"/>
        </w:trPr>
        <w:tc>
          <w:tcPr>
            <w:tcW w:w="1985" w:type="dxa"/>
          </w:tcPr>
          <w:p w:rsidR="00694490" w:rsidRPr="00837C25" w:rsidRDefault="00694490" w:rsidP="00837C2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Жоспарланған уақыт</w:t>
            </w:r>
          </w:p>
        </w:tc>
        <w:tc>
          <w:tcPr>
            <w:tcW w:w="6095" w:type="dxa"/>
          </w:tcPr>
          <w:p w:rsidR="00694490" w:rsidRPr="00837C25" w:rsidRDefault="00694490" w:rsidP="00837C2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Педагогтің  іс-әрекеті</w:t>
            </w:r>
          </w:p>
        </w:tc>
        <w:tc>
          <w:tcPr>
            <w:tcW w:w="2835" w:type="dxa"/>
          </w:tcPr>
          <w:p w:rsidR="00694490" w:rsidRPr="00837C25" w:rsidRDefault="00694490" w:rsidP="00837C2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Балалардың </w:t>
            </w:r>
          </w:p>
          <w:p w:rsidR="00694490" w:rsidRPr="00837C25" w:rsidRDefault="00694490" w:rsidP="00837C2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іс-әрекеті</w:t>
            </w:r>
          </w:p>
        </w:tc>
      </w:tr>
      <w:tr w:rsidR="00694490" w:rsidRPr="00887700" w:rsidTr="00837C25">
        <w:trPr>
          <w:trHeight w:val="4235"/>
        </w:trPr>
        <w:tc>
          <w:tcPr>
            <w:tcW w:w="1985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І. Дұрыс әсерлі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көңіл күй орнату.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0-1 минут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II. Өмірлік тәжірибені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</w:rPr>
              <w:t>маңыздандыру.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Мақсатты болжам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3</w:t>
            </w:r>
            <w:r w:rsidRPr="00837C25">
              <w:rPr>
                <w:rFonts w:ascii="Times New Roman" w:hAnsi="Times New Roman"/>
                <w:i/>
              </w:rPr>
              <w:t>-5 минут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6095" w:type="dxa"/>
            <w:vAlign w:val="bottom"/>
          </w:tcPr>
          <w:p w:rsidR="00694490" w:rsidRPr="00837C25" w:rsidRDefault="00694490" w:rsidP="00837C25">
            <w:pPr>
              <w:spacing w:after="0" w:line="229" w:lineRule="exact"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Шаттық шеңбері</w:t>
            </w:r>
          </w:p>
          <w:p w:rsidR="00694490" w:rsidRPr="00887700" w:rsidRDefault="00694490" w:rsidP="00837C25">
            <w:pPr>
              <w:spacing w:after="0" w:line="229" w:lineRule="exac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</w:t>
            </w:r>
            <w:r w:rsidRPr="00887700">
              <w:rPr>
                <w:rFonts w:ascii="Times New Roman" w:hAnsi="Times New Roman"/>
                <w:i/>
                <w:lang w:val="kk-KZ"/>
              </w:rPr>
              <w:t>мен амандасып,</w:t>
            </w: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жақсы ынтымақтастық</w:t>
            </w:r>
          </w:p>
          <w:p w:rsidR="00694490" w:rsidRPr="00887700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қарым-қатынасқа түседі.</w:t>
            </w:r>
          </w:p>
          <w:p w:rsidR="00694490" w:rsidRPr="00887700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Алақанды ашайық,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Күннің нұрын салайық.</w:t>
            </w:r>
          </w:p>
          <w:p w:rsidR="00694490" w:rsidRPr="00887700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Жүрек жылуын салайық,</w:t>
            </w:r>
          </w:p>
          <w:p w:rsidR="00694490" w:rsidRPr="00887700" w:rsidRDefault="00694490" w:rsidP="00837C25">
            <w:pPr>
              <w:spacing w:after="0" w:line="240" w:lineRule="atLeast"/>
              <w:ind w:left="2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Осы жақсы лебіздерді</w:t>
            </w:r>
          </w:p>
          <w:p w:rsidR="00694490" w:rsidRPr="00887700" w:rsidRDefault="00694490" w:rsidP="00837C25">
            <w:pPr>
              <w:spacing w:after="0" w:line="240" w:lineRule="atLeast"/>
              <w:ind w:left="2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Бір-бірімізге сыйлайық.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– Денсаулығымыз мықты болуы үшін не істеуіміз керек?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«Ыммен көрсет» </w:t>
            </w:r>
            <w:r w:rsidRPr="00887700">
              <w:rPr>
                <w:rFonts w:ascii="Times New Roman" w:hAnsi="Times New Roman"/>
                <w:i/>
                <w:lang w:val="kk-KZ"/>
              </w:rPr>
              <w:t>ойыны.</w:t>
            </w: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Спорт түрлерін ыммен көрсету</w:t>
            </w: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(суда жүзу, шаңғы тебу, футбол).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– Біз ауырған жағдайда бізге кім көмекке келеді?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– Жедел жәрдем орталығының нөмірін кім біледі?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«Не артық?» </w:t>
            </w:r>
            <w:r w:rsidRPr="00887700">
              <w:rPr>
                <w:rFonts w:ascii="Times New Roman" w:hAnsi="Times New Roman"/>
                <w:i/>
                <w:lang w:val="kk-KZ"/>
              </w:rPr>
              <w:t>ойыны.</w:t>
            </w:r>
          </w:p>
          <w:p w:rsidR="00694490" w:rsidRPr="00837C25" w:rsidRDefault="00694490" w:rsidP="00837C25">
            <w:pPr>
              <w:spacing w:after="0" w:line="240" w:lineRule="atLeast"/>
              <w:ind w:left="2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Ортада тұрған медициналық құралдардың арасында жеміс</w:t>
            </w:r>
            <w:r w:rsidRPr="00837C25">
              <w:rPr>
                <w:rFonts w:ascii="Times New Roman" w:hAnsi="Times New Roman"/>
                <w:i/>
                <w:lang w:val="kk-KZ"/>
              </w:rPr>
              <w:t>тер</w:t>
            </w:r>
            <w:r w:rsidRPr="00887700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кө</w:t>
            </w:r>
            <w:r w:rsidRPr="00837C25">
              <w:rPr>
                <w:rFonts w:ascii="Times New Roman" w:hAnsi="Times New Roman"/>
                <w:i/>
                <w:lang w:val="kk-KZ"/>
              </w:rPr>
              <w:t>к</w:t>
            </w:r>
            <w:r w:rsidRPr="00887700">
              <w:rPr>
                <w:rFonts w:ascii="Times New Roman" w:hAnsi="Times New Roman"/>
                <w:i/>
                <w:lang w:val="kk-KZ"/>
              </w:rPr>
              <w:t xml:space="preserve">өністер, 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ойыншықтар қойылған.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37C25">
              <w:rPr>
                <w:rFonts w:ascii="Times New Roman" w:hAnsi="Times New Roman"/>
                <w:i/>
              </w:rPr>
              <w:t>Балалар артық затты табуы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37C25">
              <w:rPr>
                <w:rFonts w:ascii="Times New Roman" w:hAnsi="Times New Roman"/>
                <w:i/>
              </w:rPr>
              <w:t>керек.</w:t>
            </w:r>
          </w:p>
        </w:tc>
        <w:tc>
          <w:tcPr>
            <w:tcW w:w="2835" w:type="dxa"/>
          </w:tcPr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бірге қайталайды.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ыммен көрсетеді.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Сұраққа жауап береді.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артық затты табады.</w:t>
            </w:r>
          </w:p>
        </w:tc>
      </w:tr>
      <w:tr w:rsidR="00694490" w:rsidRPr="00837C25" w:rsidTr="00837C25">
        <w:trPr>
          <w:trHeight w:val="1265"/>
        </w:trPr>
        <w:tc>
          <w:tcPr>
            <w:tcW w:w="1985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Сабақтың ортасы</w:t>
            </w:r>
          </w:p>
          <w:p w:rsidR="00694490" w:rsidRPr="00887700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III. Тақырып</w:t>
            </w:r>
          </w:p>
          <w:p w:rsidR="00694490" w:rsidRPr="00887700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>бойынша жұмыс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6-25 минут</w:t>
            </w:r>
          </w:p>
        </w:tc>
        <w:tc>
          <w:tcPr>
            <w:tcW w:w="6095" w:type="dxa"/>
            <w:vAlign w:val="bottom"/>
          </w:tcPr>
          <w:p w:rsidR="00694490" w:rsidRPr="00887700" w:rsidRDefault="00694490" w:rsidP="00837C25">
            <w:pPr>
              <w:spacing w:after="0" w:line="236" w:lineRule="exact"/>
              <w:ind w:left="20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 Әліппе-дәптермен жұмыс:</w:t>
            </w:r>
          </w:p>
          <w:p w:rsidR="00694490" w:rsidRPr="00887700" w:rsidRDefault="00694490" w:rsidP="00837C25">
            <w:pPr>
              <w:spacing w:after="0" w:line="240" w:lineRule="atLeast"/>
              <w:ind w:left="2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1-тапсырма. Балалардың көңіл күйінің көтеріңкі немесе</w:t>
            </w:r>
          </w:p>
          <w:p w:rsidR="00694490" w:rsidRPr="00887700" w:rsidRDefault="00694490" w:rsidP="00837C25">
            <w:pPr>
              <w:spacing w:after="0" w:line="240" w:lineRule="atLeast"/>
              <w:ind w:left="2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жабырқау болуының себебін анықта. Дөңгелек ішіне суретке</w:t>
            </w:r>
          </w:p>
          <w:p w:rsidR="00694490" w:rsidRPr="00837C25" w:rsidRDefault="00694490" w:rsidP="00837C25">
            <w:pPr>
              <w:spacing w:after="0" w:line="240" w:lineRule="atLeast"/>
              <w:ind w:left="2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сәйкес смайлик суретін сал.</w:t>
            </w:r>
          </w:p>
          <w:p w:rsidR="00694490" w:rsidRPr="00837C25" w:rsidRDefault="00694490" w:rsidP="00837C25">
            <w:pPr>
              <w:spacing w:after="0" w:line="240" w:lineRule="atLeast"/>
              <w:ind w:left="2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2-тапсырма. Суретке қарап, балалар қандай дыбыс</w:t>
            </w:r>
          </w:p>
          <w:p w:rsidR="00694490" w:rsidRPr="00837C25" w:rsidRDefault="00694490" w:rsidP="00837C25">
            <w:pPr>
              <w:spacing w:after="0" w:line="240" w:lineRule="atLeast"/>
              <w:ind w:left="20"/>
              <w:rPr>
                <w:rFonts w:ascii="Times New Roman" w:hAnsi="Times New Roman"/>
                <w:i/>
                <w:w w:val="99"/>
              </w:rPr>
            </w:pPr>
            <w:r w:rsidRPr="00837C25">
              <w:rPr>
                <w:rFonts w:ascii="Times New Roman" w:hAnsi="Times New Roman"/>
                <w:i/>
                <w:w w:val="99"/>
              </w:rPr>
              <w:t>шығаратынын анықта. Қатты және жай дауыспен қайтала.</w:t>
            </w:r>
          </w:p>
          <w:p w:rsidR="00694490" w:rsidRPr="00837C25" w:rsidRDefault="00694490" w:rsidP="00837C25">
            <w:pPr>
              <w:spacing w:after="0" w:line="240" w:lineRule="atLeast"/>
              <w:ind w:left="2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– Сен қандай мамандықты таңдайсың?</w:t>
            </w:r>
          </w:p>
          <w:p w:rsidR="00694490" w:rsidRPr="00837C25" w:rsidRDefault="00694490" w:rsidP="00837C25">
            <w:pPr>
              <w:spacing w:after="0" w:line="240" w:lineRule="atLeast"/>
              <w:ind w:left="2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3-тапсырма. Қуанышқа дәрігерге қажетті заттарды таңдауға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37C25">
              <w:rPr>
                <w:rFonts w:ascii="Times New Roman" w:hAnsi="Times New Roman"/>
                <w:i/>
              </w:rPr>
              <w:t>көмектес.</w:t>
            </w:r>
          </w:p>
          <w:p w:rsidR="00694490" w:rsidRPr="00837C25" w:rsidRDefault="00694490" w:rsidP="00837C25">
            <w:pPr>
              <w:spacing w:after="0" w:line="240" w:lineRule="atLeast"/>
              <w:ind w:left="2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4-тапсырма. Көңіл күйлерін көрсет.</w:t>
            </w:r>
          </w:p>
          <w:p w:rsidR="00694490" w:rsidRPr="00837C25" w:rsidRDefault="00694490" w:rsidP="00837C25">
            <w:pPr>
              <w:spacing w:after="0" w:line="240" w:lineRule="atLeast"/>
              <w:ind w:left="2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1. Қуаныш дәрігерге екпе алуға бара жатыр. Ол ... (қорқады)</w:t>
            </w:r>
          </w:p>
          <w:p w:rsidR="00694490" w:rsidRPr="00837C25" w:rsidRDefault="00694490" w:rsidP="00837C25">
            <w:pPr>
              <w:spacing w:after="0" w:line="240" w:lineRule="atLeast"/>
              <w:ind w:left="2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2. Қуаныш әжесіне дәрі алуды ұмытты. Ол ... (өкінеді)</w:t>
            </w:r>
          </w:p>
          <w:p w:rsidR="00694490" w:rsidRPr="00837C25" w:rsidRDefault="00694490" w:rsidP="00837C25">
            <w:pPr>
              <w:spacing w:after="0" w:line="240" w:lineRule="atLeast"/>
              <w:ind w:left="2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3. Қуанышқа кішкентай баланы қарауды ұсынды.</w:t>
            </w:r>
          </w:p>
          <w:p w:rsidR="00694490" w:rsidRPr="00837C25" w:rsidRDefault="00694490" w:rsidP="00837C25">
            <w:pPr>
              <w:spacing w:after="0" w:line="240" w:lineRule="atLeast"/>
              <w:ind w:left="2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Ол ... (таңғалады)</w:t>
            </w:r>
          </w:p>
          <w:p w:rsidR="00694490" w:rsidRPr="00837C25" w:rsidRDefault="00694490" w:rsidP="00837C25">
            <w:pPr>
              <w:spacing w:after="0" w:line="240" w:lineRule="atLeast"/>
              <w:ind w:left="2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4. Қуаныш спорттан жеңіске жетті. Ол ... (қуанады)</w:t>
            </w:r>
          </w:p>
          <w:p w:rsidR="00694490" w:rsidRPr="00837C25" w:rsidRDefault="00694490" w:rsidP="00837C25">
            <w:pPr>
              <w:spacing w:after="0" w:line="240" w:lineRule="atLeast"/>
              <w:ind w:left="20"/>
              <w:rPr>
                <w:rFonts w:ascii="Times New Roman" w:hAnsi="Times New Roman"/>
                <w:i/>
                <w:w w:val="99"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w w:val="99"/>
              </w:rPr>
              <w:t xml:space="preserve">Сюжетті-рөлдік ойын: </w:t>
            </w:r>
            <w:r w:rsidRPr="00837C25">
              <w:rPr>
                <w:rFonts w:ascii="Times New Roman" w:hAnsi="Times New Roman"/>
                <w:i/>
                <w:w w:val="99"/>
              </w:rPr>
              <w:t xml:space="preserve">«Емхана» </w:t>
            </w:r>
          </w:p>
          <w:p w:rsidR="00694490" w:rsidRPr="00887700" w:rsidRDefault="00694490" w:rsidP="00837C25">
            <w:pPr>
              <w:spacing w:after="0" w:line="240" w:lineRule="atLeast"/>
              <w:ind w:left="2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Балалар ана, бала, дәрігер, көз дәрігері, тіс дәрігері бар суретті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алады, сол суреттерге байланысты өздері рөлдерге бөлінеді.</w:t>
            </w:r>
          </w:p>
          <w:p w:rsidR="00694490" w:rsidRPr="00887700" w:rsidRDefault="00694490" w:rsidP="00837C25">
            <w:pPr>
              <w:spacing w:after="0" w:line="240" w:lineRule="atLeast"/>
              <w:ind w:left="2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«Зейінді бол» </w:t>
            </w:r>
            <w:r w:rsidRPr="00887700">
              <w:rPr>
                <w:rFonts w:ascii="Times New Roman" w:hAnsi="Times New Roman"/>
                <w:i/>
                <w:lang w:val="kk-KZ"/>
              </w:rPr>
              <w:t>жаттығуы.</w:t>
            </w: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Тақырыпқа қатысты сөзді естігенде,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қол шапалақтайды, басқа сөз болса, қол көтереді.</w:t>
            </w:r>
          </w:p>
        </w:tc>
        <w:tc>
          <w:tcPr>
            <w:tcW w:w="2835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Әліппе-дәптермен жұмыс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дөңгелектің ішіне смайликтің суретін салады.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Өз ойларын ортаға салады.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көңіл-күйлерін көрсетеді.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Суретке байланысты балалар рөлдерге бөлінеді.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Жаттығуды орындайды.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</w:tc>
      </w:tr>
      <w:tr w:rsidR="00694490" w:rsidRPr="00837C25" w:rsidTr="00837C25">
        <w:tc>
          <w:tcPr>
            <w:tcW w:w="1985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ІҮ. Сабақтың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қорытындысы.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Рефлексия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28-30 минут</w:t>
            </w:r>
          </w:p>
        </w:tc>
        <w:tc>
          <w:tcPr>
            <w:tcW w:w="6095" w:type="dxa"/>
            <w:vAlign w:val="bottom"/>
          </w:tcPr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Ауырған адамдар емханаға не үшін барады?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Таза болып жүру үшін не істеу керек?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835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Сұраққа жауап береді.</w:t>
            </w:r>
          </w:p>
        </w:tc>
      </w:tr>
    </w:tbl>
    <w:p w:rsidR="00694490" w:rsidRPr="00640132" w:rsidRDefault="00694490" w:rsidP="00C96DDB">
      <w:pPr>
        <w:contextualSpacing/>
        <w:rPr>
          <w:rFonts w:ascii="Times New Roman" w:hAnsi="Times New Roman"/>
          <w:b/>
          <w:i/>
          <w:sz w:val="24"/>
          <w:lang w:val="kk-KZ"/>
        </w:rPr>
      </w:pPr>
    </w:p>
    <w:p w:rsidR="00694490" w:rsidRPr="00887700" w:rsidRDefault="00694490" w:rsidP="00C96DDB">
      <w:pPr>
        <w:spacing w:line="240" w:lineRule="atLeast"/>
        <w:ind w:left="40"/>
        <w:rPr>
          <w:rFonts w:ascii="Times New Roman" w:hAnsi="Times New Roman"/>
          <w:i/>
          <w:lang w:val="kk-KZ"/>
        </w:rPr>
      </w:pPr>
      <w:r w:rsidRPr="008F15D1">
        <w:rPr>
          <w:rFonts w:ascii="Times New Roman" w:hAnsi="Times New Roman"/>
          <w:b/>
          <w:i/>
          <w:sz w:val="24"/>
          <w:lang w:val="kk-KZ"/>
        </w:rPr>
        <w:t xml:space="preserve">Күтілетін нәтиже: </w:t>
      </w:r>
      <w:r w:rsidRPr="00887700">
        <w:rPr>
          <w:rFonts w:ascii="Times New Roman" w:hAnsi="Times New Roman"/>
          <w:i/>
          <w:lang w:val="kk-KZ"/>
        </w:rPr>
        <w:t>сюжетті-рөлдік ойындарға қатысады;</w:t>
      </w:r>
    </w:p>
    <w:p w:rsidR="00694490" w:rsidRPr="008F15D1" w:rsidRDefault="00694490" w:rsidP="00C96DDB">
      <w:pPr>
        <w:spacing w:line="239" w:lineRule="exact"/>
        <w:contextualSpacing/>
        <w:rPr>
          <w:rFonts w:ascii="Times New Roman" w:hAnsi="Times New Roman"/>
          <w:i/>
          <w:lang w:val="kk-KZ"/>
        </w:rPr>
      </w:pPr>
    </w:p>
    <w:p w:rsidR="00694490" w:rsidRPr="008F15D1" w:rsidRDefault="00694490" w:rsidP="00C96DDB">
      <w:pPr>
        <w:spacing w:line="239" w:lineRule="exact"/>
        <w:contextualSpacing/>
        <w:rPr>
          <w:rFonts w:ascii="Times New Roman" w:hAnsi="Times New Roman"/>
          <w:i/>
          <w:lang w:val="kk-KZ"/>
        </w:rPr>
      </w:pPr>
      <w:r w:rsidRPr="008F15D1">
        <w:rPr>
          <w:rFonts w:ascii="Times New Roman" w:hAnsi="Times New Roman"/>
          <w:b/>
          <w:i/>
          <w:sz w:val="24"/>
          <w:lang w:val="kk-KZ"/>
        </w:rPr>
        <w:t xml:space="preserve">Нені біледі: </w:t>
      </w:r>
      <w:r w:rsidRPr="008F15D1">
        <w:rPr>
          <w:rFonts w:ascii="Times New Roman" w:hAnsi="Times New Roman"/>
          <w:i/>
          <w:sz w:val="24"/>
          <w:lang w:val="kk-KZ"/>
        </w:rPr>
        <w:t>өз ойын құрдастарының ортасында білдіре алады, пікірін тыңдай біледі.</w:t>
      </w:r>
    </w:p>
    <w:p w:rsidR="00694490" w:rsidRPr="008F15D1" w:rsidRDefault="00694490" w:rsidP="00C96DDB">
      <w:pPr>
        <w:spacing w:line="240" w:lineRule="atLeast"/>
        <w:rPr>
          <w:rFonts w:ascii="Times New Roman" w:hAnsi="Times New Roman"/>
          <w:i/>
          <w:lang w:val="kk-KZ"/>
        </w:rPr>
      </w:pPr>
    </w:p>
    <w:p w:rsidR="00694490" w:rsidRPr="008F15D1" w:rsidRDefault="00694490" w:rsidP="00C96DDB">
      <w:pPr>
        <w:contextualSpacing/>
        <w:rPr>
          <w:rFonts w:ascii="Times New Roman" w:hAnsi="Times New Roman"/>
          <w:i/>
          <w:lang w:val="kk-KZ"/>
        </w:rPr>
      </w:pPr>
      <w:r w:rsidRPr="008F15D1">
        <w:rPr>
          <w:rFonts w:ascii="Times New Roman" w:hAnsi="Times New Roman"/>
          <w:b/>
          <w:i/>
          <w:sz w:val="24"/>
          <w:lang w:val="kk-KZ"/>
        </w:rPr>
        <w:t>Қандай түсініктерді игерді:</w:t>
      </w:r>
      <w:r w:rsidRPr="008F15D1">
        <w:rPr>
          <w:rFonts w:ascii="Times New Roman" w:hAnsi="Times New Roman"/>
          <w:i/>
          <w:sz w:val="24"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интонацияларды ажырата алады және оларды айтады;</w:t>
      </w:r>
    </w:p>
    <w:p w:rsidR="00694490" w:rsidRPr="008F15D1" w:rsidRDefault="00694490" w:rsidP="00C96DDB">
      <w:pPr>
        <w:contextualSpacing/>
        <w:rPr>
          <w:rFonts w:ascii="Times New Roman" w:hAnsi="Times New Roman"/>
          <w:i/>
          <w:lang w:val="kk-KZ"/>
        </w:rPr>
      </w:pPr>
    </w:p>
    <w:p w:rsidR="00694490" w:rsidRPr="008F15D1" w:rsidRDefault="00694490" w:rsidP="00C96DDB">
      <w:pPr>
        <w:spacing w:line="240" w:lineRule="atLeast"/>
        <w:ind w:left="40"/>
        <w:rPr>
          <w:rFonts w:ascii="Times New Roman" w:hAnsi="Times New Roman"/>
          <w:i/>
          <w:lang w:val="kk-KZ"/>
        </w:rPr>
      </w:pPr>
      <w:r w:rsidRPr="008F15D1">
        <w:rPr>
          <w:rFonts w:ascii="Times New Roman" w:hAnsi="Times New Roman"/>
          <w:b/>
          <w:i/>
          <w:sz w:val="24"/>
          <w:lang w:val="kk-KZ"/>
        </w:rPr>
        <w:t xml:space="preserve">Меңгерген дағдылары мен іскерліктері: </w:t>
      </w:r>
      <w:r w:rsidRPr="00887700">
        <w:rPr>
          <w:rFonts w:ascii="Times New Roman" w:hAnsi="Times New Roman"/>
          <w:i/>
          <w:lang w:val="kk-KZ"/>
        </w:rPr>
        <w:t>өз әрекетін серігінің әрекетімен үйлестіреді, оның қалай әрекет ететінін алдын ала</w:t>
      </w:r>
      <w:r w:rsidRPr="008F15D1">
        <w:rPr>
          <w:rFonts w:ascii="Times New Roman" w:hAnsi="Times New Roman"/>
          <w:i/>
          <w:lang w:val="kk-KZ"/>
        </w:rPr>
        <w:t xml:space="preserve"> сезеді.</w:t>
      </w:r>
    </w:p>
    <w:p w:rsidR="00694490" w:rsidRPr="008F15D1" w:rsidRDefault="00694490" w:rsidP="00C96DDB">
      <w:pPr>
        <w:contextualSpacing/>
        <w:rPr>
          <w:rFonts w:ascii="Times New Roman" w:hAnsi="Times New Roman"/>
          <w:b/>
          <w:i/>
          <w:sz w:val="24"/>
          <w:lang w:val="kk-KZ"/>
        </w:rPr>
      </w:pPr>
    </w:p>
    <w:p w:rsidR="00694490" w:rsidRDefault="00694490" w:rsidP="00C96DDB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C96DDB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887700">
      <w:pPr>
        <w:contextualSpacing/>
        <w:rPr>
          <w:rFonts w:ascii="Times New Roman" w:hAnsi="Times New Roman"/>
          <w:b/>
          <w:i/>
          <w:lang w:val="kk-KZ"/>
        </w:rPr>
      </w:pPr>
    </w:p>
    <w:p w:rsidR="00694490" w:rsidRPr="00887700" w:rsidRDefault="00694490" w:rsidP="00887700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Пәні: Драма        Күні: 22.05.18         Сынып: Мектепалды </w:t>
      </w:r>
    </w:p>
    <w:p w:rsidR="00694490" w:rsidRPr="008F15D1" w:rsidRDefault="00694490" w:rsidP="007617B5">
      <w:pPr>
        <w:ind w:left="-567"/>
        <w:contextualSpacing/>
        <w:rPr>
          <w:rFonts w:ascii="Times New Roman" w:hAnsi="Times New Roman"/>
          <w:b/>
          <w:i/>
          <w:lang w:val="kk-KZ"/>
        </w:rPr>
      </w:pPr>
      <w:r w:rsidRPr="008F15D1">
        <w:rPr>
          <w:rFonts w:ascii="Times New Roman" w:hAnsi="Times New Roman"/>
          <w:b/>
          <w:i/>
          <w:lang w:val="kk-KZ"/>
        </w:rPr>
        <w:t xml:space="preserve">          </w:t>
      </w:r>
      <w:r>
        <w:rPr>
          <w:rFonts w:ascii="Times New Roman" w:hAnsi="Times New Roman"/>
          <w:b/>
          <w:i/>
          <w:lang w:val="kk-KZ"/>
        </w:rPr>
        <w:t xml:space="preserve"> </w:t>
      </w:r>
      <w:r w:rsidRPr="008F15D1">
        <w:rPr>
          <w:rFonts w:ascii="Times New Roman" w:hAnsi="Times New Roman"/>
          <w:b/>
          <w:i/>
          <w:lang w:val="kk-KZ"/>
        </w:rPr>
        <w:t>Оқу іс-әрекетінің тақырыбы:</w:t>
      </w:r>
      <w:r w:rsidRPr="00887700">
        <w:rPr>
          <w:rFonts w:ascii="Times New Roman" w:hAnsi="Times New Roman"/>
          <w:b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«Ертегілер еліне саяхат»</w:t>
      </w:r>
      <w:r w:rsidRPr="008F15D1">
        <w:rPr>
          <w:rFonts w:ascii="Times New Roman" w:hAnsi="Times New Roman"/>
          <w:i/>
          <w:lang w:val="kk-KZ"/>
        </w:rPr>
        <w:t xml:space="preserve"> сахналау</w:t>
      </w:r>
    </w:p>
    <w:p w:rsidR="00694490" w:rsidRPr="008F15D1" w:rsidRDefault="00694490" w:rsidP="007617B5">
      <w:pPr>
        <w:ind w:left="-567"/>
        <w:contextualSpacing/>
        <w:rPr>
          <w:rFonts w:ascii="Times New Roman" w:hAnsi="Times New Roman"/>
          <w:i/>
          <w:lang w:val="kk-KZ"/>
        </w:rPr>
      </w:pPr>
      <w:r w:rsidRPr="008F15D1">
        <w:rPr>
          <w:rFonts w:ascii="Times New Roman" w:hAnsi="Times New Roman"/>
          <w:b/>
          <w:i/>
          <w:lang w:val="kk-KZ"/>
        </w:rPr>
        <w:t xml:space="preserve">          </w:t>
      </w:r>
      <w:r>
        <w:rPr>
          <w:rFonts w:ascii="Times New Roman" w:hAnsi="Times New Roman"/>
          <w:b/>
          <w:i/>
          <w:lang w:val="kk-KZ"/>
        </w:rPr>
        <w:t xml:space="preserve"> </w:t>
      </w:r>
      <w:r w:rsidRPr="00887700">
        <w:rPr>
          <w:rFonts w:ascii="Times New Roman" w:hAnsi="Times New Roman"/>
          <w:b/>
          <w:i/>
          <w:lang w:val="kk-KZ"/>
        </w:rPr>
        <w:t>Ортақ тақырып:</w:t>
      </w:r>
      <w:r w:rsidRPr="00887700">
        <w:rPr>
          <w:rFonts w:ascii="Times New Roman" w:hAnsi="Times New Roman"/>
          <w:i/>
          <w:lang w:val="kk-KZ"/>
        </w:rPr>
        <w:t xml:space="preserve"> Денсаулықты қалай күту керек?</w:t>
      </w:r>
    </w:p>
    <w:p w:rsidR="00694490" w:rsidRDefault="00694490" w:rsidP="008F15D1">
      <w:pPr>
        <w:spacing w:line="252" w:lineRule="exact"/>
        <w:ind w:left="40"/>
        <w:contextualSpacing/>
        <w:rPr>
          <w:rFonts w:ascii="Times New Roman" w:hAnsi="Times New Roman"/>
          <w:i/>
          <w:lang w:val="kk-KZ"/>
        </w:rPr>
      </w:pPr>
      <w:r w:rsidRPr="008F15D1">
        <w:rPr>
          <w:rFonts w:ascii="Times New Roman" w:hAnsi="Times New Roman"/>
          <w:b/>
          <w:i/>
          <w:lang w:val="kk-KZ"/>
        </w:rPr>
        <w:t xml:space="preserve">Мақсаты: </w:t>
      </w:r>
      <w:r w:rsidRPr="00887700">
        <w:rPr>
          <w:rFonts w:ascii="Times New Roman" w:hAnsi="Times New Roman"/>
          <w:i/>
          <w:lang w:val="kk-KZ"/>
        </w:rPr>
        <w:t>Дыбыстарды түрлі екпінде анық және дұрыс айту, сыбырлап және қатты</w:t>
      </w:r>
      <w:r w:rsidRPr="008F15D1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айту.</w:t>
      </w:r>
      <w:r w:rsidRPr="008F15D1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Интонацияларды ажырата алу және оларды айту.</w:t>
      </w:r>
      <w:r w:rsidRPr="008F15D1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Кеңістікте бағдарлану (сахнада, ойластырылып құрылған сахна алаңында),</w:t>
      </w:r>
      <w:r w:rsidRPr="008F15D1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түрлі қарқында қозғалу.</w:t>
      </w:r>
      <w:r w:rsidRPr="008F15D1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Өз әрекетін серігінің әрекетімен үйлестіру, оның қалай әрекет ететінін</w:t>
      </w:r>
      <w:r w:rsidRPr="008F15D1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алдын ала сезу.</w:t>
      </w:r>
      <w:r w:rsidRPr="008F15D1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Басқа кейіпкерлермен рөлдік қарым-қатынасқа түсу.</w:t>
      </w:r>
      <w:r w:rsidRPr="008F15D1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Ым-ишара, дауыс ырғағы, ойын атрибуттарын қолданып таныс әдеби</w:t>
      </w:r>
      <w:r w:rsidRPr="008F15D1">
        <w:rPr>
          <w:rFonts w:ascii="Times New Roman" w:hAnsi="Times New Roman"/>
          <w:i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шығармалар негізінде кейіпкерлердің бейнелерін жасау.</w:t>
      </w:r>
    </w:p>
    <w:p w:rsidR="00694490" w:rsidRPr="008F15D1" w:rsidRDefault="00694490" w:rsidP="008F15D1">
      <w:pPr>
        <w:spacing w:line="252" w:lineRule="exact"/>
        <w:ind w:left="40"/>
        <w:contextualSpacing/>
        <w:rPr>
          <w:rFonts w:ascii="Times New Roman" w:hAnsi="Times New Roman"/>
          <w:i/>
          <w:lang w:val="kk-KZ"/>
        </w:rPr>
      </w:pPr>
      <w:r>
        <w:rPr>
          <w:rFonts w:ascii="Times New Roman" w:hAnsi="Times New Roman"/>
          <w:b/>
          <w:i/>
          <w:lang w:val="kk-KZ"/>
        </w:rPr>
        <w:t>Көрнекілігі:</w:t>
      </w:r>
      <w:r>
        <w:rPr>
          <w:rFonts w:ascii="Times New Roman" w:hAnsi="Times New Roman"/>
          <w:i/>
          <w:lang w:val="kk-KZ"/>
        </w:rPr>
        <w:t xml:space="preserve"> ертегі суреттер</w:t>
      </w:r>
    </w:p>
    <w:p w:rsidR="00694490" w:rsidRPr="008F15D1" w:rsidRDefault="00694490" w:rsidP="008F15D1">
      <w:pPr>
        <w:spacing w:line="240" w:lineRule="atLeast"/>
        <w:ind w:left="40"/>
        <w:contextualSpacing/>
        <w:rPr>
          <w:rFonts w:ascii="Times New Roman" w:hAnsi="Times New Roman"/>
          <w:i/>
          <w:w w:val="99"/>
          <w:lang w:val="kk-KZ"/>
        </w:rPr>
      </w:pPr>
      <w:r w:rsidRPr="00640132">
        <w:rPr>
          <w:rFonts w:ascii="Times New Roman" w:hAnsi="Times New Roman"/>
          <w:b/>
          <w:i/>
          <w:lang w:val="kk-KZ"/>
        </w:rPr>
        <w:t xml:space="preserve">Блингвалдық компонент:  </w:t>
      </w:r>
      <w:r w:rsidRPr="00887700">
        <w:rPr>
          <w:rFonts w:ascii="Times New Roman" w:hAnsi="Times New Roman"/>
          <w:i/>
          <w:lang w:val="kk-KZ"/>
        </w:rPr>
        <w:t>ертегі – сказка – fairy-tale</w:t>
      </w:r>
      <w:r w:rsidRPr="008F15D1">
        <w:rPr>
          <w:rFonts w:ascii="Times New Roman" w:hAnsi="Times New Roman"/>
          <w:i/>
          <w:lang w:val="kk-KZ"/>
        </w:rPr>
        <w:t xml:space="preserve">, </w:t>
      </w:r>
      <w:r w:rsidRPr="00887700">
        <w:rPr>
          <w:rFonts w:ascii="Times New Roman" w:hAnsi="Times New Roman"/>
          <w:i/>
          <w:lang w:val="kk-KZ"/>
        </w:rPr>
        <w:t>көңілді – веселый – merry</w:t>
      </w:r>
    </w:p>
    <w:p w:rsidR="00694490" w:rsidRPr="00640132" w:rsidRDefault="00694490" w:rsidP="008F15D1">
      <w:pPr>
        <w:spacing w:line="240" w:lineRule="atLeast"/>
        <w:contextualSpacing/>
        <w:rPr>
          <w:rFonts w:ascii="Times New Roman" w:hAnsi="Times New Roman"/>
          <w:b/>
          <w:i/>
          <w:lang w:val="kk-KZ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6237"/>
        <w:gridCol w:w="2693"/>
      </w:tblGrid>
      <w:tr w:rsidR="00694490" w:rsidRPr="00837C25" w:rsidTr="00837C25">
        <w:trPr>
          <w:trHeight w:val="569"/>
        </w:trPr>
        <w:tc>
          <w:tcPr>
            <w:tcW w:w="1985" w:type="dxa"/>
          </w:tcPr>
          <w:p w:rsidR="00694490" w:rsidRPr="00837C25" w:rsidRDefault="00694490" w:rsidP="00837C2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Жоспарланған уақыт</w:t>
            </w:r>
          </w:p>
        </w:tc>
        <w:tc>
          <w:tcPr>
            <w:tcW w:w="6237" w:type="dxa"/>
          </w:tcPr>
          <w:p w:rsidR="00694490" w:rsidRPr="00837C25" w:rsidRDefault="00694490" w:rsidP="00837C2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Педагогтің  іс-әрекеті</w:t>
            </w:r>
          </w:p>
        </w:tc>
        <w:tc>
          <w:tcPr>
            <w:tcW w:w="2693" w:type="dxa"/>
          </w:tcPr>
          <w:p w:rsidR="00694490" w:rsidRPr="00837C25" w:rsidRDefault="00694490" w:rsidP="00837C2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Балалардың </w:t>
            </w:r>
          </w:p>
          <w:p w:rsidR="00694490" w:rsidRPr="00837C25" w:rsidRDefault="00694490" w:rsidP="00837C2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іс-әрекеті</w:t>
            </w:r>
          </w:p>
        </w:tc>
      </w:tr>
      <w:tr w:rsidR="00694490" w:rsidRPr="00837C25" w:rsidTr="00837C25">
        <w:trPr>
          <w:trHeight w:val="4235"/>
        </w:trPr>
        <w:tc>
          <w:tcPr>
            <w:tcW w:w="1985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І. Дұрыс әсерлі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көңіл күй орнату.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0-1 минут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II. Өмірлік тәжірибені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</w:rPr>
              <w:t>маңыздандыру.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Мақсатты болжам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3</w:t>
            </w:r>
            <w:r w:rsidRPr="00837C25">
              <w:rPr>
                <w:rFonts w:ascii="Times New Roman" w:hAnsi="Times New Roman"/>
                <w:i/>
              </w:rPr>
              <w:t>-5 минут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6237" w:type="dxa"/>
            <w:vAlign w:val="bottom"/>
          </w:tcPr>
          <w:p w:rsidR="00694490" w:rsidRPr="00837C25" w:rsidRDefault="00694490" w:rsidP="00837C25">
            <w:pPr>
              <w:spacing w:after="0" w:line="229" w:lineRule="exact"/>
              <w:ind w:left="40"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  <w:lang w:val="kk-KZ"/>
              </w:rPr>
              <w:t>Шаттық шеңбер</w:t>
            </w:r>
          </w:p>
          <w:p w:rsidR="00694490" w:rsidRPr="00887700" w:rsidRDefault="00694490" w:rsidP="00837C25">
            <w:pPr>
              <w:spacing w:after="0" w:line="229" w:lineRule="exac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</w:t>
            </w:r>
            <w:r w:rsidRPr="00837C25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амандасып,</w:t>
            </w: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 xml:space="preserve">жақсы 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ынтымақтастық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қарым-қатынасқа түсіру үшін шаттық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шеңберіне шақырады.</w:t>
            </w:r>
          </w:p>
          <w:p w:rsidR="00694490" w:rsidRPr="00887700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Денің сау болсын десең,</w:t>
            </w:r>
          </w:p>
          <w:p w:rsidR="00694490" w:rsidRPr="00887700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Шынығу керек.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Денің сау болсын десең,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Ерте тұру керек.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Денің сау болсын десең,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Күнде жаттығу керек.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Денің сау болсын десең,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Салауатты болу керек.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Проблемалық жағдаят: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– Сендер қалай ойлайсыңдар, адамның көңілді болуы неге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байланысты?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Күн тәртібін қатаң сақтап, уақытылы тамақ ішіп,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дәрумендерді қабылдап, серуенге шығу керек, жағымсыз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қасиеттерден аулақ жүріп, ешкіммен ренжіспей, кешірімді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бола біліп, спортпен шұғылданып жүрсе, ол адамның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денсаулығы мықты болады.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– Қай ертегі кейіпкері әрқашанда көңілді болып жүреді?</w:t>
            </w:r>
          </w:p>
        </w:tc>
        <w:tc>
          <w:tcPr>
            <w:tcW w:w="2693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бір-бірімен амандасады.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қосылып бірге қайталайды.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зер салып, мұқият тыңдайды.</w:t>
            </w:r>
          </w:p>
        </w:tc>
      </w:tr>
      <w:tr w:rsidR="00694490" w:rsidRPr="00837C25" w:rsidTr="00837C25">
        <w:trPr>
          <w:trHeight w:val="1265"/>
        </w:trPr>
        <w:tc>
          <w:tcPr>
            <w:tcW w:w="1985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Сабақтың ортасы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III. Тақырып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бойынша жұмыс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6-25 минут</w:t>
            </w:r>
          </w:p>
        </w:tc>
        <w:tc>
          <w:tcPr>
            <w:tcW w:w="6237" w:type="dxa"/>
            <w:vAlign w:val="bottom"/>
          </w:tcPr>
          <w:p w:rsidR="00694490" w:rsidRPr="00837C25" w:rsidRDefault="00694490" w:rsidP="00837C25">
            <w:pPr>
              <w:spacing w:after="0" w:line="236" w:lineRule="exact"/>
              <w:ind w:left="20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 Әліппе-дәптермен жұмыс.</w:t>
            </w:r>
          </w:p>
          <w:p w:rsidR="00694490" w:rsidRPr="00837C25" w:rsidRDefault="00694490" w:rsidP="00837C25">
            <w:pPr>
              <w:spacing w:after="0" w:line="236" w:lineRule="exact"/>
              <w:ind w:left="2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 xml:space="preserve">1-тапсырма: Суреттен Алдаркөсені көрсет. </w:t>
            </w:r>
            <w:r w:rsidRPr="00837C25">
              <w:rPr>
                <w:rFonts w:ascii="Times New Roman" w:hAnsi="Times New Roman"/>
                <w:i/>
              </w:rPr>
              <w:t>Ол неге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37C25">
              <w:rPr>
                <w:rFonts w:ascii="Times New Roman" w:hAnsi="Times New Roman"/>
                <w:i/>
              </w:rPr>
              <w:t>Алдаркөсе аталды деп ойлайсың? Алдаркөсе қандай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37C25">
              <w:rPr>
                <w:rFonts w:ascii="Times New Roman" w:hAnsi="Times New Roman"/>
                <w:i/>
              </w:rPr>
              <w:t>кейіпкер?</w:t>
            </w:r>
          </w:p>
          <w:p w:rsidR="00694490" w:rsidRPr="00837C25" w:rsidRDefault="00694490" w:rsidP="00837C25">
            <w:pPr>
              <w:spacing w:after="0" w:line="243" w:lineRule="exact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2-тапсырма:</w:t>
            </w:r>
            <w:r w:rsidRPr="00837C25">
              <w:rPr>
                <w:rFonts w:ascii="Times New Roman" w:hAnsi="Times New Roman"/>
                <w:b/>
                <w:i/>
              </w:rPr>
              <w:t xml:space="preserve"> </w:t>
            </w:r>
            <w:r w:rsidRPr="00837C25">
              <w:rPr>
                <w:rFonts w:ascii="Times New Roman" w:hAnsi="Times New Roman"/>
                <w:i/>
              </w:rPr>
              <w:t>Алдаркөсенің жақсы көретін әнін бірге</w:t>
            </w:r>
          </w:p>
          <w:p w:rsidR="00694490" w:rsidRPr="00837C25" w:rsidRDefault="00694490" w:rsidP="00837C25">
            <w:pPr>
              <w:spacing w:after="0" w:line="236" w:lineRule="exact"/>
              <w:ind w:left="20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айтуды ұсынады.</w:t>
            </w:r>
          </w:p>
          <w:p w:rsidR="00694490" w:rsidRPr="00837C25" w:rsidRDefault="00694490" w:rsidP="00837C25">
            <w:pPr>
              <w:spacing w:after="0" w:line="239" w:lineRule="exact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Мен Алдармын, Алдармын,</w:t>
            </w:r>
          </w:p>
          <w:p w:rsidR="00694490" w:rsidRPr="00837C25" w:rsidRDefault="00694490" w:rsidP="00837C25">
            <w:pPr>
              <w:spacing w:after="0" w:line="239" w:lineRule="exact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Сақалымды талдармын.</w:t>
            </w:r>
          </w:p>
          <w:p w:rsidR="00694490" w:rsidRPr="00837C25" w:rsidRDefault="00694490" w:rsidP="00837C25">
            <w:pPr>
              <w:spacing w:after="0" w:line="239" w:lineRule="exact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Сақал түгіл мұрт та жоқ,</w:t>
            </w:r>
          </w:p>
          <w:p w:rsidR="00694490" w:rsidRPr="00837C25" w:rsidRDefault="00694490" w:rsidP="00837C25">
            <w:pPr>
              <w:spacing w:after="0" w:line="239" w:lineRule="exact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Шайтанды да алдадым.</w:t>
            </w:r>
          </w:p>
          <w:p w:rsidR="00694490" w:rsidRPr="00837C25" w:rsidRDefault="00694490" w:rsidP="00837C25">
            <w:pPr>
              <w:spacing w:after="0" w:line="239" w:lineRule="exact"/>
              <w:rPr>
                <w:rFonts w:ascii="Times New Roman" w:hAnsi="Times New Roman"/>
                <w:i/>
              </w:rPr>
            </w:pPr>
            <w:r w:rsidRPr="00837C25">
              <w:rPr>
                <w:rFonts w:ascii="Times New Roman" w:hAnsi="Times New Roman"/>
                <w:i/>
              </w:rPr>
              <w:t>Сусыз жерде өсемін,</w:t>
            </w:r>
          </w:p>
          <w:p w:rsidR="00694490" w:rsidRPr="00837C25" w:rsidRDefault="00694490" w:rsidP="00837C25">
            <w:pPr>
              <w:spacing w:after="0" w:line="236" w:lineRule="exact"/>
              <w:ind w:left="20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Сондықтан да көсемін.</w:t>
            </w:r>
          </w:p>
          <w:p w:rsidR="00694490" w:rsidRPr="00837C25" w:rsidRDefault="00694490" w:rsidP="00837C25">
            <w:pPr>
              <w:spacing w:after="0" w:line="234" w:lineRule="exact"/>
              <w:rPr>
                <w:rFonts w:ascii="Times New Roman" w:hAnsi="Times New Roman"/>
                <w:i/>
                <w:u w:val="single"/>
              </w:rPr>
            </w:pPr>
            <w:r w:rsidRPr="00837C25">
              <w:rPr>
                <w:rFonts w:ascii="Times New Roman" w:hAnsi="Times New Roman"/>
                <w:i/>
                <w:u w:val="single"/>
              </w:rPr>
              <w:t>Көптілділік:</w:t>
            </w:r>
          </w:p>
          <w:p w:rsidR="00694490" w:rsidRPr="00837C25" w:rsidRDefault="00694490" w:rsidP="00837C25">
            <w:pPr>
              <w:spacing w:after="0" w:line="239" w:lineRule="exac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ертегі – сказка – fairy-tale</w:t>
            </w:r>
          </w:p>
          <w:p w:rsidR="00694490" w:rsidRPr="00837C25" w:rsidRDefault="00694490" w:rsidP="00837C25">
            <w:pPr>
              <w:spacing w:after="0" w:line="236" w:lineRule="exact"/>
              <w:ind w:left="20"/>
              <w:rPr>
                <w:rFonts w:ascii="Times New Roman" w:hAnsi="Times New Roman"/>
                <w:b/>
                <w:i/>
                <w:lang w:val="kk-KZ"/>
              </w:rPr>
            </w:pPr>
            <w:r w:rsidRPr="00837C25">
              <w:rPr>
                <w:rFonts w:ascii="Times New Roman" w:hAnsi="Times New Roman"/>
                <w:b/>
                <w:i/>
              </w:rPr>
              <w:t>көңілді – веселый – merry</w:t>
            </w:r>
          </w:p>
          <w:p w:rsidR="00694490" w:rsidRPr="00837C25" w:rsidRDefault="00694490" w:rsidP="00837C25">
            <w:pPr>
              <w:spacing w:after="0" w:line="236" w:lineRule="exact"/>
              <w:ind w:left="20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</w:rPr>
              <w:t>– Алдаркөсе туралы тағы қандай ертегіні білесің?</w:t>
            </w:r>
          </w:p>
          <w:p w:rsidR="00694490" w:rsidRPr="00837C25" w:rsidRDefault="00694490" w:rsidP="00837C25">
            <w:pPr>
              <w:spacing w:after="0" w:line="236" w:lineRule="exact"/>
              <w:ind w:left="2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3-тапсырма:</w:t>
            </w: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Суреттегі ертегі желісі бойынша досыңмен</w:t>
            </w:r>
            <w:r w:rsidRPr="00837C25">
              <w:rPr>
                <w:rFonts w:ascii="Times New Roman" w:hAnsi="Times New Roman"/>
                <w:i/>
                <w:lang w:val="kk-KZ"/>
              </w:rPr>
              <w:t xml:space="preserve"> диалог құр.</w:t>
            </w:r>
          </w:p>
          <w:p w:rsidR="00694490" w:rsidRPr="00837C25" w:rsidRDefault="00694490" w:rsidP="00837C25">
            <w:pPr>
              <w:spacing w:after="0" w:line="236" w:lineRule="exact"/>
              <w:ind w:left="20"/>
              <w:rPr>
                <w:rFonts w:ascii="Times New Roman" w:hAnsi="Times New Roman"/>
                <w:b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36" w:lineRule="exact"/>
              <w:ind w:left="20"/>
              <w:rPr>
                <w:rFonts w:ascii="Times New Roman" w:hAnsi="Times New Roman"/>
                <w:b/>
                <w:i/>
                <w:lang w:val="kk-KZ"/>
              </w:rPr>
            </w:pPr>
          </w:p>
          <w:p w:rsidR="00694490" w:rsidRPr="00887700" w:rsidRDefault="00694490" w:rsidP="00837C25">
            <w:pPr>
              <w:spacing w:after="0" w:line="239" w:lineRule="exac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– Алдаркөсе қандай адам? (Көңілді.)</w:t>
            </w:r>
          </w:p>
          <w:p w:rsidR="00694490" w:rsidRPr="00887700" w:rsidRDefault="00694490" w:rsidP="00837C25">
            <w:pPr>
              <w:spacing w:after="0" w:line="243" w:lineRule="exac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– Бай қандай? (Ақшақұмар, сараң.)</w:t>
            </w:r>
          </w:p>
          <w:p w:rsidR="00694490" w:rsidRPr="00837C25" w:rsidRDefault="00694490" w:rsidP="00837C25">
            <w:pPr>
              <w:spacing w:after="0" w:line="236" w:lineRule="exact"/>
              <w:ind w:left="2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– Алдаркөсе мен байға мінездеме бер.</w:t>
            </w:r>
          </w:p>
          <w:p w:rsidR="00694490" w:rsidRPr="00887700" w:rsidRDefault="00694490" w:rsidP="00837C25">
            <w:pPr>
              <w:spacing w:after="0" w:line="239" w:lineRule="exact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 xml:space="preserve">Тәрбиеленушілер рөлдерді бөліп алу үшін </w:t>
            </w:r>
            <w:r w:rsidRPr="00887700">
              <w:rPr>
                <w:rFonts w:ascii="Times New Roman" w:hAnsi="Times New Roman"/>
                <w:b/>
                <w:i/>
                <w:lang w:val="kk-KZ"/>
              </w:rPr>
              <w:t>«Кім көп</w:t>
            </w:r>
          </w:p>
          <w:p w:rsidR="00694490" w:rsidRPr="00837C25" w:rsidRDefault="00694490" w:rsidP="00837C25">
            <w:pPr>
              <w:spacing w:after="0" w:line="236" w:lineRule="exact"/>
              <w:ind w:left="2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біледі?» </w:t>
            </w:r>
            <w:r w:rsidRPr="00887700">
              <w:rPr>
                <w:rFonts w:ascii="Times New Roman" w:hAnsi="Times New Roman"/>
                <w:i/>
                <w:lang w:val="kk-KZ"/>
              </w:rPr>
              <w:t>ойынын ойнап,</w:t>
            </w:r>
            <w:r w:rsidRPr="00887700">
              <w:rPr>
                <w:rFonts w:ascii="Times New Roman" w:hAnsi="Times New Roman"/>
                <w:b/>
                <w:i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lang w:val="kk-KZ"/>
              </w:rPr>
              <w:t>жеңімпаздар рөлдерді бөліп алады.</w:t>
            </w:r>
          </w:p>
          <w:p w:rsidR="00694490" w:rsidRPr="00887700" w:rsidRDefault="00694490" w:rsidP="00837C25">
            <w:pPr>
              <w:spacing w:after="0" w:line="239" w:lineRule="exac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– Ертегінің түрлерін ата.</w:t>
            </w:r>
          </w:p>
          <w:p w:rsidR="00694490" w:rsidRPr="00887700" w:rsidRDefault="00694490" w:rsidP="00837C25">
            <w:pPr>
              <w:spacing w:after="0" w:line="239" w:lineRule="exac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– Қандай қиял-ғажайып ертегісін білесіңдер?</w:t>
            </w:r>
          </w:p>
          <w:p w:rsidR="00694490" w:rsidRPr="00887700" w:rsidRDefault="00694490" w:rsidP="00837C25">
            <w:pPr>
              <w:spacing w:after="0" w:line="239" w:lineRule="exac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– Қандай хайуанаттар туралы ертегі білесіңдер?</w:t>
            </w:r>
          </w:p>
          <w:p w:rsidR="00694490" w:rsidRPr="00837C25" w:rsidRDefault="00694490" w:rsidP="00837C25">
            <w:pPr>
              <w:spacing w:after="0" w:line="236" w:lineRule="exact"/>
              <w:ind w:left="20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– Қандай тұрмыс-салт ертегілерін білесіңдер?</w:t>
            </w:r>
          </w:p>
          <w:p w:rsidR="00694490" w:rsidRPr="00837C25" w:rsidRDefault="00694490" w:rsidP="00837C25">
            <w:pPr>
              <w:spacing w:after="0" w:line="236" w:lineRule="exact"/>
              <w:ind w:left="20"/>
              <w:rPr>
                <w:rFonts w:ascii="Times New Roman" w:hAnsi="Times New Roman"/>
                <w:i/>
                <w:w w:val="99"/>
                <w:lang w:val="kk-KZ"/>
              </w:rPr>
            </w:pPr>
            <w:r w:rsidRPr="00887700">
              <w:rPr>
                <w:rFonts w:ascii="Times New Roman" w:hAnsi="Times New Roman"/>
                <w:i/>
                <w:w w:val="99"/>
                <w:lang w:val="kk-KZ"/>
              </w:rPr>
              <w:t>Тәрбиеленушілер «Алдаркөсе мен бай» ертегісінен көрініс</w:t>
            </w:r>
            <w:r w:rsidRPr="00837C25">
              <w:rPr>
                <w:rFonts w:ascii="Times New Roman" w:hAnsi="Times New Roman"/>
                <w:i/>
                <w:w w:val="97"/>
                <w:lang w:val="kk-KZ"/>
              </w:rPr>
              <w:t xml:space="preserve"> </w:t>
            </w:r>
            <w:r w:rsidRPr="00887700">
              <w:rPr>
                <w:rFonts w:ascii="Times New Roman" w:hAnsi="Times New Roman"/>
                <w:i/>
                <w:w w:val="97"/>
                <w:lang w:val="kk-KZ"/>
              </w:rPr>
              <w:t>қояды.</w:t>
            </w:r>
          </w:p>
          <w:p w:rsidR="00694490" w:rsidRPr="00837C25" w:rsidRDefault="00694490" w:rsidP="00837C25">
            <w:pPr>
              <w:spacing w:after="0" w:line="236" w:lineRule="exact"/>
              <w:ind w:left="20"/>
              <w:rPr>
                <w:rFonts w:ascii="Times New Roman" w:hAnsi="Times New Roman"/>
                <w:b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– Алдаркөсе қандай кейіпкер? Сипаттама бер.</w:t>
            </w:r>
          </w:p>
        </w:tc>
        <w:tc>
          <w:tcPr>
            <w:tcW w:w="2693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Алдаркөсені тауып, оның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 xml:space="preserve">ерекшеліктерін айтады. 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Алдаркөсенің әнін қатты, ақырын дауыспен айту.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үш тілде қайталайды.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Ертегі желісі бойынша диалог құрады.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«Алдаркөсе мен бай» ертегісін тыңдайды</w:t>
            </w:r>
            <w:r w:rsidRPr="00837C25">
              <w:rPr>
                <w:rFonts w:ascii="Times New Roman" w:hAnsi="Times New Roman"/>
                <w:i/>
                <w:lang w:val="kk-KZ"/>
              </w:rPr>
              <w:t>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мінездеме береді.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сұраққа жауап береді.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алдаркөсеге сипаттама береді.</w:t>
            </w:r>
          </w:p>
        </w:tc>
      </w:tr>
      <w:tr w:rsidR="00694490" w:rsidRPr="00837C25" w:rsidTr="00837C25">
        <w:trPr>
          <w:trHeight w:val="547"/>
        </w:trPr>
        <w:tc>
          <w:tcPr>
            <w:tcW w:w="1985" w:type="dxa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ІҮ. Сабақтың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837C25">
              <w:rPr>
                <w:rFonts w:ascii="Times New Roman" w:hAnsi="Times New Roman"/>
                <w:b/>
                <w:i/>
              </w:rPr>
              <w:t>қорытындысы.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Рефлексия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28-30 минут</w:t>
            </w:r>
          </w:p>
        </w:tc>
        <w:tc>
          <w:tcPr>
            <w:tcW w:w="6237" w:type="dxa"/>
            <w:vAlign w:val="bottom"/>
          </w:tcPr>
          <w:p w:rsidR="00694490" w:rsidRPr="00887700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Салауатты өмір сүру салты дегенді қалай түсінесің?</w:t>
            </w:r>
          </w:p>
          <w:p w:rsidR="00694490" w:rsidRPr="00837C25" w:rsidRDefault="00694490" w:rsidP="00837C25">
            <w:pPr>
              <w:pStyle w:val="ListParagraph"/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87700">
              <w:rPr>
                <w:rFonts w:ascii="Times New Roman" w:hAnsi="Times New Roman"/>
                <w:i/>
                <w:lang w:val="kk-KZ"/>
              </w:rPr>
              <w:t>Денсаулық мықты болу үшін не істейміз?</w:t>
            </w:r>
          </w:p>
          <w:p w:rsidR="00694490" w:rsidRPr="00837C25" w:rsidRDefault="00694490" w:rsidP="00837C25">
            <w:pPr>
              <w:spacing w:after="0" w:line="240" w:lineRule="atLeast"/>
              <w:ind w:left="40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693" w:type="dxa"/>
            <w:vAlign w:val="bottom"/>
          </w:tcPr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  <w:r w:rsidRPr="00837C25">
              <w:rPr>
                <w:rFonts w:ascii="Times New Roman" w:hAnsi="Times New Roman"/>
                <w:i/>
                <w:lang w:val="kk-KZ"/>
              </w:rPr>
              <w:t>Балалар сұраққа жауап береді.</w:t>
            </w:r>
          </w:p>
          <w:p w:rsidR="00694490" w:rsidRPr="00837C25" w:rsidRDefault="00694490" w:rsidP="00837C25">
            <w:pPr>
              <w:spacing w:after="0" w:line="240" w:lineRule="atLeast"/>
              <w:rPr>
                <w:rFonts w:ascii="Times New Roman" w:hAnsi="Times New Roman"/>
                <w:i/>
                <w:lang w:val="kk-KZ"/>
              </w:rPr>
            </w:pPr>
          </w:p>
        </w:tc>
      </w:tr>
    </w:tbl>
    <w:p w:rsidR="00694490" w:rsidRDefault="00694490" w:rsidP="00DD2955">
      <w:pPr>
        <w:spacing w:line="240" w:lineRule="atLeast"/>
        <w:rPr>
          <w:rFonts w:ascii="Times New Roman" w:hAnsi="Times New Roman"/>
          <w:b/>
          <w:i/>
          <w:sz w:val="24"/>
          <w:lang w:val="kk-KZ"/>
        </w:rPr>
      </w:pPr>
    </w:p>
    <w:p w:rsidR="00694490" w:rsidRPr="008736E1" w:rsidRDefault="00694490" w:rsidP="008F15D1">
      <w:pPr>
        <w:spacing w:line="240" w:lineRule="atLeast"/>
        <w:ind w:left="40"/>
        <w:rPr>
          <w:rFonts w:ascii="Times New Roman" w:hAnsi="Times New Roman"/>
          <w:i/>
          <w:lang w:val="kk-KZ"/>
        </w:rPr>
      </w:pPr>
      <w:r w:rsidRPr="008736E1">
        <w:rPr>
          <w:rFonts w:ascii="Times New Roman" w:hAnsi="Times New Roman"/>
          <w:b/>
          <w:i/>
          <w:sz w:val="24"/>
          <w:lang w:val="kk-KZ"/>
        </w:rPr>
        <w:t>Күтілетін нәтиже:</w:t>
      </w:r>
      <w:r w:rsidRPr="00887700">
        <w:rPr>
          <w:rFonts w:ascii="Times New Roman" w:hAnsi="Times New Roman"/>
          <w:i/>
          <w:lang w:val="kk-KZ"/>
        </w:rPr>
        <w:t xml:space="preserve"> дыбыстарды түрлі екпінде анық және дұрыс, сыбырлап және қатты</w:t>
      </w:r>
      <w:r w:rsidRPr="008736E1">
        <w:rPr>
          <w:rFonts w:ascii="Times New Roman" w:hAnsi="Times New Roman"/>
          <w:i/>
          <w:lang w:val="kk-KZ"/>
        </w:rPr>
        <w:t xml:space="preserve"> айтады. </w:t>
      </w:r>
    </w:p>
    <w:p w:rsidR="00694490" w:rsidRPr="008736E1" w:rsidRDefault="00694490" w:rsidP="008F15D1">
      <w:pPr>
        <w:spacing w:line="240" w:lineRule="atLeast"/>
        <w:ind w:left="40"/>
        <w:rPr>
          <w:rFonts w:ascii="Times New Roman" w:hAnsi="Times New Roman"/>
          <w:i/>
          <w:lang w:val="kk-KZ"/>
        </w:rPr>
      </w:pPr>
      <w:r w:rsidRPr="008736E1">
        <w:rPr>
          <w:rFonts w:ascii="Times New Roman" w:hAnsi="Times New Roman"/>
          <w:b/>
          <w:i/>
          <w:sz w:val="24"/>
          <w:lang w:val="kk-KZ"/>
        </w:rPr>
        <w:t xml:space="preserve">Нені біледі: </w:t>
      </w:r>
      <w:r w:rsidRPr="00887700">
        <w:rPr>
          <w:rFonts w:ascii="Times New Roman" w:hAnsi="Times New Roman"/>
          <w:i/>
          <w:lang w:val="kk-KZ"/>
        </w:rPr>
        <w:t>интонацияларды ажыратады және оларды айтады.</w:t>
      </w:r>
    </w:p>
    <w:p w:rsidR="00694490" w:rsidRPr="008736E1" w:rsidRDefault="00694490" w:rsidP="008F15D1">
      <w:pPr>
        <w:contextualSpacing/>
        <w:rPr>
          <w:rFonts w:ascii="Times New Roman" w:hAnsi="Times New Roman"/>
          <w:i/>
          <w:sz w:val="24"/>
          <w:lang w:val="kk-KZ"/>
        </w:rPr>
      </w:pPr>
      <w:r w:rsidRPr="008736E1">
        <w:rPr>
          <w:rFonts w:ascii="Times New Roman" w:hAnsi="Times New Roman"/>
          <w:b/>
          <w:i/>
          <w:sz w:val="24"/>
          <w:lang w:val="kk-KZ"/>
        </w:rPr>
        <w:t xml:space="preserve"> Қандай түсініктерді игерді:</w:t>
      </w:r>
      <w:r w:rsidRPr="008736E1">
        <w:rPr>
          <w:rFonts w:ascii="Times New Roman" w:hAnsi="Times New Roman"/>
          <w:i/>
          <w:sz w:val="24"/>
          <w:lang w:val="kk-KZ"/>
        </w:rPr>
        <w:t xml:space="preserve"> </w:t>
      </w:r>
      <w:r w:rsidRPr="00887700">
        <w:rPr>
          <w:rFonts w:ascii="Times New Roman" w:hAnsi="Times New Roman"/>
          <w:i/>
          <w:lang w:val="kk-KZ"/>
        </w:rPr>
        <w:t>басқа кейіпкерлермен рөлдік қарым-қатынасқа түседі.</w:t>
      </w:r>
    </w:p>
    <w:p w:rsidR="00694490" w:rsidRPr="008736E1" w:rsidRDefault="00694490" w:rsidP="008F15D1">
      <w:pPr>
        <w:contextualSpacing/>
        <w:rPr>
          <w:rFonts w:ascii="Times New Roman" w:hAnsi="Times New Roman"/>
          <w:i/>
          <w:lang w:val="kk-KZ"/>
        </w:rPr>
      </w:pPr>
    </w:p>
    <w:p w:rsidR="00694490" w:rsidRPr="00887700" w:rsidRDefault="00694490" w:rsidP="008736E1">
      <w:pPr>
        <w:spacing w:line="283" w:lineRule="auto"/>
        <w:ind w:right="180"/>
        <w:rPr>
          <w:rFonts w:ascii="Times New Roman" w:hAnsi="Times New Roman"/>
          <w:i/>
          <w:lang w:val="kk-KZ"/>
        </w:rPr>
      </w:pPr>
      <w:r w:rsidRPr="008736E1">
        <w:rPr>
          <w:rFonts w:ascii="Times New Roman" w:hAnsi="Times New Roman"/>
          <w:b/>
          <w:i/>
          <w:sz w:val="24"/>
          <w:lang w:val="kk-KZ"/>
        </w:rPr>
        <w:t xml:space="preserve">Меңгерген дағдылары мен іскерліктері: </w:t>
      </w:r>
      <w:r w:rsidRPr="00887700">
        <w:rPr>
          <w:rFonts w:ascii="Times New Roman" w:hAnsi="Times New Roman"/>
          <w:i/>
          <w:lang w:val="kk-KZ"/>
        </w:rPr>
        <w:t>ым-ишара, дауыс ырғағы, ойын атрибуттарын қолданып таныс әдеби шығармалар негізінде кейпкерлердің бейнелерін жасайды.</w:t>
      </w:r>
    </w:p>
    <w:p w:rsidR="00694490" w:rsidRPr="007617B5" w:rsidRDefault="00694490" w:rsidP="008F15D1">
      <w:pPr>
        <w:contextualSpacing/>
        <w:rPr>
          <w:rFonts w:ascii="Times New Roman" w:hAnsi="Times New Roman"/>
          <w:i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p w:rsidR="00694490" w:rsidRDefault="00694490" w:rsidP="004B3330">
      <w:pPr>
        <w:contextualSpacing/>
        <w:rPr>
          <w:rFonts w:ascii="Times New Roman" w:hAnsi="Times New Roman"/>
          <w:b/>
          <w:lang w:val="kk-KZ"/>
        </w:rPr>
      </w:pPr>
    </w:p>
    <w:sectPr w:rsidR="00694490" w:rsidSect="000526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B00B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045E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7AA7E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9EEF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764E6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4CB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0222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28C4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6CB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67C30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6DD0B41"/>
    <w:multiLevelType w:val="hybridMultilevel"/>
    <w:tmpl w:val="B8AC2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6F0E86"/>
    <w:multiLevelType w:val="hybridMultilevel"/>
    <w:tmpl w:val="40149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A6D79CD"/>
    <w:multiLevelType w:val="hybridMultilevel"/>
    <w:tmpl w:val="8B468D18"/>
    <w:lvl w:ilvl="0" w:tplc="FC4231A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D835AEA"/>
    <w:multiLevelType w:val="hybridMultilevel"/>
    <w:tmpl w:val="08B2F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922974"/>
    <w:multiLevelType w:val="hybridMultilevel"/>
    <w:tmpl w:val="18E8C238"/>
    <w:lvl w:ilvl="0" w:tplc="0419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22AD0035"/>
    <w:multiLevelType w:val="hybridMultilevel"/>
    <w:tmpl w:val="F6A47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C10DB0"/>
    <w:multiLevelType w:val="hybridMultilevel"/>
    <w:tmpl w:val="D230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752485"/>
    <w:multiLevelType w:val="hybridMultilevel"/>
    <w:tmpl w:val="69E289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0015BD"/>
    <w:multiLevelType w:val="hybridMultilevel"/>
    <w:tmpl w:val="18B88C68"/>
    <w:lvl w:ilvl="0" w:tplc="B80E974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0A1EBE"/>
    <w:multiLevelType w:val="hybridMultilevel"/>
    <w:tmpl w:val="BBCAD8F0"/>
    <w:lvl w:ilvl="0" w:tplc="0419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">
    <w:nsid w:val="50825256"/>
    <w:multiLevelType w:val="hybridMultilevel"/>
    <w:tmpl w:val="E808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B047B7"/>
    <w:multiLevelType w:val="hybridMultilevel"/>
    <w:tmpl w:val="758AAEEC"/>
    <w:lvl w:ilvl="0" w:tplc="C1A6705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081278"/>
    <w:multiLevelType w:val="hybridMultilevel"/>
    <w:tmpl w:val="87763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00C3D"/>
    <w:multiLevelType w:val="hybridMultilevel"/>
    <w:tmpl w:val="9DEE197E"/>
    <w:lvl w:ilvl="0" w:tplc="6AA6027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C341C9"/>
    <w:multiLevelType w:val="hybridMultilevel"/>
    <w:tmpl w:val="85AA3152"/>
    <w:lvl w:ilvl="0" w:tplc="9CF4EC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136544"/>
    <w:multiLevelType w:val="hybridMultilevel"/>
    <w:tmpl w:val="7E3414B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662156B8"/>
    <w:multiLevelType w:val="hybridMultilevel"/>
    <w:tmpl w:val="C5C6CA88"/>
    <w:lvl w:ilvl="0" w:tplc="C4F0CE38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28">
    <w:nsid w:val="69E07C29"/>
    <w:multiLevelType w:val="hybridMultilevel"/>
    <w:tmpl w:val="C0E6E9B0"/>
    <w:lvl w:ilvl="0" w:tplc="DB364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530676"/>
    <w:multiLevelType w:val="hybridMultilevel"/>
    <w:tmpl w:val="660C4F7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6"/>
  </w:num>
  <w:num w:numId="4">
    <w:abstractNumId w:val="12"/>
  </w:num>
  <w:num w:numId="5">
    <w:abstractNumId w:val="27"/>
  </w:num>
  <w:num w:numId="6">
    <w:abstractNumId w:val="24"/>
  </w:num>
  <w:num w:numId="7">
    <w:abstractNumId w:val="13"/>
  </w:num>
  <w:num w:numId="8">
    <w:abstractNumId w:val="28"/>
  </w:num>
  <w:num w:numId="9">
    <w:abstractNumId w:val="10"/>
  </w:num>
  <w:num w:numId="10">
    <w:abstractNumId w:val="11"/>
  </w:num>
  <w:num w:numId="11">
    <w:abstractNumId w:val="17"/>
  </w:num>
  <w:num w:numId="12">
    <w:abstractNumId w:val="18"/>
  </w:num>
  <w:num w:numId="13">
    <w:abstractNumId w:val="14"/>
  </w:num>
  <w:num w:numId="14">
    <w:abstractNumId w:val="21"/>
  </w:num>
  <w:num w:numId="15">
    <w:abstractNumId w:val="23"/>
  </w:num>
  <w:num w:numId="16">
    <w:abstractNumId w:val="16"/>
  </w:num>
  <w:num w:numId="17">
    <w:abstractNumId w:val="25"/>
  </w:num>
  <w:num w:numId="18">
    <w:abstractNumId w:val="29"/>
  </w:num>
  <w:num w:numId="19">
    <w:abstractNumId w:val="15"/>
  </w:num>
  <w:num w:numId="20">
    <w:abstractNumId w:val="2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100"/>
    <w:rsid w:val="000102BC"/>
    <w:rsid w:val="00021204"/>
    <w:rsid w:val="00036585"/>
    <w:rsid w:val="00052675"/>
    <w:rsid w:val="00070995"/>
    <w:rsid w:val="00074169"/>
    <w:rsid w:val="00093E48"/>
    <w:rsid w:val="000948E9"/>
    <w:rsid w:val="00095D43"/>
    <w:rsid w:val="000A5908"/>
    <w:rsid w:val="000C71D0"/>
    <w:rsid w:val="000F5A4C"/>
    <w:rsid w:val="00105D06"/>
    <w:rsid w:val="00106F3C"/>
    <w:rsid w:val="001147D9"/>
    <w:rsid w:val="001153EF"/>
    <w:rsid w:val="00134676"/>
    <w:rsid w:val="001433C3"/>
    <w:rsid w:val="001471BD"/>
    <w:rsid w:val="001527B2"/>
    <w:rsid w:val="00156DE2"/>
    <w:rsid w:val="0016527F"/>
    <w:rsid w:val="00175ABF"/>
    <w:rsid w:val="0018041B"/>
    <w:rsid w:val="00190542"/>
    <w:rsid w:val="001A1FD5"/>
    <w:rsid w:val="001C2089"/>
    <w:rsid w:val="001C3C8B"/>
    <w:rsid w:val="00230E99"/>
    <w:rsid w:val="0024134F"/>
    <w:rsid w:val="00253BB3"/>
    <w:rsid w:val="002674CE"/>
    <w:rsid w:val="002943AE"/>
    <w:rsid w:val="00295FFA"/>
    <w:rsid w:val="002F0737"/>
    <w:rsid w:val="00322F33"/>
    <w:rsid w:val="003C04F2"/>
    <w:rsid w:val="0042129C"/>
    <w:rsid w:val="004363FC"/>
    <w:rsid w:val="00437EB5"/>
    <w:rsid w:val="00440467"/>
    <w:rsid w:val="0046218B"/>
    <w:rsid w:val="004930EB"/>
    <w:rsid w:val="004A2173"/>
    <w:rsid w:val="004A4191"/>
    <w:rsid w:val="004A4F9D"/>
    <w:rsid w:val="004B3330"/>
    <w:rsid w:val="004B4939"/>
    <w:rsid w:val="00540E2A"/>
    <w:rsid w:val="00543CE1"/>
    <w:rsid w:val="005528D3"/>
    <w:rsid w:val="00556AA3"/>
    <w:rsid w:val="00570727"/>
    <w:rsid w:val="00575997"/>
    <w:rsid w:val="005A2A34"/>
    <w:rsid w:val="005B6898"/>
    <w:rsid w:val="005D0DEA"/>
    <w:rsid w:val="0060349F"/>
    <w:rsid w:val="006077B5"/>
    <w:rsid w:val="00640132"/>
    <w:rsid w:val="00665D89"/>
    <w:rsid w:val="00681DD3"/>
    <w:rsid w:val="00694490"/>
    <w:rsid w:val="006E14E2"/>
    <w:rsid w:val="006F1D60"/>
    <w:rsid w:val="00717BF5"/>
    <w:rsid w:val="00744BAE"/>
    <w:rsid w:val="007617B5"/>
    <w:rsid w:val="0077467E"/>
    <w:rsid w:val="00784D9B"/>
    <w:rsid w:val="007877FA"/>
    <w:rsid w:val="007C5B66"/>
    <w:rsid w:val="00804F4B"/>
    <w:rsid w:val="0080706A"/>
    <w:rsid w:val="00824770"/>
    <w:rsid w:val="00837C25"/>
    <w:rsid w:val="00855000"/>
    <w:rsid w:val="0086032A"/>
    <w:rsid w:val="0086209C"/>
    <w:rsid w:val="008703D0"/>
    <w:rsid w:val="008736E1"/>
    <w:rsid w:val="0087512C"/>
    <w:rsid w:val="00887700"/>
    <w:rsid w:val="0089736D"/>
    <w:rsid w:val="008B67B0"/>
    <w:rsid w:val="008B7078"/>
    <w:rsid w:val="008C04CA"/>
    <w:rsid w:val="008C405E"/>
    <w:rsid w:val="008F15D1"/>
    <w:rsid w:val="00907CDC"/>
    <w:rsid w:val="009124BE"/>
    <w:rsid w:val="009509E3"/>
    <w:rsid w:val="00967245"/>
    <w:rsid w:val="0097372F"/>
    <w:rsid w:val="009A5E1A"/>
    <w:rsid w:val="009B61F0"/>
    <w:rsid w:val="009D78DE"/>
    <w:rsid w:val="009E0986"/>
    <w:rsid w:val="00A2741B"/>
    <w:rsid w:val="00A81100"/>
    <w:rsid w:val="00AA133B"/>
    <w:rsid w:val="00AC1972"/>
    <w:rsid w:val="00B128CE"/>
    <w:rsid w:val="00B25D87"/>
    <w:rsid w:val="00B2654B"/>
    <w:rsid w:val="00B42AFD"/>
    <w:rsid w:val="00B961C4"/>
    <w:rsid w:val="00B96D20"/>
    <w:rsid w:val="00B97C27"/>
    <w:rsid w:val="00BB240E"/>
    <w:rsid w:val="00BB4A8F"/>
    <w:rsid w:val="00BC7AA8"/>
    <w:rsid w:val="00BD0310"/>
    <w:rsid w:val="00C267F2"/>
    <w:rsid w:val="00C96DDB"/>
    <w:rsid w:val="00CA3107"/>
    <w:rsid w:val="00CE5784"/>
    <w:rsid w:val="00D067E2"/>
    <w:rsid w:val="00D25EA7"/>
    <w:rsid w:val="00D44E84"/>
    <w:rsid w:val="00D779B4"/>
    <w:rsid w:val="00D820A1"/>
    <w:rsid w:val="00DA3A7E"/>
    <w:rsid w:val="00DD2955"/>
    <w:rsid w:val="00DF4EEB"/>
    <w:rsid w:val="00E02131"/>
    <w:rsid w:val="00E13AD2"/>
    <w:rsid w:val="00E16DEE"/>
    <w:rsid w:val="00E40BD3"/>
    <w:rsid w:val="00E71ABF"/>
    <w:rsid w:val="00E93865"/>
    <w:rsid w:val="00ED5D09"/>
    <w:rsid w:val="00EE62BE"/>
    <w:rsid w:val="00F00213"/>
    <w:rsid w:val="00F31254"/>
    <w:rsid w:val="00F53E52"/>
    <w:rsid w:val="00F540EC"/>
    <w:rsid w:val="00F61142"/>
    <w:rsid w:val="00F64DB1"/>
    <w:rsid w:val="00FD05E3"/>
    <w:rsid w:val="00FD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1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26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652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7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0727"/>
    <w:rPr>
      <w:rFonts w:ascii="Tahoma" w:hAnsi="Tahoma" w:cs="Tahoma"/>
      <w:sz w:val="16"/>
      <w:szCs w:val="16"/>
    </w:rPr>
  </w:style>
  <w:style w:type="table" w:customStyle="1" w:styleId="1">
    <w:name w:val="Светлая заливка1"/>
    <w:uiPriority w:val="99"/>
    <w:rsid w:val="003C04F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Spacing">
    <w:name w:val="No Spacing"/>
    <w:uiPriority w:val="99"/>
    <w:qFormat/>
    <w:rsid w:val="0044046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34</Pages>
  <Words>9435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3</cp:revision>
  <cp:lastPrinted>2018-01-23T09:08:00Z</cp:lastPrinted>
  <dcterms:created xsi:type="dcterms:W3CDTF">2016-11-21T20:07:00Z</dcterms:created>
  <dcterms:modified xsi:type="dcterms:W3CDTF">2018-01-23T09:09:00Z</dcterms:modified>
</cp:coreProperties>
</file>