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A0" w:rsidRDefault="00BD64A0" w:rsidP="00DA25A4">
      <w:pPr>
        <w:spacing w:after="0"/>
        <w:jc w:val="center"/>
        <w:rPr>
          <w:rFonts w:ascii="Times New Roman" w:hAnsi="Times New Roman"/>
          <w:color w:val="000080"/>
          <w:sz w:val="28"/>
          <w:szCs w:val="28"/>
          <w:lang w:val="kk-KZ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6-сыныпта </w:t>
      </w:r>
      <w:r>
        <w:rPr>
          <w:rFonts w:ascii="Times New Roman" w:hAnsi="Times New Roman"/>
          <w:color w:val="000080"/>
          <w:sz w:val="28"/>
          <w:szCs w:val="28"/>
          <w:lang w:val="kk-KZ"/>
        </w:rPr>
        <w:t xml:space="preserve"> қазақ әдебиеті пәнінен өткізілген сабақ үлгісі</w:t>
      </w:r>
    </w:p>
    <w:p w:rsidR="00BD64A0" w:rsidRPr="00DA25A4" w:rsidRDefault="00BD64A0" w:rsidP="00DA25A4">
      <w:pPr>
        <w:spacing w:after="0"/>
        <w:jc w:val="center"/>
        <w:rPr>
          <w:rFonts w:ascii="Times New Roman" w:hAnsi="Times New Roman"/>
          <w:color w:val="000080"/>
          <w:sz w:val="28"/>
          <w:szCs w:val="28"/>
          <w:lang w:val="kk-KZ"/>
        </w:rPr>
      </w:pP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lang w:val="kk-KZ"/>
        </w:rPr>
      </w:pPr>
      <w:r w:rsidRPr="00646D6F">
        <w:rPr>
          <w:rFonts w:ascii="Times New Roman" w:hAnsi="Times New Roman"/>
          <w:b/>
          <w:color w:val="000080"/>
          <w:sz w:val="28"/>
          <w:szCs w:val="28"/>
          <w:lang w:val="kk-KZ"/>
        </w:rPr>
        <w:t>Сабақтың</w:t>
      </w:r>
      <w:r w:rsidRPr="00DA25A4">
        <w:rPr>
          <w:rFonts w:ascii="Times New Roman" w:hAnsi="Times New Roman"/>
          <w:b/>
          <w:color w:val="000080"/>
          <w:sz w:val="28"/>
          <w:szCs w:val="28"/>
          <w:lang w:val="kk-KZ"/>
        </w:rPr>
        <w:t xml:space="preserve">  </w:t>
      </w:r>
      <w:r w:rsidRPr="00646D6F">
        <w:rPr>
          <w:rFonts w:ascii="Times New Roman" w:hAnsi="Times New Roman"/>
          <w:b/>
          <w:color w:val="000080"/>
          <w:sz w:val="28"/>
          <w:szCs w:val="28"/>
          <w:lang w:val="kk-KZ"/>
        </w:rPr>
        <w:t>тақырыбы</w:t>
      </w:r>
      <w:r w:rsidRPr="00646D6F">
        <w:rPr>
          <w:rFonts w:ascii="Times New Roman" w:hAnsi="Times New Roman"/>
          <w:color w:val="000080"/>
          <w:sz w:val="28"/>
          <w:szCs w:val="28"/>
          <w:lang w:val="kk-KZ"/>
        </w:rPr>
        <w:t>: Ш.Мұртаза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ның </w:t>
      </w:r>
      <w:r w:rsidRPr="00646D6F">
        <w:rPr>
          <w:rFonts w:ascii="Times New Roman" w:hAnsi="Times New Roman"/>
          <w:color w:val="000080"/>
          <w:sz w:val="28"/>
          <w:szCs w:val="28"/>
          <w:lang w:val="kk-KZ"/>
        </w:rPr>
        <w:t>«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>Тұтқын бала</w:t>
      </w:r>
      <w:r w:rsidRPr="00646D6F">
        <w:rPr>
          <w:rFonts w:ascii="Times New Roman" w:hAnsi="Times New Roman"/>
          <w:color w:val="000080"/>
          <w:sz w:val="28"/>
          <w:szCs w:val="28"/>
          <w:lang w:val="kk-KZ"/>
        </w:rPr>
        <w:t>» үзіндісіндегі бала Тұрар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646D6F">
        <w:rPr>
          <w:rFonts w:ascii="Times New Roman" w:hAnsi="Times New Roman"/>
          <w:color w:val="000080"/>
          <w:sz w:val="28"/>
          <w:szCs w:val="28"/>
          <w:lang w:val="kk-KZ"/>
        </w:rPr>
        <w:t>бейнесі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lang w:val="kk-KZ"/>
        </w:rPr>
      </w:pP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/>
          <w:b/>
          <w:color w:val="000080"/>
          <w:sz w:val="28"/>
          <w:szCs w:val="28"/>
          <w:lang w:val="kk-KZ"/>
        </w:rPr>
        <w:t>Сабақтың мақсаты: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1. Бала Тұрар бейнесін жан-жақты талдау арқылы білімін кеңейту;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br/>
        <w:t>2.Әңгіме тақырыбы мен идеясына талдау жасау арқылы біліміді игерту; кейіпкер бейнесін талдау ;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br/>
        <w:t>3. Өз ойын еркін жеткізе білетін, жан-жақты дамыған шығармашыл тұлға тәрбиелеу ,сыни тұрғыдан ойлауға үйрету, 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>Оқып-үйренудің негізгі нәтижесі: 1\ Бала Тұрар бейнесін талдау арқылы жаңа білімді игереді; кеңінен мәлімет алады.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br/>
        <w:t>2/Тақырыбы мен идеясына талдау арқылы игереді,кейіпкер бойындағы жақсы қасиеттерді талдау арқылы зерек,білімге құштар болуға дағдыланады.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br/>
        <w:t>3\Өз ойын еркін жеткізуге,шығармашылық жұмыстарға дағдыланады.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br/>
        <w:t>Түйінді идеясы: Бала Тұрар бейнесіне талдау арқылы көркем шығармадағы кейіпкер мен тарихи тұлға Т.Рысқұлов туралы жан-жақты білімді меңгерту; Оқушы бойында адамгершілік қасиеттерді қалыптастыру, деңгейлік сұрақтар арқылы оқушыны ойлануға, салыстыруға, өзіндік бағалау дағдысын қалыптастыруға үйрету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br/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br/>
        <w:t>Сабақ берудегі әдіс-тәсілдер: СТО стратегиялары: эссе,әңгіме кестесі /топтық,жеке жұмыстар/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>Ресурстар: оқулық, Тұрар Рысқұлов бейнебаян</w:t>
      </w:r>
    </w:p>
    <w:p w:rsidR="00BD64A0" w:rsidRPr="00DA25A4" w:rsidRDefault="00BD64A0" w:rsidP="00DA25A4">
      <w:pPr>
        <w:spacing w:after="0"/>
        <w:rPr>
          <w:rFonts w:ascii="Times New Roman" w:hAnsi="Times New Roman"/>
          <w:b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/>
          <w:b/>
          <w:color w:val="000080"/>
          <w:sz w:val="28"/>
          <w:szCs w:val="28"/>
          <w:lang w:val="kk-KZ"/>
        </w:rPr>
        <w:t>Қызығушылықты ояту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>Сәлемдесу. Сабақтың мақсаты мен міндеттерін айту. Шаттық шеңберінде оқушыларды сабаққа бағыттау.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>Үй жұмысы: Үзіндіні оқу.  Әке, бала, тәрбие туралы мақал-мәтелдер, нақыл сөздер тауып әкелу. Бұларды сабақ барысында пайдалану.</w:t>
      </w:r>
    </w:p>
    <w:p w:rsidR="00BD64A0" w:rsidRPr="00DA25A4" w:rsidRDefault="00BD64A0" w:rsidP="00DA25A4">
      <w:pPr>
        <w:spacing w:after="0"/>
        <w:rPr>
          <w:rFonts w:ascii="Times New Roman" w:hAnsi="Times New Roman"/>
          <w:b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/>
          <w:b/>
          <w:color w:val="000080"/>
          <w:sz w:val="28"/>
          <w:szCs w:val="28"/>
          <w:lang w:val="kk-KZ"/>
        </w:rPr>
        <w:t xml:space="preserve">Мағынаны тану. 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lang w:val="kk-KZ"/>
        </w:rPr>
      </w:pP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Сабақтың эпиграфі: «Жақсы бала жеткізеді мұратқа»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Ой толғаныс.   Осы шығармадағы әке мен балаларды атаңдаршы, неше отбасы бар екен? </w:t>
      </w:r>
      <w:r w:rsidRPr="00DA25A4">
        <w:rPr>
          <w:rFonts w:ascii="Times New Roman" w:hAnsi="Times New Roman"/>
          <w:color w:val="000080"/>
          <w:sz w:val="28"/>
          <w:szCs w:val="28"/>
        </w:rPr>
        <w:t>Рысқұл әкесі, баласы Тұрар. Приходко мырза әкесі, балалары Аркадий мен Наташа.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Сұрақтар бойынша  Екі топқа екі сұрақтан беріледі.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Үзінде неге «Тұтқын бала» деп аталады?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Бала неге түрмеде, қандай себеп?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Рысқұлдың түрмеге отыру себебі?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Тұрар түрмеде үнемі әкесінің қасында болды ма?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 xml:space="preserve">Тұрар туралы бейнебаян көру. 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Бала Тұрардың өсу жолдарын постерге жазу. (топтық жұмыс).Ары қарай жұмысымыз Тұрардың өсу жолы бойынша жалғасын табады.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ОЙЫН БАЛАСЫ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ПӘУЕСКЕ ЖҮРГІЗУШІ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ЖҰМЫСКЕР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ОҚУШЫ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ТІЛМАШ.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Болжау стратегиясы бойынша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 xml:space="preserve">Тұрар ойын баласы бөлігін ойдан құрастырыңдар. Әр топ өз пікірлерін білдіреді. 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u w:val="single"/>
        </w:rPr>
      </w:pPr>
      <w:r w:rsidRPr="00DA25A4">
        <w:rPr>
          <w:rFonts w:ascii="Times New Roman" w:hAnsi="Times New Roman"/>
          <w:color w:val="000080"/>
          <w:sz w:val="28"/>
          <w:szCs w:val="28"/>
          <w:u w:val="single"/>
        </w:rPr>
        <w:t>Пәуеске жүргізуші.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Ортақ сұрақ. (топта ақылдасып, жауап беру)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Пәуеске деген не?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Тұрар қалай пәуеске жүргізушісі болды?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 xml:space="preserve">І топ 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1) Рысқұл баласын күтіп неге мазасызданды?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2) Тұрардың пәуеске жүргізушілік қызметі көрінетін диалогті тауып оқиды.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 xml:space="preserve">ІІ топ  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1)Тұрардың пәуеске  жүргізуші қызметінде жүргендегі «Құдай үйінің» тұсынан өткендегі ойын тауып оқиды.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2) Тұрардың гимназия алдында тұрған кездегі арманы не туралы?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u w:val="single"/>
        </w:rPr>
      </w:pPr>
      <w:r w:rsidRPr="00DA25A4">
        <w:rPr>
          <w:rFonts w:ascii="Times New Roman" w:hAnsi="Times New Roman"/>
          <w:color w:val="000080"/>
          <w:sz w:val="28"/>
          <w:szCs w:val="28"/>
          <w:u w:val="single"/>
        </w:rPr>
        <w:t>Жұмыскер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 xml:space="preserve"> Тұрардың пәуеске жүргізушіліктен басқа қандай жұмыс атқарды?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Әр топ  постерге тек тірек  сөздерді жазады. Жазған постерді топ бір бірімен ауыстырады, тірек сөздер арқылы қысқа мәтін құрастырады.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1906 жыл.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 xml:space="preserve"> Рысқұлдың кететін түні  камерадағы баласына айтқаны (І топ үзіндіні оқиды)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Тұрар мен әкесінің айырылысу (ІІ топүзіндіні оқиды).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u w:val="single"/>
        </w:rPr>
      </w:pPr>
      <w:r w:rsidRPr="00DA25A4">
        <w:rPr>
          <w:rFonts w:ascii="Times New Roman" w:hAnsi="Times New Roman"/>
          <w:color w:val="000080"/>
          <w:sz w:val="28"/>
          <w:szCs w:val="28"/>
          <w:u w:val="single"/>
        </w:rPr>
        <w:t xml:space="preserve">Оқушы. 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 xml:space="preserve">Тұрардың оқушы болуына кімдердің септігі тиді? Қырғызбай мен Салиха деген кімдер? Қырғызбай неге тұрарды өз атына жаздырып мектепке жаздырды? 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І топ. Тұрардың мектепте дәптеріне жазған сөздер, ол сөздерді мұғаліміне қалай түсіндірді?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ІІ топ. Тұрар тақтаға шыққанда жырқылдап күлген бала кім?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. Атамырза Тұрарға не үшін күлді?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«Шынтақ жеңнен жылтыңдап қарамайды, оған надандық үңіліп қарайды» деген Ломоносовтың сөзін кім айтты?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  <w:u w:val="single"/>
        </w:rPr>
      </w:pPr>
      <w:r w:rsidRPr="00DA25A4">
        <w:rPr>
          <w:rFonts w:ascii="Times New Roman" w:hAnsi="Times New Roman"/>
          <w:color w:val="000080"/>
          <w:sz w:val="28"/>
          <w:szCs w:val="28"/>
          <w:u w:val="single"/>
        </w:rPr>
        <w:t>Тілмаш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 xml:space="preserve">Жалпы сұрақ: Тұрар бұл қызметке қалай келді? Тілмаш не істейді? 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І топқа: Оқу бітіру куәлігін толтыру кезінде Тұрар қандай қылмыс жасағаны үшін директордан кешірім сұрады?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Директор сол кезде не істеді?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.ІІ топқа. «Диірменде туған тышқанның баласы диірменнің дүрсілінен қорықпайды». Кімнің сөзі?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.«Сен жаралы арыстанның баласысың, бауырым, Қызыл Жебе!»деген сөзді кім айтты?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Кітаптан ұстазының Тұрарға берген батасын дауыстап оқимын.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 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Ой толғаныс: </w:t>
      </w:r>
      <w:r w:rsidRPr="00DA25A4">
        <w:rPr>
          <w:rFonts w:ascii="Times New Roman" w:hAnsi="Times New Roman"/>
          <w:color w:val="000080"/>
          <w:sz w:val="28"/>
          <w:szCs w:val="28"/>
        </w:rPr>
        <w:t xml:space="preserve"> Шығарманы оқып талдау  барысында Тұрар бойынан қандай қырларды көре алдыңдар осы төңіректе ой бөлісейік. Тұрарға мінездеме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беру барысында өздері тауып әкелген мақал-мәтелдермен тұжырымдау.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1. Тұрар – сезімтал.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2. Тұрар – еңбекқор.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3. Тұрар - ұғымтал, білімге құштар, арманшыл.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4. Тұрар – намысшыл т. б.</w:t>
      </w:r>
    </w:p>
    <w:p w:rsidR="00BD64A0" w:rsidRPr="00646D6F" w:rsidRDefault="00BD64A0" w:rsidP="00DA25A4">
      <w:pPr>
        <w:spacing w:after="0"/>
        <w:jc w:val="center"/>
        <w:rPr>
          <w:rFonts w:ascii="Times New Roman" w:hAnsi="Times New Roman"/>
          <w:color w:val="000080"/>
          <w:sz w:val="28"/>
          <w:szCs w:val="28"/>
          <w:u w:val="single"/>
        </w:rPr>
      </w:pPr>
    </w:p>
    <w:p w:rsidR="00BD64A0" w:rsidRPr="00DA25A4" w:rsidRDefault="00BD64A0" w:rsidP="00DA25A4">
      <w:pPr>
        <w:spacing w:after="0"/>
        <w:jc w:val="center"/>
        <w:rPr>
          <w:rFonts w:ascii="Times New Roman" w:hAnsi="Times New Roman"/>
          <w:color w:val="000080"/>
          <w:sz w:val="28"/>
          <w:szCs w:val="28"/>
          <w:u w:val="single"/>
          <w:lang w:val="kk-KZ"/>
        </w:rPr>
      </w:pPr>
      <w:r w:rsidRPr="00DA25A4">
        <w:rPr>
          <w:rFonts w:ascii="Times New Roman" w:hAnsi="Times New Roman"/>
          <w:color w:val="000080"/>
          <w:sz w:val="28"/>
          <w:szCs w:val="28"/>
          <w:u w:val="single"/>
          <w:lang w:val="kk-KZ"/>
        </w:rPr>
        <w:t>Сәйкестендіру тесті</w:t>
      </w:r>
    </w:p>
    <w:p w:rsidR="00BD64A0" w:rsidRPr="00DA25A4" w:rsidRDefault="00BD64A0" w:rsidP="00DA25A4">
      <w:pPr>
        <w:spacing w:after="0"/>
        <w:jc w:val="center"/>
        <w:rPr>
          <w:rFonts w:ascii="Times New Roman" w:hAnsi="Times New Roman"/>
          <w:color w:val="000080"/>
          <w:sz w:val="28"/>
          <w:szCs w:val="28"/>
          <w:u w:val="single"/>
          <w:lang w:val="kk-KZ"/>
        </w:rPr>
      </w:pP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>Кейіпкерлер                                    Шығармадан үзінді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br/>
        <w:t>Рысқұл: О не дегенің байғұс – ау, алжиын дегенсің бе? Тұрарды қайтесің? Ол бала емес пе екен?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br/>
      </w:r>
      <w:r w:rsidRPr="00DA25A4">
        <w:rPr>
          <w:rFonts w:ascii="Times New Roman" w:hAnsi="Times New Roman"/>
          <w:color w:val="000080"/>
          <w:sz w:val="28"/>
          <w:szCs w:val="28"/>
        </w:rPr>
        <w:t>Надзиратель:. Оян, Тұрар!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Бронников: - Сен енді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маған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әрі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тілмаш, әрі писарь боласың.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Қырғызбай: - Әй, бандиттің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баласы! Осы көрген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күніңді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көпсініп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жүрсіңбе, ей?!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Салиха:- Турарка, сен де шоқына сал, пайдасы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болмаса, зияны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жоқ 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Приходько: -- Баланы қорлаушы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болма, хайуан!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Наташа:- Сабақтан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қайтар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уақытта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кешігуші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болма!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Аркадий: - Бізде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оқуға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беретін бала жоқ, қарағым.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Иван Владимирович: - Жайырақ, құдай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үшін, жайырақ!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Атамырза: - Жай, әншейін, ананың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шынтағына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қараңызшы,- деп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Тұрарға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қолын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шошайтты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Тұрар: «Әттең, Аркашаның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орнында мен оқыр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ма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едім, кітаптан бас алмас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едім»-</w:t>
      </w:r>
      <w:r w:rsidRPr="00DA25A4">
        <w:rPr>
          <w:rFonts w:ascii="Times New Roman" w:hAnsi="Times New Roman"/>
          <w:color w:val="000080"/>
          <w:sz w:val="28"/>
          <w:szCs w:val="28"/>
        </w:rPr>
        <w:br/>
        <w:t>Семашко: Сен тышқанның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баласы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емес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жаралы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арыстанның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баласысың. Сен – Қызыл</w:t>
      </w:r>
      <w:r w:rsidRPr="00DA25A4">
        <w:rPr>
          <w:rFonts w:ascii="Times New Roman" w:hAnsi="Times New Roman"/>
          <w:color w:val="000080"/>
          <w:sz w:val="28"/>
          <w:szCs w:val="28"/>
          <w:lang w:val="kk-KZ"/>
        </w:rPr>
        <w:t xml:space="preserve"> </w:t>
      </w:r>
      <w:r w:rsidRPr="00DA25A4">
        <w:rPr>
          <w:rFonts w:ascii="Times New Roman" w:hAnsi="Times New Roman"/>
          <w:color w:val="000080"/>
          <w:sz w:val="28"/>
          <w:szCs w:val="28"/>
        </w:rPr>
        <w:t>Жебесің, бауырым!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Бағалау. Спикерлердің жұмысы.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Үйге: эссе «Жақсы бала жеткізеді мұратқа»</w:t>
      </w: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ab/>
      </w:r>
      <w:bookmarkStart w:id="0" w:name="_GoBack"/>
      <w:bookmarkEnd w:id="0"/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</w:p>
    <w:p w:rsidR="00BD64A0" w:rsidRPr="00DA25A4" w:rsidRDefault="00BD64A0" w:rsidP="00DA25A4">
      <w:pPr>
        <w:spacing w:after="0"/>
        <w:rPr>
          <w:rFonts w:ascii="Times New Roman" w:hAnsi="Times New Roman"/>
          <w:color w:val="000080"/>
          <w:sz w:val="28"/>
          <w:szCs w:val="28"/>
        </w:rPr>
      </w:pPr>
      <w:r w:rsidRPr="00DA25A4">
        <w:rPr>
          <w:rFonts w:ascii="Times New Roman" w:hAnsi="Times New Roman"/>
          <w:color w:val="000080"/>
          <w:sz w:val="28"/>
          <w:szCs w:val="28"/>
        </w:rPr>
        <w:t>БАҒАЛАУ ПАРАҒЫ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4"/>
        <w:gridCol w:w="1003"/>
        <w:gridCol w:w="1346"/>
        <w:gridCol w:w="1415"/>
        <w:gridCol w:w="1039"/>
        <w:gridCol w:w="1061"/>
        <w:gridCol w:w="1043"/>
        <w:gridCol w:w="1170"/>
      </w:tblGrid>
      <w:tr w:rsidR="00BD64A0" w:rsidRPr="001B5762" w:rsidTr="00DA25A4">
        <w:tc>
          <w:tcPr>
            <w:tcW w:w="1391" w:type="dxa"/>
          </w:tcPr>
          <w:p w:rsidR="00BD64A0" w:rsidRPr="00DA25A4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  <w:r w:rsidRPr="001B5762">
              <w:rPr>
                <w:rFonts w:ascii="Times New Roman" w:hAnsi="Times New Roman"/>
                <w:color w:val="000080"/>
                <w:sz w:val="28"/>
                <w:szCs w:val="28"/>
              </w:rPr>
              <w:t>Оқушының</w:t>
            </w:r>
          </w:p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  <w:r w:rsidRPr="001B5762">
              <w:rPr>
                <w:rFonts w:ascii="Times New Roman" w:hAnsi="Times New Roman"/>
                <w:color w:val="000080"/>
                <w:sz w:val="28"/>
                <w:szCs w:val="28"/>
              </w:rPr>
              <w:t>аты</w:t>
            </w:r>
          </w:p>
        </w:tc>
        <w:tc>
          <w:tcPr>
            <w:tcW w:w="1166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  <w:r w:rsidRPr="001B5762">
              <w:rPr>
                <w:rFonts w:ascii="Times New Roman" w:hAnsi="Times New Roman"/>
                <w:color w:val="000080"/>
                <w:sz w:val="28"/>
                <w:szCs w:val="28"/>
              </w:rPr>
              <w:t>Ойын баласы</w:t>
            </w:r>
          </w:p>
        </w:tc>
        <w:tc>
          <w:tcPr>
            <w:tcW w:w="1314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  <w:r w:rsidRPr="001B5762">
              <w:rPr>
                <w:rFonts w:ascii="Times New Roman" w:hAnsi="Times New Roman"/>
                <w:color w:val="000080"/>
                <w:sz w:val="28"/>
                <w:szCs w:val="28"/>
              </w:rPr>
              <w:t>Пәуеске жүргізуші</w:t>
            </w:r>
          </w:p>
        </w:tc>
        <w:tc>
          <w:tcPr>
            <w:tcW w:w="134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  <w:r w:rsidRPr="001B5762">
              <w:rPr>
                <w:rFonts w:ascii="Times New Roman" w:hAnsi="Times New Roman"/>
                <w:color w:val="000080"/>
                <w:sz w:val="28"/>
                <w:szCs w:val="28"/>
              </w:rPr>
              <w:t>Жұмысшы</w:t>
            </w:r>
          </w:p>
        </w:tc>
        <w:tc>
          <w:tcPr>
            <w:tcW w:w="115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  <w:r w:rsidRPr="001B5762">
              <w:rPr>
                <w:rFonts w:ascii="Times New Roman" w:hAnsi="Times New Roman"/>
                <w:color w:val="000080"/>
                <w:sz w:val="28"/>
                <w:szCs w:val="28"/>
              </w:rPr>
              <w:t>Оқушы</w:t>
            </w:r>
          </w:p>
        </w:tc>
        <w:tc>
          <w:tcPr>
            <w:tcW w:w="119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  <w:r w:rsidRPr="001B5762">
              <w:rPr>
                <w:rFonts w:ascii="Times New Roman" w:hAnsi="Times New Roman"/>
                <w:color w:val="000080"/>
                <w:sz w:val="28"/>
                <w:szCs w:val="28"/>
              </w:rPr>
              <w:t>Тілмаш</w:t>
            </w:r>
          </w:p>
        </w:tc>
        <w:tc>
          <w:tcPr>
            <w:tcW w:w="117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  <w:r w:rsidRPr="001B5762">
              <w:rPr>
                <w:rFonts w:ascii="Times New Roman" w:hAnsi="Times New Roman"/>
                <w:color w:val="000080"/>
                <w:sz w:val="28"/>
                <w:szCs w:val="28"/>
              </w:rPr>
              <w:t>Спикер бағасы</w:t>
            </w:r>
          </w:p>
        </w:tc>
        <w:tc>
          <w:tcPr>
            <w:tcW w:w="83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  <w:r w:rsidRPr="001B5762">
              <w:rPr>
                <w:rFonts w:ascii="Times New Roman" w:hAnsi="Times New Roman"/>
                <w:color w:val="000080"/>
                <w:sz w:val="28"/>
                <w:szCs w:val="28"/>
              </w:rPr>
              <w:t>Мұғалім бағасы</w:t>
            </w:r>
          </w:p>
        </w:tc>
      </w:tr>
      <w:tr w:rsidR="00BD64A0" w:rsidRPr="001B5762" w:rsidTr="00DA25A4">
        <w:tc>
          <w:tcPr>
            <w:tcW w:w="1391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</w:tr>
      <w:tr w:rsidR="00BD64A0" w:rsidRPr="001B5762" w:rsidTr="00DA25A4">
        <w:tc>
          <w:tcPr>
            <w:tcW w:w="1391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</w:tr>
      <w:tr w:rsidR="00BD64A0" w:rsidRPr="001B5762" w:rsidTr="00DA25A4">
        <w:tc>
          <w:tcPr>
            <w:tcW w:w="1391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</w:tr>
      <w:tr w:rsidR="00BD64A0" w:rsidRPr="001B5762" w:rsidTr="00DA25A4">
        <w:tc>
          <w:tcPr>
            <w:tcW w:w="1391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</w:tr>
      <w:tr w:rsidR="00BD64A0" w:rsidRPr="001B5762" w:rsidTr="00DA25A4">
        <w:tc>
          <w:tcPr>
            <w:tcW w:w="1391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</w:tr>
      <w:tr w:rsidR="00BD64A0" w:rsidRPr="001B5762" w:rsidTr="00DA25A4">
        <w:tc>
          <w:tcPr>
            <w:tcW w:w="1391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66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14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  <w:tc>
          <w:tcPr>
            <w:tcW w:w="837" w:type="dxa"/>
          </w:tcPr>
          <w:p w:rsidR="00BD64A0" w:rsidRPr="001B5762" w:rsidRDefault="00BD64A0">
            <w:pPr>
              <w:spacing w:after="0"/>
              <w:rPr>
                <w:rFonts w:ascii="Times New Roman" w:hAnsi="Times New Roman"/>
                <w:color w:val="000080"/>
                <w:sz w:val="28"/>
                <w:szCs w:val="28"/>
                <w:lang w:eastAsia="en-US"/>
              </w:rPr>
            </w:pPr>
          </w:p>
        </w:tc>
      </w:tr>
    </w:tbl>
    <w:p w:rsidR="00BD64A0" w:rsidRPr="00DA25A4" w:rsidRDefault="00BD64A0">
      <w:pPr>
        <w:rPr>
          <w:rFonts w:ascii="Times New Roman" w:hAnsi="Times New Roman"/>
          <w:sz w:val="28"/>
          <w:szCs w:val="28"/>
        </w:rPr>
      </w:pPr>
    </w:p>
    <w:sectPr w:rsidR="00BD64A0" w:rsidRPr="00DA25A4" w:rsidSect="002D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5A4"/>
    <w:rsid w:val="001B5762"/>
    <w:rsid w:val="001B6AA5"/>
    <w:rsid w:val="002D0DA6"/>
    <w:rsid w:val="00646D6F"/>
    <w:rsid w:val="00BD64A0"/>
    <w:rsid w:val="00D13A13"/>
    <w:rsid w:val="00DA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779</Words>
  <Characters>4442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2053</dc:creator>
  <cp:keywords/>
  <dc:description/>
  <cp:lastModifiedBy>user</cp:lastModifiedBy>
  <cp:revision>4</cp:revision>
  <dcterms:created xsi:type="dcterms:W3CDTF">2015-11-09T15:01:00Z</dcterms:created>
  <dcterms:modified xsi:type="dcterms:W3CDTF">2015-11-10T03:10:00Z</dcterms:modified>
</cp:coreProperties>
</file>